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4180" w14:textId="77777777" w:rsidR="001609D9" w:rsidRDefault="001609D9" w:rsidP="00B92F74">
      <w:pPr>
        <w:ind w:left="708" w:hanging="708"/>
        <w:jc w:val="center"/>
        <w:rPr>
          <w:rFonts w:ascii="Tw Cen MT" w:eastAsia="MS Mincho" w:hAnsi="Tw Cen MT" w:cs="Microsoft Sans Serif"/>
          <w:b/>
          <w:sz w:val="40"/>
          <w:szCs w:val="40"/>
          <w:lang w:val="pt-BR"/>
        </w:rPr>
      </w:pPr>
    </w:p>
    <w:p w14:paraId="15CBA0F9" w14:textId="4BE649A4" w:rsidR="006E055F" w:rsidRPr="00CF4519" w:rsidRDefault="00CF4519" w:rsidP="001609D9">
      <w:pPr>
        <w:spacing w:line="300" w:lineRule="auto"/>
        <w:ind w:left="708" w:hanging="708"/>
        <w:jc w:val="center"/>
        <w:rPr>
          <w:rFonts w:ascii="Tw Cen MT" w:eastAsia="MS Mincho" w:hAnsi="Tw Cen MT" w:cs="Microsoft Sans Serif"/>
          <w:b/>
          <w:sz w:val="40"/>
          <w:szCs w:val="40"/>
          <w:u w:val="single"/>
          <w:lang w:val="pt-BR"/>
        </w:rPr>
      </w:pPr>
      <w:r w:rsidRPr="00CF4519">
        <w:rPr>
          <w:rFonts w:ascii="Tw Cen MT" w:eastAsia="MS Mincho" w:hAnsi="Tw Cen MT" w:cs="Microsoft Sans Serif"/>
          <w:b/>
          <w:sz w:val="40"/>
          <w:szCs w:val="40"/>
          <w:u w:val="single"/>
          <w:lang w:val="pt-BR"/>
        </w:rPr>
        <w:t>FORMATOS</w:t>
      </w:r>
    </w:p>
    <w:p w14:paraId="3D88DA12" w14:textId="5C22CD45" w:rsidR="006E055F" w:rsidRPr="009A3EFA" w:rsidRDefault="006E055F" w:rsidP="001609D9">
      <w:pPr>
        <w:spacing w:line="300" w:lineRule="auto"/>
        <w:jc w:val="center"/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</w:pPr>
      <w:r w:rsidRPr="00E14A01">
        <w:rPr>
          <w:rFonts w:ascii="Tw Cen MT" w:eastAsia="MS Mincho" w:hAnsi="Tw Cen MT" w:cs="Microsoft Sans Serif"/>
          <w:b/>
          <w:sz w:val="36"/>
          <w:szCs w:val="36"/>
          <w:lang w:val="pt-BR"/>
        </w:rPr>
        <w:t xml:space="preserve">PROCESO CAS </w:t>
      </w:r>
      <w:r w:rsidR="00AF544C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 xml:space="preserve">Nº </w:t>
      </w:r>
      <w:r w:rsidR="00AE4494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00</w:t>
      </w:r>
      <w:r w:rsidR="008312A8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1</w:t>
      </w:r>
      <w:r w:rsidR="00801661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-20</w:t>
      </w:r>
      <w:r w:rsidR="006162DB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2</w:t>
      </w:r>
      <w:r w:rsidR="008312A8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6</w:t>
      </w:r>
      <w:r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-</w:t>
      </w:r>
      <w:r w:rsidR="00BA1FBB" w:rsidRPr="00E14A01">
        <w:rPr>
          <w:rFonts w:ascii="Tw Cen MT" w:eastAsia="MS Mincho" w:hAnsi="Tw Cen MT" w:cs="Microsoft Sans Serif"/>
          <w:b/>
          <w:color w:val="000000"/>
          <w:sz w:val="36"/>
          <w:szCs w:val="36"/>
          <w:lang w:val="pt-BR"/>
        </w:rPr>
        <w:t>GR.CAJ-DRE/UGEL-SI</w:t>
      </w:r>
    </w:p>
    <w:p w14:paraId="4622B9F5" w14:textId="35031E81" w:rsidR="006E055F" w:rsidRPr="009A3EFA" w:rsidRDefault="006E055F" w:rsidP="003E4411">
      <w:pPr>
        <w:jc w:val="center"/>
        <w:rPr>
          <w:rFonts w:ascii="Tw Cen MT" w:eastAsia="MS Mincho" w:hAnsi="Tw Cen MT" w:cs="Microsoft Sans Serif"/>
          <w:b/>
          <w:color w:val="000000"/>
          <w:sz w:val="40"/>
          <w:szCs w:val="40"/>
          <w:lang w:val="pt-BR"/>
        </w:rPr>
      </w:pPr>
    </w:p>
    <w:p w14:paraId="3D44C88A" w14:textId="342A6297" w:rsidR="006E055F" w:rsidRPr="00801BA1" w:rsidRDefault="007F2B26" w:rsidP="003E4411">
      <w:pPr>
        <w:jc w:val="center"/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TERCERA</w:t>
      </w:r>
      <w:r w:rsidR="00D10A5C" w:rsidRPr="00801BA1">
        <w:rPr>
          <w:rFonts w:ascii="Tw Cen MT" w:eastAsia="MS Mincho" w:hAnsi="Tw Cen MT" w:cs="Microsoft Sans Serif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CONVOCATORIA</w:t>
      </w:r>
    </w:p>
    <w:p w14:paraId="0CF33F89" w14:textId="169AACAA" w:rsidR="006E055F" w:rsidRPr="00801BA1" w:rsidRDefault="006E055F" w:rsidP="003E4411">
      <w:pPr>
        <w:jc w:val="center"/>
        <w:rPr>
          <w:rFonts w:ascii="Tw Cen MT" w:eastAsia="MS Mincho" w:hAnsi="Tw Cen MT" w:cs="Microsoft Sans Serif"/>
          <w:b/>
          <w:i/>
          <w:color w:val="4C32E6"/>
          <w:sz w:val="40"/>
          <w:szCs w:val="40"/>
        </w:rPr>
      </w:pPr>
    </w:p>
    <w:p w14:paraId="04EC03FF" w14:textId="772C8B79" w:rsidR="004F5C57" w:rsidRPr="004E4D40" w:rsidRDefault="00EA42CE" w:rsidP="0051416F">
      <w:pPr>
        <w:tabs>
          <w:tab w:val="left" w:pos="567"/>
          <w:tab w:val="left" w:pos="1134"/>
        </w:tabs>
        <w:jc w:val="center"/>
        <w:rPr>
          <w:rFonts w:ascii="Tw Cen MT" w:hAnsi="Tw Cen MT" w:cs="Microsoft Sans Serif"/>
          <w:b/>
          <w:iCs/>
          <w:sz w:val="36"/>
          <w:szCs w:val="36"/>
        </w:rPr>
      </w:pPr>
      <w:r w:rsidRPr="004E4D40">
        <w:rPr>
          <w:rFonts w:ascii="Tw Cen MT" w:hAnsi="Tw Cen MT" w:cs="Microsoft Sans Serif"/>
          <w:b/>
          <w:sz w:val="36"/>
          <w:szCs w:val="36"/>
        </w:rPr>
        <w:t xml:space="preserve">PARA LA CONTRATACIÓN </w:t>
      </w:r>
      <w:r w:rsidR="006E195E">
        <w:rPr>
          <w:rFonts w:ascii="Tw Cen MT" w:hAnsi="Tw Cen MT" w:cs="Microsoft Sans Serif"/>
          <w:b/>
          <w:sz w:val="36"/>
          <w:szCs w:val="36"/>
        </w:rPr>
        <w:t xml:space="preserve">DE </w:t>
      </w:r>
      <w:r w:rsidR="00BD1A13">
        <w:rPr>
          <w:rFonts w:ascii="Tw Cen MT" w:hAnsi="Tw Cen MT" w:cs="Microsoft Sans Serif"/>
          <w:b/>
          <w:sz w:val="36"/>
          <w:szCs w:val="36"/>
        </w:rPr>
        <w:t xml:space="preserve">PERSONAL ADMINISTRATIVO </w:t>
      </w:r>
      <w:r w:rsidRPr="004E4D40">
        <w:rPr>
          <w:rFonts w:ascii="Tw Cen MT" w:hAnsi="Tw Cen MT" w:cs="Microsoft Sans Serif"/>
          <w:b/>
          <w:sz w:val="36"/>
          <w:szCs w:val="36"/>
        </w:rPr>
        <w:t xml:space="preserve">BAJO EL RÉGIMEN ESPECIAL DE </w:t>
      </w:r>
      <w:r w:rsidRPr="004E4D40">
        <w:rPr>
          <w:rFonts w:ascii="Tw Cen MT" w:hAnsi="Tw Cen MT" w:cs="Microsoft Sans Serif"/>
          <w:b/>
          <w:iCs/>
          <w:sz w:val="36"/>
          <w:szCs w:val="36"/>
        </w:rPr>
        <w:t xml:space="preserve">CONTRATACIÓN ADMINISTRATIVA DE SERVICIOS </w:t>
      </w:r>
      <w:r w:rsidR="006C2AC5">
        <w:rPr>
          <w:rFonts w:ascii="Tw Cen MT" w:hAnsi="Tw Cen MT" w:cs="Microsoft Sans Serif"/>
          <w:b/>
          <w:iCs/>
          <w:sz w:val="36"/>
          <w:szCs w:val="36"/>
        </w:rPr>
        <w:t>–</w:t>
      </w:r>
      <w:r w:rsidR="0051416F">
        <w:rPr>
          <w:rFonts w:ascii="Tw Cen MT" w:hAnsi="Tw Cen MT" w:cs="Microsoft Sans Serif"/>
          <w:b/>
          <w:iCs/>
          <w:sz w:val="36"/>
          <w:szCs w:val="36"/>
        </w:rPr>
        <w:t xml:space="preserve"> </w:t>
      </w:r>
      <w:r w:rsidRPr="004E4D40">
        <w:rPr>
          <w:rFonts w:ascii="Tw Cen MT" w:hAnsi="Tw Cen MT" w:cs="Microsoft Sans Serif"/>
          <w:b/>
          <w:iCs/>
          <w:sz w:val="36"/>
          <w:szCs w:val="36"/>
        </w:rPr>
        <w:t>CAS</w:t>
      </w:r>
      <w:r w:rsidR="006C2AC5">
        <w:rPr>
          <w:rFonts w:ascii="Tw Cen MT" w:hAnsi="Tw Cen MT" w:cs="Microsoft Sans Serif"/>
          <w:b/>
          <w:iCs/>
          <w:sz w:val="36"/>
          <w:szCs w:val="36"/>
        </w:rPr>
        <w:tab/>
      </w:r>
      <w:r w:rsidR="006C2AC5">
        <w:rPr>
          <w:rFonts w:ascii="Tw Cen MT" w:hAnsi="Tw Cen MT" w:cs="Microsoft Sans Serif"/>
          <w:b/>
          <w:iCs/>
          <w:sz w:val="36"/>
          <w:szCs w:val="36"/>
        </w:rPr>
        <w:tab/>
      </w:r>
    </w:p>
    <w:p w14:paraId="357CFD70" w14:textId="77777777" w:rsidR="0051416F" w:rsidRDefault="0051416F" w:rsidP="003E4411">
      <w:pPr>
        <w:tabs>
          <w:tab w:val="left" w:pos="567"/>
          <w:tab w:val="left" w:pos="1134"/>
        </w:tabs>
        <w:jc w:val="center"/>
        <w:rPr>
          <w:rFonts w:ascii="Tw Cen MT" w:hAnsi="Tw Cen MT" w:cs="Microsoft Sans Serif"/>
          <w:b/>
          <w:iCs/>
          <w:sz w:val="36"/>
          <w:szCs w:val="36"/>
        </w:rPr>
      </w:pPr>
    </w:p>
    <w:p w14:paraId="6AD9201E" w14:textId="5F89AB09" w:rsidR="00EA42CE" w:rsidRPr="004E4D40" w:rsidRDefault="00EA42CE" w:rsidP="003E4411">
      <w:pPr>
        <w:tabs>
          <w:tab w:val="left" w:pos="567"/>
          <w:tab w:val="left" w:pos="1134"/>
        </w:tabs>
        <w:jc w:val="center"/>
        <w:rPr>
          <w:rFonts w:ascii="Tw Cen MT" w:hAnsi="Tw Cen MT" w:cs="Gisha"/>
          <w:b/>
          <w:iCs/>
          <w:sz w:val="36"/>
          <w:szCs w:val="36"/>
        </w:rPr>
      </w:pPr>
      <w:r w:rsidRPr="004E4D40">
        <w:rPr>
          <w:rFonts w:ascii="Tw Cen MT" w:hAnsi="Tw Cen MT" w:cs="Microsoft Sans Serif"/>
          <w:b/>
          <w:iCs/>
          <w:sz w:val="36"/>
          <w:szCs w:val="36"/>
        </w:rPr>
        <w:t>AÑO 202</w:t>
      </w:r>
      <w:r w:rsidR="007D26A8">
        <w:rPr>
          <w:rFonts w:ascii="Tw Cen MT" w:hAnsi="Tw Cen MT" w:cs="Microsoft Sans Serif"/>
          <w:b/>
          <w:iCs/>
          <w:sz w:val="36"/>
          <w:szCs w:val="36"/>
        </w:rPr>
        <w:t>6</w:t>
      </w:r>
    </w:p>
    <w:p w14:paraId="26B20554" w14:textId="09711872" w:rsidR="006E055F" w:rsidRPr="004E4D40" w:rsidRDefault="004E4D40" w:rsidP="003E4411">
      <w:pPr>
        <w:rPr>
          <w:rFonts w:ascii="Tw Cen MT" w:eastAsia="MS Mincho" w:hAnsi="Tw Cen MT" w:cs="Tahoma"/>
          <w:b/>
          <w:color w:val="000000"/>
          <w:sz w:val="40"/>
          <w:szCs w:val="40"/>
          <w:lang w:val="es-ES"/>
        </w:rPr>
      </w:pPr>
      <w:r w:rsidRPr="004E4D40">
        <w:rPr>
          <w:rFonts w:ascii="Tw Cen MT" w:eastAsia="MS Mincho" w:hAnsi="Tw Cen MT" w:cs="Microsoft Sans Serif"/>
          <w:b/>
          <w:i/>
          <w:noProof/>
          <w:color w:val="E36C0A"/>
          <w:sz w:val="40"/>
          <w:szCs w:val="40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60569807" wp14:editId="231156CA">
            <wp:simplePos x="0" y="0"/>
            <wp:positionH relativeFrom="margin">
              <wp:posOffset>796290</wp:posOffset>
            </wp:positionH>
            <wp:positionV relativeFrom="paragraph">
              <wp:posOffset>190803</wp:posOffset>
            </wp:positionV>
            <wp:extent cx="3930445" cy="3180383"/>
            <wp:effectExtent l="0" t="0" r="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445" cy="3180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326AF" w14:textId="1EC32546" w:rsidR="006E055F" w:rsidRPr="007D408A" w:rsidRDefault="006E055F" w:rsidP="003E4411">
      <w:pPr>
        <w:jc w:val="center"/>
        <w:rPr>
          <w:rFonts w:ascii="Tw Cen MT" w:eastAsia="MS Mincho" w:hAnsi="Tw Cen MT" w:cs="Tahoma"/>
          <w:b/>
          <w:i/>
          <w:color w:val="E36C0A"/>
          <w:sz w:val="40"/>
          <w:szCs w:val="40"/>
          <w:lang w:val="es-ES"/>
        </w:rPr>
      </w:pPr>
    </w:p>
    <w:p w14:paraId="406FBFC5" w14:textId="77777777" w:rsidR="006E055F" w:rsidRPr="007D408A" w:rsidRDefault="006E055F" w:rsidP="003E4411">
      <w:pPr>
        <w:jc w:val="center"/>
        <w:rPr>
          <w:rFonts w:ascii="Tw Cen MT" w:eastAsia="MS Mincho" w:hAnsi="Tw Cen MT" w:cs="Tahoma"/>
          <w:b/>
          <w:i/>
          <w:color w:val="E36C0A"/>
          <w:sz w:val="40"/>
          <w:szCs w:val="40"/>
          <w:lang w:val="es-ES"/>
        </w:rPr>
      </w:pPr>
    </w:p>
    <w:p w14:paraId="4878B637" w14:textId="77777777" w:rsidR="001E6600" w:rsidRPr="007D408A" w:rsidRDefault="001E6600" w:rsidP="003E4411">
      <w:pPr>
        <w:jc w:val="center"/>
        <w:rPr>
          <w:rFonts w:ascii="Tw Cen MT" w:eastAsia="MS Mincho" w:hAnsi="Tw Cen MT" w:cs="Tahoma"/>
          <w:b/>
          <w:color w:val="00B050"/>
          <w:sz w:val="40"/>
          <w:szCs w:val="40"/>
          <w:lang w:val="es-ES"/>
        </w:rPr>
      </w:pPr>
    </w:p>
    <w:p w14:paraId="2EB8E0D1" w14:textId="77777777" w:rsidR="001E6600" w:rsidRPr="007D408A" w:rsidRDefault="001E6600" w:rsidP="003E4411">
      <w:pPr>
        <w:jc w:val="center"/>
        <w:rPr>
          <w:rFonts w:ascii="Tw Cen MT" w:eastAsia="MS Mincho" w:hAnsi="Tw Cen MT" w:cs="Tahoma"/>
          <w:b/>
          <w:color w:val="00B050"/>
          <w:sz w:val="40"/>
          <w:szCs w:val="40"/>
          <w:lang w:val="es-ES"/>
        </w:rPr>
      </w:pPr>
    </w:p>
    <w:p w14:paraId="5323E1E6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ABC10CE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5709B7D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00819A2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14323D5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0F53F1A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ADE1B9D" w14:textId="77777777" w:rsidR="004E4D40" w:rsidRDefault="004E4D4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5C1AE79" w14:textId="77777777" w:rsidR="00904223" w:rsidRDefault="00904223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3117C31" w14:textId="6D697FBA" w:rsidR="00904223" w:rsidRDefault="00EF24D2" w:rsidP="00EF24D2">
      <w:pPr>
        <w:tabs>
          <w:tab w:val="left" w:pos="6384"/>
        </w:tabs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24392A3E" w14:textId="77777777" w:rsidR="00904223" w:rsidRDefault="00904223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9FCC7A0" w14:textId="744AA80D" w:rsidR="00762E52" w:rsidRPr="007D408A" w:rsidRDefault="001E6600" w:rsidP="003E4411">
      <w:pPr>
        <w:jc w:val="center"/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D408A">
        <w:rPr>
          <w:rFonts w:ascii="Berlin Sans FB" w:eastAsia="MS Mincho" w:hAnsi="Berlin Sans FB" w:cs="Gisha"/>
          <w:b/>
          <w:color w:val="70AD47"/>
          <w:spacing w:val="10"/>
          <w:sz w:val="28"/>
          <w:szCs w:val="28"/>
          <w:lang w:val="es-E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SAN IGNACIO - CAJAMARCA</w:t>
      </w:r>
      <w:r w:rsidR="0074375F" w:rsidRPr="007D408A">
        <w:rPr>
          <w:rFonts w:ascii="Arial" w:eastAsia="MS Mincho" w:hAnsi="Arial" w:cs="Arial"/>
          <w:b/>
          <w:sz w:val="28"/>
          <w:szCs w:val="28"/>
          <w:lang w:val="es-ES"/>
        </w:rPr>
        <w:br w:type="page"/>
      </w:r>
    </w:p>
    <w:p w14:paraId="232E5DFA" w14:textId="18D341D2" w:rsidR="00B56A87" w:rsidRPr="009115F1" w:rsidRDefault="00B56A87" w:rsidP="00CF4519">
      <w:pPr>
        <w:ind w:left="284"/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lastRenderedPageBreak/>
        <w:t xml:space="preserve">FORMATO </w:t>
      </w:r>
      <w:proofErr w:type="spellStart"/>
      <w:r w:rsidR="00783CCE">
        <w:rPr>
          <w:rFonts w:ascii="Arial Narrow" w:eastAsia="MS Mincho" w:hAnsi="Arial Narrow" w:cs="Microsoft Sans Serif"/>
          <w:b/>
          <w:u w:val="single"/>
          <w:lang w:val="es-ES"/>
        </w:rPr>
        <w:t>N°</w:t>
      </w:r>
      <w:proofErr w:type="spellEnd"/>
      <w:r w:rsidR="00783CCE">
        <w:rPr>
          <w:rFonts w:ascii="Arial Narrow" w:eastAsia="MS Mincho" w:hAnsi="Arial Narrow" w:cs="Microsoft Sans Serif"/>
          <w:b/>
          <w:u w:val="single"/>
          <w:lang w:val="es-ES"/>
        </w:rPr>
        <w:t xml:space="preserve"> </w:t>
      </w:r>
      <w:r w:rsidR="003F411F">
        <w:rPr>
          <w:rFonts w:ascii="Arial Narrow" w:eastAsia="MS Mincho" w:hAnsi="Arial Narrow" w:cs="Microsoft Sans Serif"/>
          <w:b/>
          <w:u w:val="single"/>
          <w:lang w:val="es-ES"/>
        </w:rPr>
        <w:t>0</w:t>
      </w:r>
      <w:r w:rsidR="007F2B26">
        <w:rPr>
          <w:rFonts w:ascii="Arial Narrow" w:eastAsia="MS Mincho" w:hAnsi="Arial Narrow" w:cs="Microsoft Sans Serif"/>
          <w:b/>
          <w:u w:val="single"/>
          <w:lang w:val="es-ES"/>
        </w:rPr>
        <w:t>4</w:t>
      </w:r>
    </w:p>
    <w:p w14:paraId="52A1CF57" w14:textId="77777777" w:rsidR="003E4411" w:rsidRDefault="003E4411" w:rsidP="00CF4519">
      <w:pPr>
        <w:rPr>
          <w:rFonts w:ascii="Arial Narrow" w:eastAsia="MS Mincho" w:hAnsi="Arial Narrow" w:cs="Microsoft Sans Serif"/>
          <w:b/>
          <w:lang w:val="es-ES"/>
        </w:rPr>
      </w:pPr>
    </w:p>
    <w:p w14:paraId="2C979108" w14:textId="49EE3631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SOLICITUD DE INSCRIPCI</w:t>
      </w:r>
      <w:r w:rsidR="00927DB0" w:rsidRPr="009115F1">
        <w:rPr>
          <w:rFonts w:ascii="Arial Narrow" w:eastAsia="MS Mincho" w:hAnsi="Arial Narrow" w:cs="Microsoft Sans Serif"/>
          <w:b/>
          <w:lang w:val="es-ES"/>
        </w:rPr>
        <w:t>Ó</w:t>
      </w:r>
      <w:r w:rsidRPr="009115F1">
        <w:rPr>
          <w:rFonts w:ascii="Arial Narrow" w:eastAsia="MS Mincho" w:hAnsi="Arial Narrow" w:cs="Microsoft Sans Serif"/>
          <w:b/>
          <w:lang w:val="es-ES"/>
        </w:rPr>
        <w:t>N</w:t>
      </w:r>
    </w:p>
    <w:p w14:paraId="1B0B9DBA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Señor:</w:t>
      </w:r>
    </w:p>
    <w:p w14:paraId="27AEB4D9" w14:textId="0473DCBE" w:rsidR="00B56A87" w:rsidRPr="009115F1" w:rsidRDefault="00B56A87" w:rsidP="003E4411">
      <w:pPr>
        <w:jc w:val="both"/>
        <w:rPr>
          <w:rFonts w:ascii="Arial Narrow" w:eastAsia="Calibri" w:hAnsi="Arial Narrow" w:cs="Microsoft Sans Serif"/>
          <w:b/>
          <w:lang w:eastAsia="es-PE"/>
        </w:rPr>
      </w:pPr>
      <w:r w:rsidRPr="009115F1">
        <w:rPr>
          <w:rFonts w:ascii="Arial Narrow" w:eastAsia="Calibri" w:hAnsi="Arial Narrow" w:cs="Microsoft Sans Serif"/>
          <w:b/>
          <w:lang w:eastAsia="es-PE"/>
        </w:rPr>
        <w:t>Presidente</w:t>
      </w:r>
      <w:r w:rsidR="00CE0E85" w:rsidRPr="009115F1">
        <w:rPr>
          <w:rFonts w:ascii="Arial Narrow" w:eastAsia="Calibri" w:hAnsi="Arial Narrow" w:cs="Microsoft Sans Serif"/>
          <w:b/>
          <w:lang w:eastAsia="es-PE"/>
        </w:rPr>
        <w:t xml:space="preserve"> (a) </w:t>
      </w:r>
      <w:r w:rsidRPr="009115F1">
        <w:rPr>
          <w:rFonts w:ascii="Arial Narrow" w:eastAsia="Calibri" w:hAnsi="Arial Narrow" w:cs="Microsoft Sans Serif"/>
          <w:b/>
          <w:lang w:eastAsia="es-PE"/>
        </w:rPr>
        <w:t>del Comité para el Proceso de Concurso Público de Contratación de Personal en la Modalidad de CAS para el Año Fiscal 202</w:t>
      </w:r>
      <w:r w:rsidR="00E84DDE">
        <w:rPr>
          <w:rFonts w:ascii="Arial Narrow" w:eastAsia="Calibri" w:hAnsi="Arial Narrow" w:cs="Microsoft Sans Serif"/>
          <w:b/>
          <w:lang w:eastAsia="es-PE"/>
        </w:rPr>
        <w:t>6</w:t>
      </w:r>
      <w:r w:rsidRPr="009115F1">
        <w:rPr>
          <w:rFonts w:ascii="Arial Narrow" w:eastAsia="Calibri" w:hAnsi="Arial Narrow" w:cs="Microsoft Sans Serif"/>
          <w:b/>
          <w:lang w:eastAsia="es-PE"/>
        </w:rPr>
        <w:t xml:space="preserve"> en la sede Institucional</w:t>
      </w:r>
      <w:r w:rsidR="0083638D" w:rsidRPr="009115F1">
        <w:rPr>
          <w:rFonts w:ascii="Arial Narrow" w:eastAsia="Calibri" w:hAnsi="Arial Narrow" w:cs="Microsoft Sans Serif"/>
          <w:b/>
          <w:lang w:eastAsia="es-PE"/>
        </w:rPr>
        <w:t xml:space="preserve"> de la UGEL San Ignacio.</w:t>
      </w:r>
    </w:p>
    <w:p w14:paraId="745CBF39" w14:textId="77777777" w:rsidR="00B56A87" w:rsidRPr="009115F1" w:rsidRDefault="00B56A87" w:rsidP="003E4411">
      <w:pPr>
        <w:rPr>
          <w:rFonts w:ascii="Arial Narrow" w:eastAsia="Calibri" w:hAnsi="Arial Narrow" w:cs="Microsoft Sans Serif"/>
          <w:b/>
          <w:lang w:eastAsia="es-PE"/>
        </w:rPr>
      </w:pPr>
      <w:proofErr w:type="gramStart"/>
      <w:r w:rsidRPr="009115F1">
        <w:rPr>
          <w:rFonts w:ascii="Arial Narrow" w:eastAsia="Calibri" w:hAnsi="Arial Narrow" w:cs="Microsoft Sans Serif"/>
          <w:b/>
          <w:lang w:eastAsia="es-PE"/>
        </w:rPr>
        <w:t>Presente.-</w:t>
      </w:r>
      <w:proofErr w:type="gramEnd"/>
    </w:p>
    <w:p w14:paraId="0020FFA3" w14:textId="384F1B13" w:rsidR="00B56A87" w:rsidRPr="009115F1" w:rsidRDefault="00B56A87" w:rsidP="003E4411">
      <w:pPr>
        <w:jc w:val="both"/>
        <w:rPr>
          <w:rFonts w:ascii="Arial Narrow" w:eastAsia="Calibri" w:hAnsi="Arial Narrow" w:cs="Microsoft Sans Serif"/>
          <w:lang w:eastAsia="es-PE"/>
        </w:rPr>
      </w:pPr>
      <w:r w:rsidRPr="009115F1">
        <w:rPr>
          <w:rFonts w:ascii="Arial Narrow" w:eastAsia="Calibri" w:hAnsi="Arial Narrow" w:cs="Microsoft Sans Serif"/>
          <w:lang w:eastAsia="es-PE"/>
        </w:rPr>
        <w:t>Yo, …………………………………………………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, identificado con DNI </w:t>
      </w:r>
      <w:proofErr w:type="spellStart"/>
      <w:r w:rsidRPr="009115F1">
        <w:rPr>
          <w:rFonts w:ascii="Arial Narrow" w:eastAsia="Calibri" w:hAnsi="Arial Narrow" w:cs="Microsoft Sans Serif"/>
          <w:lang w:eastAsia="es-PE"/>
        </w:rPr>
        <w:t>N</w:t>
      </w:r>
      <w:r w:rsidR="003E4411">
        <w:rPr>
          <w:rFonts w:ascii="Arial Narrow" w:eastAsia="Calibri" w:hAnsi="Arial Narrow" w:cs="Microsoft Sans Serif"/>
          <w:lang w:eastAsia="es-PE"/>
        </w:rPr>
        <w:t>°</w:t>
      </w:r>
      <w:proofErr w:type="spellEnd"/>
      <w:r w:rsidRPr="009115F1">
        <w:rPr>
          <w:rFonts w:ascii="Arial Narrow" w:eastAsia="Calibri" w:hAnsi="Arial Narrow" w:cs="Microsoft Sans Serif"/>
          <w:lang w:eastAsia="es-PE"/>
        </w:rPr>
        <w:t xml:space="preserve"> 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>, con domicilio en …………………………………………………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.,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Distrito </w:t>
      </w:r>
      <w:r w:rsidRPr="009115F1">
        <w:rPr>
          <w:rFonts w:ascii="Arial Narrow" w:eastAsia="Calibri" w:hAnsi="Arial Narrow" w:cs="Microsoft Sans Serif"/>
          <w:lang w:eastAsia="es-PE"/>
        </w:rPr>
        <w:t>de …………………………</w:t>
      </w:r>
      <w:proofErr w:type="gramStart"/>
      <w:r w:rsidRPr="009115F1">
        <w:rPr>
          <w:rFonts w:ascii="Arial Narrow" w:eastAsia="Calibri" w:hAnsi="Arial Narrow" w:cs="Microsoft Sans Serif"/>
          <w:lang w:eastAsia="es-PE"/>
        </w:rPr>
        <w:t>…….</w:t>
      </w:r>
      <w:proofErr w:type="gramEnd"/>
      <w:r w:rsidRPr="009115F1">
        <w:rPr>
          <w:rFonts w:ascii="Arial Narrow" w:eastAsia="Calibri" w:hAnsi="Arial Narrow" w:cs="Microsoft Sans Serif"/>
          <w:lang w:eastAsia="es-PE"/>
        </w:rPr>
        <w:t xml:space="preserve">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Provincia </w:t>
      </w:r>
      <w:r w:rsidRPr="009115F1">
        <w:rPr>
          <w:rFonts w:ascii="Arial Narrow" w:eastAsia="Calibri" w:hAnsi="Arial Narrow" w:cs="Microsoft Sans Serif"/>
          <w:lang w:eastAsia="es-PE"/>
        </w:rPr>
        <w:t xml:space="preserve">de …………………………………………………, </w:t>
      </w:r>
      <w:r w:rsidR="00DB217D" w:rsidRPr="009115F1">
        <w:rPr>
          <w:rFonts w:ascii="Arial Narrow" w:eastAsia="Calibri" w:hAnsi="Arial Narrow" w:cs="Microsoft Sans Serif"/>
          <w:lang w:eastAsia="es-PE"/>
        </w:rPr>
        <w:t xml:space="preserve">Departamento </w:t>
      </w:r>
      <w:r w:rsidRPr="009115F1">
        <w:rPr>
          <w:rFonts w:ascii="Arial Narrow" w:eastAsia="Calibri" w:hAnsi="Arial Narrow" w:cs="Microsoft Sans Serif"/>
          <w:lang w:eastAsia="es-PE"/>
        </w:rPr>
        <w:t>de……………………………….</w:t>
      </w:r>
    </w:p>
    <w:p w14:paraId="30C03849" w14:textId="3F93D41B" w:rsidR="00B56A87" w:rsidRPr="009115F1" w:rsidRDefault="00B56A87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Mediante la presente solicito se me considere para participar en el Proceso de Concurso </w:t>
      </w:r>
      <w:r w:rsidR="00CE0E85" w:rsidRPr="009115F1">
        <w:rPr>
          <w:rFonts w:ascii="Arial Narrow" w:eastAsia="MS Mincho" w:hAnsi="Arial Narrow" w:cs="Microsoft Sans Serif"/>
          <w:lang w:val="es-ES"/>
        </w:rPr>
        <w:t>Público</w:t>
      </w:r>
      <w:r w:rsidRPr="009115F1">
        <w:rPr>
          <w:rFonts w:ascii="Arial Narrow" w:eastAsia="MS Mincho" w:hAnsi="Arial Narrow" w:cs="Microsoft Sans Serif"/>
          <w:lang w:val="es-ES"/>
        </w:rPr>
        <w:t xml:space="preserve"> de Contratación de Personal en la Modalidad de Contrato Administrativo de Servicios – CAS para el Año Fiscal 202</w:t>
      </w:r>
      <w:r w:rsidR="00E84DDE">
        <w:rPr>
          <w:rFonts w:ascii="Arial Narrow" w:eastAsia="MS Mincho" w:hAnsi="Arial Narrow" w:cs="Microsoft Sans Serif"/>
          <w:lang w:val="es-ES"/>
        </w:rPr>
        <w:t>6</w:t>
      </w:r>
      <w:r w:rsidRPr="009115F1">
        <w:rPr>
          <w:rFonts w:ascii="Arial Narrow" w:eastAsia="MS Mincho" w:hAnsi="Arial Narrow" w:cs="Microsoft Sans Serif"/>
          <w:lang w:val="es-ES"/>
        </w:rPr>
        <w:t xml:space="preserve"> en la sede institucional de la UGEL-SI</w:t>
      </w:r>
      <w:r w:rsidRPr="009115F1">
        <w:rPr>
          <w:rFonts w:ascii="Arial Narrow" w:eastAsia="MS Mincho" w:hAnsi="Arial Narrow" w:cs="Microsoft Sans Serif"/>
          <w:b/>
          <w:lang w:val="es-ES"/>
        </w:rPr>
        <w:t>.</w:t>
      </w:r>
    </w:p>
    <w:p w14:paraId="531B59CF" w14:textId="77777777" w:rsidR="00E14A01" w:rsidRDefault="00E14A01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</w:p>
    <w:p w14:paraId="738E52A6" w14:textId="6C675456" w:rsidR="00B56A87" w:rsidRDefault="00B56A87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Nombre de la Plaza:</w:t>
      </w:r>
    </w:p>
    <w:p w14:paraId="53B98727" w14:textId="77777777" w:rsidR="00E14A01" w:rsidRPr="009115F1" w:rsidRDefault="00E14A01" w:rsidP="003E4411">
      <w:pPr>
        <w:jc w:val="both"/>
        <w:rPr>
          <w:rFonts w:ascii="Arial Narrow" w:eastAsia="MS Mincho" w:hAnsi="Arial Narrow" w:cs="Microsoft Sans Serif"/>
          <w:b/>
          <w:lang w:val="es-ES"/>
        </w:rPr>
      </w:pPr>
    </w:p>
    <w:p w14:paraId="37E7D40C" w14:textId="0FA816C2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Para lo </w:t>
      </w:r>
      <w:r w:rsidR="00CE0E85" w:rsidRPr="009115F1">
        <w:rPr>
          <w:rFonts w:ascii="Arial Narrow" w:eastAsia="MS Mincho" w:hAnsi="Arial Narrow" w:cs="Microsoft Sans Serif"/>
          <w:lang w:val="es-ES"/>
        </w:rPr>
        <w:t>cual me</w:t>
      </w:r>
      <w:r w:rsidRPr="009115F1">
        <w:rPr>
          <w:rFonts w:ascii="Arial Narrow" w:eastAsia="MS Mincho" w:hAnsi="Arial Narrow" w:cs="Microsoft Sans Serif"/>
          <w:lang w:val="es-ES"/>
        </w:rPr>
        <w:t xml:space="preserve"> someto a los lineamientos establecidos en las bases del presente proceso.</w:t>
      </w:r>
    </w:p>
    <w:p w14:paraId="5609E763" w14:textId="01C071CF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Adjunto al </w:t>
      </w:r>
      <w:r w:rsidR="00CE0E85" w:rsidRPr="009115F1">
        <w:rPr>
          <w:rFonts w:ascii="Arial Narrow" w:eastAsia="MS Mincho" w:hAnsi="Arial Narrow" w:cs="Microsoft Sans Serif"/>
          <w:lang w:val="es-ES"/>
        </w:rPr>
        <w:t>presente mi</w:t>
      </w:r>
      <w:r w:rsidRPr="009115F1">
        <w:rPr>
          <w:rFonts w:ascii="Arial Narrow" w:eastAsia="MS Mincho" w:hAnsi="Arial Narrow" w:cs="Microsoft Sans Serif"/>
          <w:lang w:val="es-ES"/>
        </w:rPr>
        <w:t xml:space="preserve"> expediente contenido en un sobre manila cerrado.</w:t>
      </w:r>
    </w:p>
    <w:p w14:paraId="46A820F5" w14:textId="77777777" w:rsidR="00B56A87" w:rsidRPr="009115F1" w:rsidRDefault="00B56A87" w:rsidP="003E4411">
      <w:pPr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Sin otro particular me suscribo.</w:t>
      </w:r>
    </w:p>
    <w:p w14:paraId="4F74F40E" w14:textId="77777777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Atentamente,</w:t>
      </w:r>
    </w:p>
    <w:p w14:paraId="54C3AB4E" w14:textId="0AC25F45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718FB097" w14:textId="12BD7F1E" w:rsidR="00B56A87" w:rsidRPr="009115F1" w:rsidRDefault="00B56A87" w:rsidP="003E4411">
      <w:pPr>
        <w:jc w:val="right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S</w:t>
      </w:r>
      <w:r w:rsidR="007E4223" w:rsidRPr="009115F1">
        <w:rPr>
          <w:rFonts w:ascii="Arial Narrow" w:eastAsia="MS Mincho" w:hAnsi="Arial Narrow" w:cs="Microsoft Sans Serif"/>
          <w:lang w:val="es-ES"/>
        </w:rPr>
        <w:t xml:space="preserve">an Ignacio, …… de ………… </w:t>
      </w:r>
      <w:proofErr w:type="gramStart"/>
      <w:r w:rsidR="007E4223" w:rsidRPr="009115F1">
        <w:rPr>
          <w:rFonts w:ascii="Arial Narrow" w:eastAsia="MS Mincho" w:hAnsi="Arial Narrow" w:cs="Microsoft Sans Serif"/>
          <w:lang w:val="es-ES"/>
        </w:rPr>
        <w:t>del  20</w:t>
      </w:r>
      <w:proofErr w:type="gramEnd"/>
      <w:r w:rsidR="00CE0E85" w:rsidRPr="009115F1">
        <w:rPr>
          <w:rFonts w:ascii="Arial Narrow" w:eastAsia="MS Mincho" w:hAnsi="Arial Narrow" w:cs="Microsoft Sans Serif"/>
          <w:lang w:val="es-ES"/>
        </w:rPr>
        <w:t>…….</w:t>
      </w:r>
    </w:p>
    <w:p w14:paraId="6C06CF9A" w14:textId="77777777" w:rsidR="00B56A87" w:rsidRPr="009115F1" w:rsidRDefault="00B56A87" w:rsidP="003E4411">
      <w:pPr>
        <w:jc w:val="center"/>
        <w:rPr>
          <w:rFonts w:ascii="Arial Narrow" w:eastAsia="MS Mincho" w:hAnsi="Arial Narrow" w:cs="Microsoft Sans Serif"/>
          <w:lang w:val="es-ES"/>
        </w:rPr>
      </w:pPr>
    </w:p>
    <w:p w14:paraId="5C57444D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Firma: _______________________________</w:t>
      </w:r>
    </w:p>
    <w:p w14:paraId="1AE41378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Nombres y Apellidos:</w:t>
      </w:r>
    </w:p>
    <w:p w14:paraId="3ACB9FB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DNI </w:t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Nº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4A3DD4D7" w14:textId="77777777" w:rsidR="005A1703" w:rsidRPr="009115F1" w:rsidRDefault="005A1703" w:rsidP="003E4411">
      <w:pPr>
        <w:rPr>
          <w:rFonts w:ascii="Arial Narrow" w:eastAsia="MS Mincho" w:hAnsi="Arial Narrow" w:cs="Microsoft Sans Serif"/>
          <w:b/>
          <w:u w:val="single"/>
          <w:lang w:val="es-ES"/>
        </w:rPr>
      </w:pP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br w:type="page"/>
      </w:r>
    </w:p>
    <w:p w14:paraId="3BAFA41C" w14:textId="7FA8F3E2" w:rsidR="00B56A87" w:rsidRPr="009115F1" w:rsidRDefault="003F411F" w:rsidP="003E4411">
      <w:pPr>
        <w:jc w:val="center"/>
        <w:rPr>
          <w:rFonts w:ascii="Arial Narrow" w:eastAsia="MS Mincho" w:hAnsi="Arial Narrow" w:cs="Microsoft Sans Serif"/>
          <w:b/>
          <w:u w:val="single"/>
          <w:lang w:val="es-ES"/>
        </w:rPr>
      </w:pPr>
      <w:r>
        <w:rPr>
          <w:rFonts w:ascii="Arial Narrow" w:eastAsia="MS Mincho" w:hAnsi="Arial Narrow" w:cs="Microsoft Sans Serif"/>
          <w:b/>
          <w:u w:val="single"/>
          <w:lang w:val="es-ES"/>
        </w:rPr>
        <w:lastRenderedPageBreak/>
        <w:t xml:space="preserve">FORMATO </w:t>
      </w:r>
      <w:proofErr w:type="spellStart"/>
      <w:r w:rsidR="00B56A87" w:rsidRPr="009115F1">
        <w:rPr>
          <w:rFonts w:ascii="Arial Narrow" w:eastAsia="MS Mincho" w:hAnsi="Arial Narrow" w:cs="Microsoft Sans Serif"/>
          <w:b/>
          <w:u w:val="single"/>
          <w:lang w:val="es-ES"/>
        </w:rPr>
        <w:t>Nº</w:t>
      </w:r>
      <w:proofErr w:type="spellEnd"/>
      <w:r w:rsidR="00B56A87" w:rsidRPr="009115F1">
        <w:rPr>
          <w:rFonts w:ascii="Arial Narrow" w:eastAsia="MS Mincho" w:hAnsi="Arial Narrow" w:cs="Microsoft Sans Serif"/>
          <w:b/>
          <w:u w:val="single"/>
          <w:lang w:val="es-ES"/>
        </w:rPr>
        <w:t xml:space="preserve"> 0</w:t>
      </w:r>
      <w:r w:rsidR="007F2B26">
        <w:rPr>
          <w:rFonts w:ascii="Arial Narrow" w:eastAsia="MS Mincho" w:hAnsi="Arial Narrow" w:cs="Microsoft Sans Serif"/>
          <w:b/>
          <w:u w:val="single"/>
          <w:lang w:val="es-ES"/>
        </w:rPr>
        <w:t>5</w:t>
      </w:r>
    </w:p>
    <w:p w14:paraId="5C3797FE" w14:textId="77777777" w:rsidR="00B56A87" w:rsidRPr="009115F1" w:rsidRDefault="00B56A87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spacing w:val="-3"/>
          <w:lang w:val="es-ES"/>
        </w:rPr>
        <w:t xml:space="preserve">FORMATO DE </w:t>
      </w:r>
      <w:r w:rsidRPr="009115F1">
        <w:rPr>
          <w:rFonts w:ascii="Arial Narrow" w:eastAsia="MS Mincho" w:hAnsi="Arial Narrow" w:cs="Microsoft Sans Serif"/>
          <w:b/>
          <w:lang w:val="es-MX"/>
        </w:rPr>
        <w:t>HOJA DE VIDA</w:t>
      </w:r>
    </w:p>
    <w:p w14:paraId="5BCED299" w14:textId="77777777" w:rsidR="00B56A87" w:rsidRPr="009115F1" w:rsidRDefault="00B56A87" w:rsidP="003E4411">
      <w:pPr>
        <w:autoSpaceDE w:val="0"/>
        <w:autoSpaceDN w:val="0"/>
        <w:adjustRightInd w:val="0"/>
        <w:jc w:val="center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(Con carácter de Declaración Jurada)</w:t>
      </w:r>
    </w:p>
    <w:p w14:paraId="287223EE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3DD92DF7" w14:textId="77777777" w:rsidR="00B56A87" w:rsidRPr="009115F1" w:rsidRDefault="00B56A87" w:rsidP="003E4411">
      <w:pPr>
        <w:tabs>
          <w:tab w:val="left" w:pos="284"/>
        </w:tabs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I. </w:t>
      </w:r>
      <w:r w:rsidRPr="009115F1">
        <w:rPr>
          <w:rFonts w:ascii="Arial Narrow" w:eastAsia="MS Mincho" w:hAnsi="Arial Narrow" w:cs="Microsoft Sans Serif"/>
          <w:b/>
          <w:lang w:val="es-ES"/>
        </w:rPr>
        <w:tab/>
        <w:t>DATOS PERSONALES:</w:t>
      </w:r>
    </w:p>
    <w:p w14:paraId="58A954CB" w14:textId="764A4736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bCs/>
          <w:lang w:val="es-ES"/>
        </w:rPr>
        <w:t>________________________/________________</w:t>
      </w:r>
      <w:r w:rsidR="005A1703" w:rsidRPr="009115F1">
        <w:rPr>
          <w:rFonts w:ascii="Arial Narrow" w:eastAsia="MS Mincho" w:hAnsi="Arial Narrow" w:cs="Microsoft Sans Serif"/>
          <w:b/>
          <w:bCs/>
          <w:lang w:val="es-ES"/>
        </w:rPr>
        <w:t>_______</w:t>
      </w:r>
      <w:r w:rsidRPr="009115F1">
        <w:rPr>
          <w:rFonts w:ascii="Arial Narrow" w:eastAsia="MS Mincho" w:hAnsi="Arial Narrow" w:cs="Microsoft Sans Serif"/>
          <w:b/>
          <w:bCs/>
          <w:lang w:val="es-ES"/>
        </w:rPr>
        <w:t>____/________________________</w:t>
      </w:r>
    </w:p>
    <w:p w14:paraId="7326C802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 xml:space="preserve">Nombres </w:t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                      Apellido Paterno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Apellido Materno</w:t>
      </w:r>
    </w:p>
    <w:p w14:paraId="0343087B" w14:textId="77777777" w:rsidR="004A42A4" w:rsidRPr="009115F1" w:rsidRDefault="004A42A4" w:rsidP="003E4411">
      <w:pPr>
        <w:keepNext/>
        <w:outlineLvl w:val="4"/>
        <w:rPr>
          <w:rFonts w:ascii="Arial Narrow" w:eastAsia="MS Mincho" w:hAnsi="Arial Narrow" w:cs="Microsoft Sans Serif"/>
          <w:b/>
          <w:sz w:val="16"/>
          <w:szCs w:val="16"/>
          <w:lang w:val="es-ES"/>
        </w:rPr>
      </w:pPr>
    </w:p>
    <w:p w14:paraId="2B3FE205" w14:textId="52DCFF82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      LUGAR Y FECHA DE NACIMIENTO</w:t>
      </w:r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4CCEA724" w14:textId="288FBD7A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 xml:space="preserve">                              </w:t>
      </w:r>
    </w:p>
    <w:p w14:paraId="2EEEFB4D" w14:textId="77777777" w:rsidR="00B56A87" w:rsidRPr="009115F1" w:rsidRDefault="00B56A87" w:rsidP="003E4411">
      <w:pPr>
        <w:keepNext/>
        <w:outlineLvl w:val="4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_____________________       ________/________/________</w:t>
      </w:r>
    </w:p>
    <w:p w14:paraId="212B900B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>Lugar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                   día          mes </w:t>
      </w:r>
      <w:proofErr w:type="gramStart"/>
      <w:r w:rsidRPr="009115F1">
        <w:rPr>
          <w:rFonts w:ascii="Arial Narrow" w:eastAsia="MS Mincho" w:hAnsi="Arial Narrow" w:cs="Microsoft Sans Serif"/>
          <w:lang w:val="es-ES"/>
        </w:rPr>
        <w:tab/>
        <w:t xml:space="preserve">  año</w:t>
      </w:r>
      <w:proofErr w:type="gramEnd"/>
    </w:p>
    <w:p w14:paraId="3571143C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ESTADO CIVIL:</w:t>
      </w:r>
      <w:r w:rsidRPr="009115F1">
        <w:rPr>
          <w:rFonts w:ascii="Arial Narrow" w:eastAsia="MS Mincho" w:hAnsi="Arial Narrow" w:cs="Microsoft Sans Serif"/>
          <w:b/>
          <w:lang w:val="es-ES"/>
        </w:rPr>
        <w:tab/>
      </w:r>
    </w:p>
    <w:p w14:paraId="4E220229" w14:textId="77777777" w:rsidR="00B56A87" w:rsidRPr="009115F1" w:rsidRDefault="00B56A87" w:rsidP="003E4411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9B9B9D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NACIONALIDAD</w:t>
      </w:r>
      <w:r w:rsidRPr="009115F1">
        <w:rPr>
          <w:rFonts w:ascii="Arial Narrow" w:eastAsia="MS Mincho" w:hAnsi="Arial Narrow" w:cs="Microsoft Sans Serif"/>
          <w:lang w:val="es-ES"/>
        </w:rPr>
        <w:t>:</w:t>
      </w:r>
    </w:p>
    <w:p w14:paraId="351BF408" w14:textId="77777777" w:rsidR="00B56A87" w:rsidRPr="009115F1" w:rsidRDefault="00B56A87" w:rsidP="003E4411">
      <w:pPr>
        <w:rPr>
          <w:rFonts w:ascii="Arial Narrow" w:eastAsia="MS Mincho" w:hAnsi="Arial Narrow" w:cs="Microsoft Sans Serif"/>
          <w:sz w:val="16"/>
          <w:szCs w:val="16"/>
          <w:lang w:val="es-ES"/>
        </w:rPr>
      </w:pP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  <w:r w:rsidRPr="009115F1">
        <w:rPr>
          <w:rFonts w:ascii="Arial Narrow" w:eastAsia="MS Mincho" w:hAnsi="Arial Narrow" w:cs="Microsoft Sans Serif"/>
          <w:sz w:val="16"/>
          <w:szCs w:val="16"/>
          <w:lang w:val="es-ES"/>
        </w:rPr>
        <w:tab/>
      </w:r>
    </w:p>
    <w:p w14:paraId="0C6D98D9" w14:textId="6D68236B" w:rsidR="00B56A87" w:rsidRPr="0051416F" w:rsidRDefault="00B56A87" w:rsidP="003E4411">
      <w:pPr>
        <w:rPr>
          <w:rFonts w:ascii="Arial Narrow" w:eastAsia="MS Mincho" w:hAnsi="Arial Narrow" w:cs="Microsoft Sans Serif"/>
        </w:rPr>
      </w:pPr>
      <w:r w:rsidRPr="0051416F">
        <w:rPr>
          <w:rFonts w:ascii="Arial Narrow" w:eastAsia="MS Mincho" w:hAnsi="Arial Narrow" w:cs="Microsoft Sans Serif"/>
          <w:b/>
        </w:rPr>
        <w:t>DOCUMENTO DE IDENTIDAD</w:t>
      </w:r>
      <w:r w:rsidRPr="0051416F">
        <w:rPr>
          <w:rFonts w:ascii="Arial Narrow" w:eastAsia="MS Mincho" w:hAnsi="Arial Narrow" w:cs="Microsoft Sans Serif"/>
        </w:rPr>
        <w:t xml:space="preserve">: DNI </w:t>
      </w:r>
      <w:proofErr w:type="spellStart"/>
      <w:r w:rsidRPr="0051416F">
        <w:rPr>
          <w:rFonts w:ascii="Arial Narrow" w:eastAsia="MS Mincho" w:hAnsi="Arial Narrow" w:cs="Microsoft Sans Serif"/>
        </w:rPr>
        <w:t>N</w:t>
      </w:r>
      <w:r w:rsidR="00DB217D" w:rsidRPr="0051416F">
        <w:rPr>
          <w:rFonts w:ascii="Arial Narrow" w:eastAsia="MS Mincho" w:hAnsi="Arial Narrow" w:cs="Microsoft Sans Serif"/>
        </w:rPr>
        <w:t>°</w:t>
      </w:r>
      <w:proofErr w:type="spellEnd"/>
      <w:r w:rsidRPr="0051416F">
        <w:rPr>
          <w:rFonts w:ascii="Arial Narrow" w:eastAsia="MS Mincho" w:hAnsi="Arial Narrow" w:cs="Microsoft Sans Serif"/>
        </w:rPr>
        <w:t xml:space="preserve">                         </w:t>
      </w:r>
    </w:p>
    <w:p w14:paraId="638D6A50" w14:textId="77777777" w:rsidR="00B56A87" w:rsidRPr="0051416F" w:rsidRDefault="00B56A87" w:rsidP="003E4411">
      <w:pPr>
        <w:rPr>
          <w:rFonts w:ascii="Arial Narrow" w:eastAsia="MS Mincho" w:hAnsi="Arial Narrow" w:cs="Microsoft Sans Serif"/>
          <w:b/>
          <w:sz w:val="16"/>
          <w:szCs w:val="16"/>
        </w:rPr>
      </w:pPr>
    </w:p>
    <w:p w14:paraId="433462B8" w14:textId="629AA1FE" w:rsidR="00B56A87" w:rsidRPr="0051416F" w:rsidRDefault="00B56A87" w:rsidP="003E4411">
      <w:pPr>
        <w:rPr>
          <w:rFonts w:ascii="Arial Narrow" w:eastAsia="MS Mincho" w:hAnsi="Arial Narrow" w:cs="Microsoft Sans Serif"/>
          <w:b/>
        </w:rPr>
      </w:pPr>
      <w:r w:rsidRPr="0051416F">
        <w:rPr>
          <w:rFonts w:ascii="Arial Narrow" w:eastAsia="MS Mincho" w:hAnsi="Arial Narrow" w:cs="Microsoft Sans Serif"/>
          <w:b/>
        </w:rPr>
        <w:t xml:space="preserve">RUC </w:t>
      </w:r>
      <w:proofErr w:type="spellStart"/>
      <w:r w:rsidRPr="0051416F">
        <w:rPr>
          <w:rFonts w:ascii="Arial Narrow" w:eastAsia="MS Mincho" w:hAnsi="Arial Narrow" w:cs="Microsoft Sans Serif"/>
          <w:b/>
        </w:rPr>
        <w:t>N</w:t>
      </w:r>
      <w:r w:rsidR="00DB217D" w:rsidRPr="0051416F">
        <w:rPr>
          <w:rFonts w:ascii="Arial Narrow" w:eastAsia="MS Mincho" w:hAnsi="Arial Narrow" w:cs="Microsoft Sans Serif"/>
          <w:b/>
        </w:rPr>
        <w:t>°</w:t>
      </w:r>
      <w:proofErr w:type="spellEnd"/>
      <w:r w:rsidRPr="0051416F">
        <w:rPr>
          <w:rFonts w:ascii="Arial Narrow" w:eastAsia="MS Mincho" w:hAnsi="Arial Narrow" w:cs="Microsoft Sans Serif"/>
          <w:b/>
        </w:rPr>
        <w:t>:</w:t>
      </w:r>
    </w:p>
    <w:p w14:paraId="4BBBF6A6" w14:textId="77777777" w:rsidR="00B56A87" w:rsidRPr="0051416F" w:rsidRDefault="00B56A87" w:rsidP="003E4411">
      <w:pPr>
        <w:rPr>
          <w:rFonts w:ascii="Arial Narrow" w:eastAsia="MS Mincho" w:hAnsi="Arial Narrow" w:cs="Microsoft Sans Serif"/>
          <w:sz w:val="16"/>
          <w:szCs w:val="16"/>
        </w:rPr>
      </w:pPr>
    </w:p>
    <w:p w14:paraId="04F214ED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DIRECCIÓN DOMICILIARIA:</w:t>
      </w:r>
    </w:p>
    <w:p w14:paraId="56197AAC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>____________________________________________________________________________</w:t>
      </w:r>
    </w:p>
    <w:p w14:paraId="2A8409A1" w14:textId="4822E36D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ab/>
        <w:t>Avenida / Calle / Jirón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  <w:t xml:space="preserve"> </w:t>
      </w:r>
      <w:r w:rsidRPr="009115F1">
        <w:rPr>
          <w:rFonts w:ascii="Arial Narrow" w:eastAsia="MS Mincho" w:hAnsi="Arial Narrow" w:cs="Microsoft Sans Serif"/>
          <w:lang w:val="es-ES"/>
        </w:rPr>
        <w:tab/>
      </w:r>
      <w:proofErr w:type="gramStart"/>
      <w:r w:rsidRPr="009115F1">
        <w:rPr>
          <w:rFonts w:ascii="Arial Narrow" w:eastAsia="MS Mincho" w:hAnsi="Arial Narrow" w:cs="Microsoft Sans Serif"/>
          <w:lang w:val="es-ES"/>
        </w:rPr>
        <w:tab/>
        <w:t xml:space="preserve">  </w:t>
      </w:r>
      <w:r w:rsidRPr="009115F1">
        <w:rPr>
          <w:rFonts w:ascii="Arial Narrow" w:eastAsia="MS Mincho" w:hAnsi="Arial Narrow" w:cs="Microsoft Sans Serif"/>
          <w:lang w:val="es-ES"/>
        </w:rPr>
        <w:tab/>
      </w:r>
      <w:proofErr w:type="spellStart"/>
      <w:proofErr w:type="gramEnd"/>
      <w:r w:rsidRPr="009115F1">
        <w:rPr>
          <w:rFonts w:ascii="Arial Narrow" w:eastAsia="MS Mincho" w:hAnsi="Arial Narrow" w:cs="Microsoft Sans Serif"/>
          <w:lang w:val="es-ES"/>
        </w:rPr>
        <w:t>N</w:t>
      </w:r>
      <w:r w:rsidR="00DB217D">
        <w:rPr>
          <w:rFonts w:ascii="Arial Narrow" w:eastAsia="MS Mincho" w:hAnsi="Arial Narrow" w:cs="Microsoft Sans Serif"/>
          <w:lang w:val="es-ES"/>
        </w:rPr>
        <w:t>°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ab/>
        <w:t xml:space="preserve"> </w:t>
      </w:r>
      <w:r w:rsidR="00DB217D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 xml:space="preserve"> Dpto. / </w:t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Int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>.</w:t>
      </w:r>
    </w:p>
    <w:p w14:paraId="2672239B" w14:textId="61552E96" w:rsidR="00B56A87" w:rsidRPr="009115F1" w:rsidRDefault="007E13C8" w:rsidP="007E13C8">
      <w:pPr>
        <w:tabs>
          <w:tab w:val="left" w:pos="5112"/>
        </w:tabs>
        <w:rPr>
          <w:rFonts w:ascii="Arial Narrow" w:eastAsia="MS Mincho" w:hAnsi="Arial Narrow" w:cs="Microsoft Sans Serif"/>
          <w:b/>
          <w:lang w:val="es-ES"/>
        </w:rPr>
      </w:pPr>
      <w:r>
        <w:rPr>
          <w:rFonts w:ascii="Arial Narrow" w:eastAsia="MS Mincho" w:hAnsi="Arial Narrow" w:cs="Microsoft Sans Serif"/>
          <w:b/>
          <w:lang w:val="es-ES"/>
        </w:rPr>
        <w:tab/>
      </w:r>
    </w:p>
    <w:p w14:paraId="03CCBB0B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b/>
          <w:lang w:val="es-ES"/>
        </w:rPr>
        <w:t>URBANIZACIÓN</w:t>
      </w:r>
      <w:r w:rsidRPr="009115F1">
        <w:rPr>
          <w:rFonts w:ascii="Arial Narrow" w:eastAsia="MS Mincho" w:hAnsi="Arial Narrow" w:cs="Microsoft Sans Serif"/>
          <w:lang w:val="es-ES"/>
        </w:rPr>
        <w:t xml:space="preserve">:    </w:t>
      </w:r>
      <w:r w:rsidRPr="009115F1">
        <w:rPr>
          <w:rFonts w:ascii="Arial Narrow" w:eastAsia="MS Mincho" w:hAnsi="Arial Narrow" w:cs="Microsoft Sans Serif"/>
          <w:lang w:val="es-ES"/>
        </w:rPr>
        <w:tab/>
      </w:r>
      <w:r w:rsidRPr="009115F1">
        <w:rPr>
          <w:rFonts w:ascii="Arial Narrow" w:eastAsia="MS Mincho" w:hAnsi="Arial Narrow" w:cs="Microsoft Sans Serif"/>
          <w:lang w:val="es-ES"/>
        </w:rPr>
        <w:tab/>
      </w:r>
    </w:p>
    <w:p w14:paraId="60303E48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35D22D38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>DISTRITO</w:t>
      </w:r>
      <w:r w:rsidRPr="009A3EFA">
        <w:rPr>
          <w:rFonts w:ascii="Arial Narrow" w:eastAsia="MS Mincho" w:hAnsi="Arial Narrow" w:cs="Microsoft Sans Serif"/>
          <w:lang w:val="pt-BR"/>
        </w:rPr>
        <w:t>:</w:t>
      </w:r>
      <w:r w:rsidRPr="009A3EFA">
        <w:rPr>
          <w:rFonts w:ascii="Arial Narrow" w:eastAsia="MS Mincho" w:hAnsi="Arial Narrow" w:cs="Microsoft Sans Serif"/>
          <w:lang w:val="pt-BR"/>
        </w:rPr>
        <w:tab/>
        <w:t xml:space="preserve">             </w:t>
      </w:r>
      <w:r w:rsidRPr="009A3EFA">
        <w:rPr>
          <w:rFonts w:ascii="Arial Narrow" w:eastAsia="MS Mincho" w:hAnsi="Arial Narrow" w:cs="Microsoft Sans Serif"/>
          <w:lang w:val="pt-BR"/>
        </w:rPr>
        <w:tab/>
      </w:r>
    </w:p>
    <w:p w14:paraId="5B1D87BF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</w:p>
    <w:p w14:paraId="16ED9264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>PROVINCIA</w:t>
      </w:r>
      <w:r w:rsidRPr="009A3EFA">
        <w:rPr>
          <w:rFonts w:ascii="Arial Narrow" w:eastAsia="MS Mincho" w:hAnsi="Arial Narrow" w:cs="Microsoft Sans Serif"/>
          <w:lang w:val="pt-BR"/>
        </w:rPr>
        <w:t xml:space="preserve">:            </w:t>
      </w:r>
      <w:r w:rsidRPr="009A3EFA">
        <w:rPr>
          <w:rFonts w:ascii="Arial Narrow" w:eastAsia="MS Mincho" w:hAnsi="Arial Narrow" w:cs="Microsoft Sans Serif"/>
          <w:lang w:val="pt-BR"/>
        </w:rPr>
        <w:tab/>
      </w:r>
      <w:r w:rsidRPr="009A3EFA">
        <w:rPr>
          <w:rFonts w:ascii="Arial Narrow" w:eastAsia="MS Mincho" w:hAnsi="Arial Narrow" w:cs="Microsoft Sans Serif"/>
          <w:lang w:val="pt-BR"/>
        </w:rPr>
        <w:tab/>
      </w:r>
    </w:p>
    <w:p w14:paraId="3315BE4D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lang w:val="pt-BR"/>
        </w:rPr>
      </w:pPr>
    </w:p>
    <w:p w14:paraId="64325DBF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lang w:val="pt-BR"/>
        </w:rPr>
        <w:t xml:space="preserve">DEPARTAMENTO: </w:t>
      </w:r>
      <w:r w:rsidRPr="009A3EFA">
        <w:rPr>
          <w:rFonts w:ascii="Arial Narrow" w:eastAsia="MS Mincho" w:hAnsi="Arial Narrow" w:cs="Microsoft Sans Serif"/>
          <w:b/>
          <w:lang w:val="pt-BR"/>
        </w:rPr>
        <w:tab/>
      </w:r>
      <w:r w:rsidRPr="009A3EFA">
        <w:rPr>
          <w:rFonts w:ascii="Arial Narrow" w:eastAsia="MS Mincho" w:hAnsi="Arial Narrow" w:cs="Microsoft Sans Serif"/>
          <w:b/>
          <w:lang w:val="pt-BR"/>
        </w:rPr>
        <w:tab/>
      </w:r>
    </w:p>
    <w:p w14:paraId="7B43570D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616F98CA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bCs/>
          <w:lang w:val="pt-BR"/>
        </w:rPr>
        <w:t>TELÉFONO:</w:t>
      </w:r>
      <w:r w:rsidRPr="009A3EFA">
        <w:rPr>
          <w:rFonts w:ascii="Arial Narrow" w:eastAsia="MS Mincho" w:hAnsi="Arial Narrow" w:cs="Microsoft Sans Serif"/>
          <w:b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/>
          <w:bCs/>
          <w:lang w:val="pt-BR"/>
        </w:rPr>
        <w:tab/>
      </w:r>
    </w:p>
    <w:p w14:paraId="11455C05" w14:textId="77777777" w:rsidR="00B56A87" w:rsidRPr="009A3EFA" w:rsidRDefault="00B56A87" w:rsidP="003E4411">
      <w:pPr>
        <w:rPr>
          <w:rFonts w:ascii="Arial Narrow" w:eastAsia="MS Mincho" w:hAnsi="Arial Narrow" w:cs="Microsoft Sans Serif"/>
          <w:b/>
          <w:bCs/>
          <w:lang w:val="pt-BR"/>
        </w:rPr>
      </w:pPr>
    </w:p>
    <w:p w14:paraId="2CE7EF1A" w14:textId="77777777" w:rsidR="00B56A87" w:rsidRPr="009A3EFA" w:rsidRDefault="00B56A87" w:rsidP="003E4411">
      <w:pPr>
        <w:rPr>
          <w:rFonts w:ascii="Arial Narrow" w:eastAsia="MS Mincho" w:hAnsi="Arial Narrow" w:cs="Microsoft Sans Serif"/>
          <w:lang w:val="pt-BR"/>
        </w:rPr>
      </w:pPr>
      <w:r w:rsidRPr="009A3EFA">
        <w:rPr>
          <w:rFonts w:ascii="Arial Narrow" w:eastAsia="MS Mincho" w:hAnsi="Arial Narrow" w:cs="Microsoft Sans Serif"/>
          <w:b/>
          <w:bCs/>
          <w:lang w:val="pt-BR"/>
        </w:rPr>
        <w:t>CELULAR:</w:t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  <w:r w:rsidRPr="009A3EFA">
        <w:rPr>
          <w:rFonts w:ascii="Arial Narrow" w:eastAsia="MS Mincho" w:hAnsi="Arial Narrow" w:cs="Microsoft Sans Serif"/>
          <w:bCs/>
          <w:lang w:val="pt-BR"/>
        </w:rPr>
        <w:tab/>
      </w:r>
    </w:p>
    <w:p w14:paraId="58CC96A1" w14:textId="77777777" w:rsidR="00B56A87" w:rsidRPr="009A3EFA" w:rsidRDefault="00B56A87" w:rsidP="003E4411">
      <w:pPr>
        <w:keepNext/>
        <w:outlineLvl w:val="2"/>
        <w:rPr>
          <w:rFonts w:ascii="Arial Narrow" w:eastAsia="MS Mincho" w:hAnsi="Arial Narrow" w:cs="Microsoft Sans Serif"/>
          <w:b/>
          <w:bCs/>
          <w:lang w:val="pt-BR"/>
        </w:rPr>
      </w:pPr>
    </w:p>
    <w:p w14:paraId="3BBB84B1" w14:textId="07589A72" w:rsidR="00B56A87" w:rsidRPr="009115F1" w:rsidRDefault="00B56A87" w:rsidP="003E4411">
      <w:pPr>
        <w:keepNext/>
        <w:outlineLvl w:val="2"/>
        <w:rPr>
          <w:rFonts w:ascii="Arial Narrow" w:eastAsia="MS Mincho" w:hAnsi="Arial Narrow" w:cs="Microsoft Sans Serif"/>
          <w:b/>
          <w:bCs/>
          <w:lang w:val="es-ES"/>
        </w:rPr>
      </w:pPr>
      <w:r w:rsidRPr="009115F1">
        <w:rPr>
          <w:rFonts w:ascii="Arial Narrow" w:eastAsia="MS Mincho" w:hAnsi="Arial Narrow" w:cs="Microsoft Sans Serif"/>
          <w:b/>
          <w:bCs/>
          <w:lang w:val="es-ES"/>
        </w:rPr>
        <w:t>CORREO ELECTRÓNICO:</w:t>
      </w:r>
      <w:r w:rsidRPr="009115F1">
        <w:rPr>
          <w:rFonts w:ascii="Arial Narrow" w:eastAsia="MS Mincho" w:hAnsi="Arial Narrow" w:cs="Microsoft Sans Serif"/>
          <w:b/>
          <w:bCs/>
          <w:lang w:val="es-ES"/>
        </w:rPr>
        <w:tab/>
      </w:r>
    </w:p>
    <w:p w14:paraId="23DE4ADA" w14:textId="76EB384E" w:rsidR="00B56A87" w:rsidRPr="009115F1" w:rsidRDefault="00F7033B" w:rsidP="003E4411">
      <w:pPr>
        <w:rPr>
          <w:rFonts w:ascii="Arial Narrow" w:eastAsia="MS Mincho" w:hAnsi="Arial Narrow" w:cs="Microsoft Sans Serif"/>
          <w:b/>
          <w:lang w:val="es-ES"/>
        </w:rPr>
      </w:pPr>
      <w:r w:rsidRPr="009115F1">
        <w:rPr>
          <w:rFonts w:ascii="Arial Narrow" w:eastAsia="MS Mincho" w:hAnsi="Arial Narrow" w:cs="Microsoft Sans Serif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BDE8B2" wp14:editId="363D2CED">
                <wp:simplePos x="0" y="0"/>
                <wp:positionH relativeFrom="column">
                  <wp:posOffset>3623945</wp:posOffset>
                </wp:positionH>
                <wp:positionV relativeFrom="paragraph">
                  <wp:posOffset>65405</wp:posOffset>
                </wp:positionV>
                <wp:extent cx="215265" cy="199390"/>
                <wp:effectExtent l="0" t="0" r="13335" b="1016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FF973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DE8B2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85.35pt;margin-top:5.15pt;width:16.95pt;height:1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">
                <v:textbox>
                  <w:txbxContent>
                    <w:p w14:paraId="49AFF973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54A" w:rsidRPr="009115F1">
        <w:rPr>
          <w:rFonts w:ascii="Arial Narrow" w:eastAsia="MS Mincho" w:hAnsi="Arial Narrow" w:cs="Microsoft Sans Serif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94C968" wp14:editId="403007CE">
                <wp:simplePos x="0" y="0"/>
                <wp:positionH relativeFrom="column">
                  <wp:posOffset>2595245</wp:posOffset>
                </wp:positionH>
                <wp:positionV relativeFrom="paragraph">
                  <wp:posOffset>90805</wp:posOffset>
                </wp:positionV>
                <wp:extent cx="215265" cy="205740"/>
                <wp:effectExtent l="0" t="0" r="13335" b="2286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A99C5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C968" id="Text Box 49" o:spid="_x0000_s1027" type="#_x0000_t202" style="position:absolute;margin-left:204.35pt;margin-top:7.15pt;width:16.95pt;height:16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">
                <v:textbox>
                  <w:txbxContent>
                    <w:p w14:paraId="770A99C5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A4ACA" w14:textId="21A5F66B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>PERSONA CON DISCAPACIDAD:</w:t>
      </w: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ab/>
      </w:r>
      <w:r w:rsidR="00CE0E85" w:rsidRPr="009115F1">
        <w:rPr>
          <w:rFonts w:ascii="Arial Narrow" w:eastAsia="MS Mincho" w:hAnsi="Arial Narrow" w:cs="Microsoft Sans Serif"/>
          <w:b/>
          <w:kern w:val="20"/>
          <w:lang w:val="es-ES"/>
        </w:rPr>
        <w:t xml:space="preserve">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proofErr w:type="spellStart"/>
      <w:r w:rsidRPr="009115F1">
        <w:rPr>
          <w:rFonts w:ascii="Arial Narrow" w:eastAsia="MS Mincho" w:hAnsi="Arial Narrow" w:cs="Microsoft Sans Serif"/>
          <w:lang w:val="es-ES"/>
        </w:rPr>
        <w:t>N</w:t>
      </w:r>
      <w:r w:rsidR="00DB217D">
        <w:rPr>
          <w:rFonts w:ascii="Arial Narrow" w:eastAsia="MS Mincho" w:hAnsi="Arial Narrow" w:cs="Microsoft Sans Serif"/>
          <w:lang w:val="es-ES"/>
        </w:rPr>
        <w:t>°</w:t>
      </w:r>
      <w:proofErr w:type="spellEnd"/>
      <w:r w:rsidRPr="009115F1">
        <w:rPr>
          <w:rFonts w:ascii="Arial Narrow" w:eastAsia="MS Mincho" w:hAnsi="Arial Narrow" w:cs="Microsoft Sans Serif"/>
          <w:lang w:val="es-ES"/>
        </w:rPr>
        <w:t xml:space="preserve"> _______________</w:t>
      </w:r>
    </w:p>
    <w:p w14:paraId="3443E6B3" w14:textId="77777777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Si la respuesta es afirmativa, indicar el </w:t>
      </w:r>
      <w:proofErr w:type="spellStart"/>
      <w:r w:rsidRPr="009115F1">
        <w:rPr>
          <w:rFonts w:ascii="Arial Narrow" w:eastAsia="MS Mincho" w:hAnsi="Arial Narrow" w:cs="Microsoft Sans Serif"/>
          <w:kern w:val="20"/>
          <w:lang w:val="es-ES"/>
        </w:rPr>
        <w:t>Nº</w:t>
      </w:r>
      <w:proofErr w:type="spellEnd"/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 de inscripción en el registro nacional de las personas con discapacidad.</w:t>
      </w:r>
    </w:p>
    <w:p w14:paraId="2BF62729" w14:textId="5BB9091A" w:rsidR="00B56A87" w:rsidRPr="009115F1" w:rsidRDefault="00F7033B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AACC98" wp14:editId="5DFB249D">
                <wp:simplePos x="0" y="0"/>
                <wp:positionH relativeFrom="margin">
                  <wp:posOffset>2982595</wp:posOffset>
                </wp:positionH>
                <wp:positionV relativeFrom="paragraph">
                  <wp:posOffset>155575</wp:posOffset>
                </wp:positionV>
                <wp:extent cx="222250" cy="209550"/>
                <wp:effectExtent l="0" t="0" r="25400" b="1905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3001C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CC98" id="Text Box 51" o:spid="_x0000_s1028" type="#_x0000_t202" style="position:absolute;left:0;text-align:left;margin-left:234.85pt;margin-top:12.25pt;width:17.5pt;height:16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">
                <v:textbox>
                  <w:txbxContent>
                    <w:p w14:paraId="5643001C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15F1">
        <w:rPr>
          <w:rFonts w:ascii="Arial Narrow" w:eastAsia="MS Mincho" w:hAnsi="Arial Narrow" w:cs="Microsoft Sans Serif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FF8555" wp14:editId="2ED0F870">
                <wp:simplePos x="0" y="0"/>
                <wp:positionH relativeFrom="column">
                  <wp:posOffset>3941445</wp:posOffset>
                </wp:positionH>
                <wp:positionV relativeFrom="paragraph">
                  <wp:posOffset>155575</wp:posOffset>
                </wp:positionV>
                <wp:extent cx="215265" cy="218440"/>
                <wp:effectExtent l="0" t="0" r="13335" b="1016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D69E7" w14:textId="77777777" w:rsidR="00AC58D6" w:rsidRPr="003E437A" w:rsidRDefault="00AC58D6" w:rsidP="00B56A8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F8555" id="Text Box 52" o:spid="_x0000_s1029" type="#_x0000_t202" style="position:absolute;left:0;text-align:left;margin-left:310.35pt;margin-top:12.25pt;width:16.95pt;height:1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">
                <v:textbox>
                  <w:txbxContent>
                    <w:p w14:paraId="37CD69E7" w14:textId="77777777" w:rsidR="00AC58D6" w:rsidRPr="003E437A" w:rsidRDefault="00AC58D6" w:rsidP="00B56A8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492A56" w14:textId="77777777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b/>
          <w:kern w:val="20"/>
          <w:lang w:val="es-ES"/>
        </w:rPr>
        <w:t xml:space="preserve">LICENCIADO DE LAS FUERZAS ARMADAS: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 xml:space="preserve">SÍ </w:t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</w:r>
      <w:r w:rsidRPr="009115F1">
        <w:rPr>
          <w:rFonts w:ascii="Arial Narrow" w:eastAsia="MS Mincho" w:hAnsi="Arial Narrow" w:cs="Microsoft Sans Serif"/>
          <w:kern w:val="20"/>
          <w:lang w:val="es-ES"/>
        </w:rPr>
        <w:tab/>
        <w:t xml:space="preserve">NO            </w:t>
      </w:r>
    </w:p>
    <w:p w14:paraId="1AE9E1F0" w14:textId="77777777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  <w:r w:rsidRPr="009115F1">
        <w:rPr>
          <w:rFonts w:ascii="Arial Narrow" w:eastAsia="MS Mincho" w:hAnsi="Arial Narrow" w:cs="Microsoft Sans Serif"/>
          <w:kern w:val="20"/>
          <w:lang w:val="es-ES"/>
        </w:rPr>
        <w:t>Si la respuesta es afirmativa, adjuntar fotocopia simple del documento oficial emitido por la autoridad competente que acredite su condición de licenciado.</w:t>
      </w:r>
    </w:p>
    <w:p w14:paraId="198D6C9C" w14:textId="77777777" w:rsidR="00B56A87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448DE984" w14:textId="77777777" w:rsidR="00F7033B" w:rsidRPr="009115F1" w:rsidRDefault="00F7033B" w:rsidP="00F7033B">
      <w:pPr>
        <w:spacing w:line="300" w:lineRule="auto"/>
        <w:jc w:val="both"/>
        <w:rPr>
          <w:rFonts w:ascii="Arial Narrow" w:eastAsia="MS Mincho" w:hAnsi="Arial Narrow" w:cs="Microsoft Sans Serif"/>
          <w:kern w:val="20"/>
          <w:lang w:val="es-ES"/>
        </w:rPr>
      </w:pPr>
    </w:p>
    <w:p w14:paraId="618C6DE4" w14:textId="77777777" w:rsidR="00B56A87" w:rsidRPr="009115F1" w:rsidRDefault="00B56A87" w:rsidP="00F7033B">
      <w:pPr>
        <w:numPr>
          <w:ilvl w:val="0"/>
          <w:numId w:val="5"/>
        </w:numPr>
        <w:tabs>
          <w:tab w:val="clear" w:pos="1080"/>
          <w:tab w:val="num" w:pos="284"/>
        </w:tabs>
        <w:spacing w:line="300" w:lineRule="auto"/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lastRenderedPageBreak/>
        <w:t>FORMACION ACADEMICA:</w:t>
      </w:r>
    </w:p>
    <w:p w14:paraId="6360C022" w14:textId="74EE2115" w:rsidR="00B56A87" w:rsidRPr="009115F1" w:rsidRDefault="00B56A87" w:rsidP="00F7033B">
      <w:pPr>
        <w:spacing w:line="300" w:lineRule="auto"/>
        <w:ind w:left="284"/>
        <w:jc w:val="both"/>
        <w:rPr>
          <w:rFonts w:ascii="Arial Narrow" w:eastAsia="MS Mincho" w:hAnsi="Arial Narrow" w:cs="Microsoft Sans Serif"/>
          <w:lang w:val="es-ES"/>
        </w:rPr>
      </w:pPr>
      <w:r w:rsidRPr="009115F1">
        <w:rPr>
          <w:rFonts w:ascii="Arial Narrow" w:eastAsia="MS Mincho" w:hAnsi="Arial Narrow" w:cs="Microsoft Sans Serif"/>
          <w:lang w:val="es-ES"/>
        </w:rPr>
        <w:t xml:space="preserve">La información a proporcionar en el siguiente cuadro deberá ser precisa, </w:t>
      </w:r>
      <w:r w:rsidRPr="009115F1">
        <w:rPr>
          <w:rFonts w:ascii="Arial Narrow" w:eastAsia="MS Mincho" w:hAnsi="Arial Narrow" w:cs="Microsoft Sans Serif"/>
          <w:b/>
          <w:u w:val="single"/>
          <w:lang w:val="es-ES"/>
        </w:rPr>
        <w:t xml:space="preserve">debiéndose adjuntar los documentos que sustenten </w:t>
      </w:r>
      <w:r w:rsidR="00B57360" w:rsidRPr="009115F1">
        <w:rPr>
          <w:rFonts w:ascii="Arial Narrow" w:eastAsia="MS Mincho" w:hAnsi="Arial Narrow" w:cs="Microsoft Sans Serif"/>
          <w:b/>
          <w:u w:val="single"/>
          <w:lang w:val="es-ES"/>
        </w:rPr>
        <w:t>lo informado</w:t>
      </w:r>
      <w:r w:rsidRPr="009115F1">
        <w:rPr>
          <w:rFonts w:ascii="Arial Narrow" w:eastAsia="MS Mincho" w:hAnsi="Arial Narrow" w:cs="Microsoft Sans Serif"/>
          <w:lang w:val="es-ES"/>
        </w:rPr>
        <w:t xml:space="preserve"> (fotocopia).</w:t>
      </w:r>
    </w:p>
    <w:p w14:paraId="5132DCD7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</w:p>
    <w:tbl>
      <w:tblPr>
        <w:tblW w:w="8512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1306"/>
        <w:gridCol w:w="1591"/>
        <w:gridCol w:w="1305"/>
        <w:gridCol w:w="1436"/>
        <w:gridCol w:w="784"/>
      </w:tblGrid>
      <w:tr w:rsidR="00B56A87" w:rsidRPr="007D1358" w14:paraId="23058601" w14:textId="77777777" w:rsidTr="007D1358">
        <w:trPr>
          <w:trHeight w:val="578"/>
          <w:tblCellSpacing w:w="1440" w:type="nil"/>
        </w:trPr>
        <w:tc>
          <w:tcPr>
            <w:tcW w:w="2090" w:type="dxa"/>
            <w:shd w:val="clear" w:color="auto" w:fill="BFBFBF"/>
            <w:vAlign w:val="center"/>
          </w:tcPr>
          <w:p w14:paraId="274F0537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TÍTULO O GRADO</w:t>
            </w:r>
          </w:p>
        </w:tc>
        <w:tc>
          <w:tcPr>
            <w:tcW w:w="1306" w:type="dxa"/>
            <w:shd w:val="clear" w:color="auto" w:fill="BFBFBF"/>
            <w:vAlign w:val="center"/>
          </w:tcPr>
          <w:p w14:paraId="1D87D20B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CENTRO DE ESTUDIOS</w:t>
            </w:r>
          </w:p>
        </w:tc>
        <w:tc>
          <w:tcPr>
            <w:tcW w:w="1591" w:type="dxa"/>
            <w:shd w:val="clear" w:color="auto" w:fill="BFBFBF"/>
            <w:vAlign w:val="center"/>
          </w:tcPr>
          <w:p w14:paraId="7E91B946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305" w:type="dxa"/>
            <w:shd w:val="clear" w:color="auto" w:fill="BFBFBF"/>
            <w:vAlign w:val="center"/>
          </w:tcPr>
          <w:p w14:paraId="377DA4FF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FECHA DE EXPEDICIÓN DEL TITULO</w:t>
            </w:r>
          </w:p>
          <w:p w14:paraId="6A2F9A22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(Mes / Año)</w:t>
            </w:r>
          </w:p>
        </w:tc>
        <w:tc>
          <w:tcPr>
            <w:tcW w:w="1436" w:type="dxa"/>
            <w:shd w:val="clear" w:color="auto" w:fill="BFBFBF"/>
            <w:vAlign w:val="center"/>
          </w:tcPr>
          <w:p w14:paraId="3F38FFD7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784" w:type="dxa"/>
            <w:shd w:val="clear" w:color="auto" w:fill="BFBFBF"/>
            <w:vAlign w:val="center"/>
          </w:tcPr>
          <w:p w14:paraId="08BBADC1" w14:textId="77777777" w:rsidR="00B56A87" w:rsidRPr="007D1358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</w:pPr>
            <w:proofErr w:type="spellStart"/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>Nº</w:t>
            </w:r>
            <w:proofErr w:type="spellEnd"/>
            <w:r w:rsidRPr="007D1358">
              <w:rPr>
                <w:rFonts w:ascii="Arial Narrow" w:eastAsia="MS Mincho" w:hAnsi="Arial Narrow" w:cs="Microsoft Sans Serif"/>
                <w:b/>
                <w:color w:val="000000"/>
                <w:sz w:val="18"/>
                <w:szCs w:val="18"/>
                <w:lang w:val="es-MX"/>
              </w:rPr>
              <w:t xml:space="preserve"> FOLIO</w:t>
            </w:r>
          </w:p>
        </w:tc>
      </w:tr>
      <w:tr w:rsidR="00B56A87" w:rsidRPr="007D1358" w14:paraId="600F9407" w14:textId="77777777" w:rsidTr="007D1358">
        <w:trPr>
          <w:trHeight w:val="213"/>
          <w:tblCellSpacing w:w="1440" w:type="nil"/>
        </w:trPr>
        <w:tc>
          <w:tcPr>
            <w:tcW w:w="2090" w:type="dxa"/>
            <w:vAlign w:val="center"/>
          </w:tcPr>
          <w:p w14:paraId="25F2936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DOCTORADO</w:t>
            </w:r>
          </w:p>
        </w:tc>
        <w:tc>
          <w:tcPr>
            <w:tcW w:w="1306" w:type="dxa"/>
          </w:tcPr>
          <w:p w14:paraId="660CC0D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124FA2D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4271A07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3B1E450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134BDAA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549B99DF" w14:textId="77777777" w:rsidTr="007D1358">
        <w:trPr>
          <w:trHeight w:val="205"/>
          <w:tblCellSpacing w:w="1440" w:type="nil"/>
        </w:trPr>
        <w:tc>
          <w:tcPr>
            <w:tcW w:w="2090" w:type="dxa"/>
            <w:vAlign w:val="center"/>
          </w:tcPr>
          <w:p w14:paraId="50AEB13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MAESTRÍA</w:t>
            </w:r>
          </w:p>
        </w:tc>
        <w:tc>
          <w:tcPr>
            <w:tcW w:w="1306" w:type="dxa"/>
          </w:tcPr>
          <w:p w14:paraId="58D0D78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5EE851D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199A1F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4DE7654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4125723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5B37F877" w14:textId="77777777" w:rsidTr="007D1358">
        <w:trPr>
          <w:trHeight w:val="205"/>
          <w:tblCellSpacing w:w="1440" w:type="nil"/>
        </w:trPr>
        <w:tc>
          <w:tcPr>
            <w:tcW w:w="2090" w:type="dxa"/>
            <w:vAlign w:val="center"/>
          </w:tcPr>
          <w:p w14:paraId="706ADD7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POSTGRADO</w:t>
            </w:r>
          </w:p>
        </w:tc>
        <w:tc>
          <w:tcPr>
            <w:tcW w:w="1306" w:type="dxa"/>
          </w:tcPr>
          <w:p w14:paraId="4EBE4BA9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756965F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6778965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182C155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6E3AA77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470554B2" w14:textId="77777777" w:rsidTr="007D1358">
        <w:trPr>
          <w:trHeight w:val="213"/>
          <w:tblCellSpacing w:w="1440" w:type="nil"/>
        </w:trPr>
        <w:tc>
          <w:tcPr>
            <w:tcW w:w="2090" w:type="dxa"/>
            <w:vAlign w:val="center"/>
          </w:tcPr>
          <w:p w14:paraId="0D43E4E5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DIPLOMADO</w:t>
            </w:r>
          </w:p>
        </w:tc>
        <w:tc>
          <w:tcPr>
            <w:tcW w:w="1306" w:type="dxa"/>
          </w:tcPr>
          <w:p w14:paraId="00B0DBB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1BEAC47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1880DFA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2310F2C2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5C3DB99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2D4C060D" w14:textId="77777777" w:rsidTr="007D1358">
        <w:trPr>
          <w:trHeight w:val="307"/>
          <w:tblCellSpacing w:w="1440" w:type="nil"/>
        </w:trPr>
        <w:tc>
          <w:tcPr>
            <w:tcW w:w="2090" w:type="dxa"/>
            <w:vAlign w:val="center"/>
          </w:tcPr>
          <w:p w14:paraId="328EFE7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TÍTULO PROFESIONAL TÉCNICO O UNIVERSITARIO</w:t>
            </w:r>
          </w:p>
        </w:tc>
        <w:tc>
          <w:tcPr>
            <w:tcW w:w="1306" w:type="dxa"/>
          </w:tcPr>
          <w:p w14:paraId="32C3FD5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23DB70C4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3481C77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71CE569A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13DD567F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22DD3B86" w14:textId="77777777" w:rsidTr="007D1358">
        <w:trPr>
          <w:trHeight w:val="293"/>
          <w:tblCellSpacing w:w="1440" w:type="nil"/>
        </w:trPr>
        <w:tc>
          <w:tcPr>
            <w:tcW w:w="2090" w:type="dxa"/>
            <w:vAlign w:val="center"/>
          </w:tcPr>
          <w:p w14:paraId="5890F83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BACHILLER/EGRESADO</w:t>
            </w:r>
          </w:p>
        </w:tc>
        <w:tc>
          <w:tcPr>
            <w:tcW w:w="1306" w:type="dxa"/>
          </w:tcPr>
          <w:p w14:paraId="4C901BFE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4F8EC55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3334EA2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1006B9D3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6D139237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  <w:tr w:rsidR="00B56A87" w:rsidRPr="007D1358" w14:paraId="06ADF292" w14:textId="77777777" w:rsidTr="007D1358">
        <w:trPr>
          <w:trHeight w:val="350"/>
          <w:tblCellSpacing w:w="1440" w:type="nil"/>
        </w:trPr>
        <w:tc>
          <w:tcPr>
            <w:tcW w:w="2090" w:type="dxa"/>
            <w:vAlign w:val="center"/>
          </w:tcPr>
          <w:p w14:paraId="1C413AC1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b/>
                <w:sz w:val="18"/>
                <w:szCs w:val="18"/>
                <w:lang w:val="es-MX"/>
              </w:rPr>
            </w:pPr>
            <w:r w:rsidRPr="007D1358"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  <w:t>ESTUDIOS TÉCNICOS (computación, idiomas entre otros)</w:t>
            </w:r>
          </w:p>
        </w:tc>
        <w:tc>
          <w:tcPr>
            <w:tcW w:w="1306" w:type="dxa"/>
          </w:tcPr>
          <w:p w14:paraId="0D77C50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591" w:type="dxa"/>
          </w:tcPr>
          <w:p w14:paraId="46CD3E08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305" w:type="dxa"/>
          </w:tcPr>
          <w:p w14:paraId="4AD1991D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1436" w:type="dxa"/>
          </w:tcPr>
          <w:p w14:paraId="65EBD010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  <w:tc>
          <w:tcPr>
            <w:tcW w:w="784" w:type="dxa"/>
          </w:tcPr>
          <w:p w14:paraId="2299F08C" w14:textId="77777777" w:rsidR="00B56A87" w:rsidRPr="007D1358" w:rsidRDefault="00B56A87" w:rsidP="003E4411">
            <w:pPr>
              <w:rPr>
                <w:rFonts w:ascii="Arial Narrow" w:eastAsia="MS Mincho" w:hAnsi="Arial Narrow" w:cs="Microsoft Sans Serif"/>
                <w:sz w:val="18"/>
                <w:szCs w:val="18"/>
                <w:lang w:val="es-MX"/>
              </w:rPr>
            </w:pPr>
          </w:p>
        </w:tc>
      </w:tr>
    </w:tbl>
    <w:p w14:paraId="5A3F77FF" w14:textId="77777777" w:rsidR="00B56A87" w:rsidRPr="009115F1" w:rsidRDefault="00B56A87" w:rsidP="003E4411">
      <w:pPr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9115F1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10A45A08" w14:textId="77777777" w:rsidR="00B56A87" w:rsidRPr="00C60485" w:rsidRDefault="00B56A87" w:rsidP="003E4411">
      <w:pPr>
        <w:tabs>
          <w:tab w:val="left" w:pos="1260"/>
        </w:tabs>
        <w:rPr>
          <w:rFonts w:ascii="Arial Narrow" w:eastAsia="MS Mincho" w:hAnsi="Arial Narrow" w:cs="Microsoft Sans Serif"/>
          <w:b/>
          <w:sz w:val="20"/>
          <w:szCs w:val="20"/>
          <w:lang w:val="es-MX"/>
        </w:rPr>
      </w:pPr>
    </w:p>
    <w:p w14:paraId="0C1E928B" w14:textId="0D902896" w:rsidR="00B56A87" w:rsidRPr="009115F1" w:rsidRDefault="00B56A87" w:rsidP="003E4411">
      <w:pPr>
        <w:numPr>
          <w:ilvl w:val="0"/>
          <w:numId w:val="5"/>
        </w:numPr>
        <w:tabs>
          <w:tab w:val="clear" w:pos="1080"/>
          <w:tab w:val="num" w:pos="284"/>
        </w:tabs>
        <w:ind w:left="284" w:hanging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 xml:space="preserve">CAPACITACION: </w:t>
      </w:r>
      <w:r w:rsidRPr="009115F1">
        <w:rPr>
          <w:rFonts w:ascii="Arial Narrow" w:eastAsia="MS Mincho" w:hAnsi="Arial Narrow" w:cs="Microsoft Sans Serif"/>
          <w:b/>
          <w:lang w:val="es-ES"/>
        </w:rPr>
        <w:t xml:space="preserve">Cursos, talleres, </w:t>
      </w:r>
      <w:r w:rsidR="00B57360" w:rsidRPr="009115F1">
        <w:rPr>
          <w:rFonts w:ascii="Arial Narrow" w:eastAsia="MS Mincho" w:hAnsi="Arial Narrow" w:cs="Microsoft Sans Serif"/>
          <w:b/>
          <w:lang w:val="es-ES"/>
        </w:rPr>
        <w:t>Seminarios y</w:t>
      </w:r>
      <w:r w:rsidRPr="009115F1">
        <w:rPr>
          <w:rFonts w:ascii="Arial Narrow" w:eastAsia="MS Mincho" w:hAnsi="Arial Narrow" w:cs="Microsoft Sans Serif"/>
          <w:b/>
          <w:lang w:val="es-ES"/>
        </w:rPr>
        <w:t>/o Estudios de Especialización</w:t>
      </w:r>
      <w:r w:rsidR="00441390" w:rsidRPr="009115F1">
        <w:rPr>
          <w:rFonts w:ascii="Arial Narrow" w:eastAsia="MS Mincho" w:hAnsi="Arial Narrow" w:cs="Microsoft Sans Serif"/>
          <w:b/>
          <w:lang w:val="es-ES"/>
        </w:rPr>
        <w:t xml:space="preserve"> (sólo de los últimos cinco (05) años)</w:t>
      </w:r>
    </w:p>
    <w:tbl>
      <w:tblPr>
        <w:tblW w:w="8560" w:type="dxa"/>
        <w:tblCellSpacing w:w="1440" w:type="nil"/>
        <w:tblInd w:w="1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076"/>
        <w:gridCol w:w="1557"/>
        <w:gridCol w:w="908"/>
        <w:gridCol w:w="802"/>
        <w:gridCol w:w="1134"/>
        <w:gridCol w:w="657"/>
        <w:gridCol w:w="648"/>
      </w:tblGrid>
      <w:tr w:rsidR="00B56A87" w:rsidRPr="009115F1" w14:paraId="0D6ECC84" w14:textId="77777777" w:rsidTr="007D1358">
        <w:trPr>
          <w:trHeight w:val="893"/>
          <w:tblCellSpacing w:w="1440" w:type="nil"/>
        </w:trPr>
        <w:tc>
          <w:tcPr>
            <w:tcW w:w="77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2044858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</w:p>
        </w:tc>
        <w:tc>
          <w:tcPr>
            <w:tcW w:w="2076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295855B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DENOMINACION</w:t>
            </w:r>
          </w:p>
        </w:tc>
        <w:tc>
          <w:tcPr>
            <w:tcW w:w="1557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3CDC861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CENTRO DE ESTUDIOS</w:t>
            </w:r>
          </w:p>
        </w:tc>
        <w:tc>
          <w:tcPr>
            <w:tcW w:w="90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3105CC4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5C3D18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INICO</w:t>
            </w:r>
          </w:p>
        </w:tc>
        <w:tc>
          <w:tcPr>
            <w:tcW w:w="802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544ADBE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</w:t>
            </w:r>
          </w:p>
          <w:p w14:paraId="56E3D46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FIN</w:t>
            </w:r>
          </w:p>
        </w:tc>
        <w:tc>
          <w:tcPr>
            <w:tcW w:w="1134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7D598F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FECHA DE EXPEDICIÓN DEL TITULO</w:t>
            </w:r>
          </w:p>
          <w:p w14:paraId="6FD5831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(Mes / Año)</w:t>
            </w:r>
          </w:p>
        </w:tc>
        <w:tc>
          <w:tcPr>
            <w:tcW w:w="657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D11EA2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 xml:space="preserve"> de Horas </w:t>
            </w:r>
          </w:p>
        </w:tc>
        <w:tc>
          <w:tcPr>
            <w:tcW w:w="648" w:type="dxa"/>
            <w:tcBorders>
              <w:bottom w:val="outset" w:sz="6" w:space="0" w:color="000000"/>
            </w:tcBorders>
            <w:shd w:val="clear" w:color="auto" w:fill="BFBFBF"/>
            <w:vAlign w:val="center"/>
          </w:tcPr>
          <w:p w14:paraId="634FF4C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color w:val="000000"/>
                <w:sz w:val="16"/>
                <w:szCs w:val="16"/>
                <w:lang w:val="es-MX"/>
              </w:rPr>
              <w:t xml:space="preserve"> FOLIO</w:t>
            </w:r>
          </w:p>
        </w:tc>
      </w:tr>
      <w:tr w:rsidR="00B56A87" w:rsidRPr="009115F1" w14:paraId="59DF2A7C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EA8A35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1º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568F341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4ECD6C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39D8D0DC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4DD15F1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38CC2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41FD61E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30A2352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9115F1" w14:paraId="47D0D123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16DABC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2º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47644E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6E34E58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7E56BA3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6033D7E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EFA598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67B093C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7C2238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</w:tr>
      <w:tr w:rsidR="00B56A87" w:rsidRPr="009115F1" w14:paraId="6E0C2AD0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30F4028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3º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1C12EF6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1D7833B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2765BF44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056752D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7E2ED3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07B2ECF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76386F2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  <w:tr w:rsidR="00B56A87" w:rsidRPr="009115F1" w14:paraId="0F4560B9" w14:textId="77777777" w:rsidTr="007D1358">
        <w:trPr>
          <w:trHeight w:val="389"/>
          <w:tblCellSpacing w:w="1440" w:type="nil"/>
        </w:trPr>
        <w:tc>
          <w:tcPr>
            <w:tcW w:w="778" w:type="dxa"/>
            <w:shd w:val="clear" w:color="auto" w:fill="FFFFFF"/>
            <w:vAlign w:val="center"/>
          </w:tcPr>
          <w:p w14:paraId="63D3681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ES"/>
              </w:rPr>
            </w:pPr>
            <w:r w:rsidRPr="009115F1">
              <w:rPr>
                <w:rFonts w:ascii="Arial Narrow" w:eastAsia="MS Mincho" w:hAnsi="Arial Narrow" w:cs="Microsoft Sans Serif"/>
                <w:color w:val="000000"/>
                <w:sz w:val="16"/>
                <w:szCs w:val="16"/>
                <w:lang w:val="es-MX"/>
              </w:rPr>
              <w:t>4º</w:t>
            </w:r>
          </w:p>
        </w:tc>
        <w:tc>
          <w:tcPr>
            <w:tcW w:w="2076" w:type="dxa"/>
            <w:shd w:val="clear" w:color="auto" w:fill="FFFFFF"/>
            <w:vAlign w:val="center"/>
          </w:tcPr>
          <w:p w14:paraId="404C53C7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1557" w:type="dxa"/>
            <w:shd w:val="clear" w:color="auto" w:fill="FFFFFF"/>
            <w:vAlign w:val="center"/>
          </w:tcPr>
          <w:p w14:paraId="4B36DFF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color w:val="FFFFFF"/>
                <w:sz w:val="16"/>
                <w:szCs w:val="16"/>
                <w:lang w:val="es-MX"/>
              </w:rPr>
            </w:pPr>
          </w:p>
        </w:tc>
        <w:tc>
          <w:tcPr>
            <w:tcW w:w="908" w:type="dxa"/>
            <w:shd w:val="clear" w:color="auto" w:fill="FFFFFF"/>
            <w:vAlign w:val="center"/>
          </w:tcPr>
          <w:p w14:paraId="133A1AE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14:paraId="372727E0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4317DE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57" w:type="dxa"/>
            <w:shd w:val="clear" w:color="auto" w:fill="FFFFFF"/>
            <w:vAlign w:val="center"/>
          </w:tcPr>
          <w:p w14:paraId="29B9378E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14:paraId="419514A2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</w:p>
        </w:tc>
      </w:tr>
    </w:tbl>
    <w:p w14:paraId="0C96F94D" w14:textId="77777777" w:rsidR="00B56A87" w:rsidRPr="009115F1" w:rsidRDefault="00B56A87" w:rsidP="003E4411">
      <w:pPr>
        <w:ind w:left="708"/>
        <w:rPr>
          <w:rFonts w:ascii="Arial Narrow" w:eastAsia="MS Mincho" w:hAnsi="Arial Narrow" w:cs="Microsoft Sans Serif"/>
          <w:b/>
          <w:sz w:val="14"/>
          <w:szCs w:val="14"/>
          <w:lang w:val="es-MX"/>
        </w:rPr>
      </w:pPr>
      <w:r w:rsidRPr="009115F1">
        <w:rPr>
          <w:rFonts w:ascii="Arial Narrow" w:eastAsia="MS Mincho" w:hAnsi="Arial Narrow" w:cs="Microsoft Sans Serif"/>
          <w:b/>
          <w:sz w:val="14"/>
          <w:szCs w:val="14"/>
          <w:lang w:val="es-MX"/>
        </w:rPr>
        <w:t>(Puede insertar más filas si así lo requiere).</w:t>
      </w:r>
    </w:p>
    <w:p w14:paraId="6BCEC326" w14:textId="77777777" w:rsidR="00F10859" w:rsidRDefault="00F10859" w:rsidP="00F10859">
      <w:pPr>
        <w:ind w:left="142"/>
        <w:rPr>
          <w:rFonts w:ascii="Arial Narrow" w:eastAsia="MS Mincho" w:hAnsi="Arial Narrow" w:cs="Microsoft Sans Serif"/>
          <w:b/>
          <w:lang w:val="es-MX"/>
        </w:rPr>
      </w:pPr>
    </w:p>
    <w:p w14:paraId="75CEFB3A" w14:textId="65182EF8" w:rsidR="00B56A87" w:rsidRPr="009115F1" w:rsidRDefault="00B56A87" w:rsidP="00F7033B">
      <w:pPr>
        <w:numPr>
          <w:ilvl w:val="0"/>
          <w:numId w:val="5"/>
        </w:numPr>
        <w:tabs>
          <w:tab w:val="num" w:pos="284"/>
        </w:tabs>
        <w:spacing w:line="300" w:lineRule="auto"/>
        <w:ind w:left="0" w:firstLine="142"/>
        <w:rPr>
          <w:rFonts w:ascii="Arial Narrow" w:eastAsia="MS Mincho" w:hAnsi="Arial Narrow" w:cs="Microsoft Sans Serif"/>
          <w:b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EXPERIENCIA LABORAL</w:t>
      </w:r>
    </w:p>
    <w:p w14:paraId="3AC0B541" w14:textId="1CECC72D" w:rsidR="00B56A87" w:rsidRPr="009115F1" w:rsidRDefault="00B56A87" w:rsidP="00F7033B">
      <w:pPr>
        <w:spacing w:line="300" w:lineRule="auto"/>
        <w:ind w:left="284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El </w:t>
      </w:r>
      <w:r w:rsidRPr="009115F1">
        <w:rPr>
          <w:rFonts w:ascii="Arial Narrow" w:eastAsia="MS Mincho" w:hAnsi="Arial Narrow" w:cs="Microsoft Sans Serif"/>
          <w:b/>
          <w:lang w:val="es-MX"/>
        </w:rPr>
        <w:t>POSTULANTE</w:t>
      </w:r>
      <w:r w:rsidRPr="009115F1">
        <w:rPr>
          <w:rFonts w:ascii="Arial Narrow" w:eastAsia="MS Mincho" w:hAnsi="Arial Narrow" w:cs="Microsoft Sans Serif"/>
          <w:lang w:val="es-MX"/>
        </w:rPr>
        <w:t xml:space="preserve"> deberá detallar en cada uno de los cuadros siguientes, SOLO LOS DATOS QUE SON REQUERIDOS EN LA PLAZA U CARGO AL QUE POSTULA, en el caso de haber ocupado varios cargos en una entidad, mencionar cuales y completar los datos respectivos.</w:t>
      </w:r>
    </w:p>
    <w:p w14:paraId="3CD1E127" w14:textId="77777777" w:rsidR="00B56A87" w:rsidRPr="009115F1" w:rsidRDefault="00B56A87" w:rsidP="00F7033B">
      <w:pPr>
        <w:numPr>
          <w:ilvl w:val="0"/>
          <w:numId w:val="2"/>
        </w:numPr>
        <w:tabs>
          <w:tab w:val="clear" w:pos="360"/>
          <w:tab w:val="num" w:pos="567"/>
        </w:tabs>
        <w:spacing w:line="300" w:lineRule="auto"/>
        <w:ind w:left="567" w:hanging="283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>Experiencia laboral general mínima de …</w:t>
      </w:r>
      <w:proofErr w:type="gramStart"/>
      <w:r w:rsidRPr="009115F1">
        <w:rPr>
          <w:rFonts w:ascii="Arial Narrow" w:eastAsia="MS Mincho" w:hAnsi="Arial Narrow" w:cs="Microsoft Sans Serif"/>
          <w:b/>
          <w:lang w:val="es-MX"/>
        </w:rPr>
        <w:t>…….</w:t>
      </w:r>
      <w:proofErr w:type="gramEnd"/>
      <w:r w:rsidRPr="009115F1">
        <w:rPr>
          <w:rFonts w:ascii="Arial Narrow" w:eastAsia="MS Mincho" w:hAnsi="Arial Narrow" w:cs="Microsoft Sans Serif"/>
          <w:b/>
          <w:lang w:val="es-MX"/>
        </w:rPr>
        <w:t xml:space="preserve">.  </w:t>
      </w:r>
      <w:r w:rsidRPr="009115F1">
        <w:rPr>
          <w:rFonts w:ascii="Arial Narrow" w:eastAsia="MS Mincho" w:hAnsi="Arial Narrow" w:cs="Microsoft Sans Serif"/>
          <w:lang w:val="es-MX"/>
        </w:rPr>
        <w:t>(comenzar por la más reciente).</w:t>
      </w:r>
    </w:p>
    <w:p w14:paraId="5AB763FE" w14:textId="77777777" w:rsidR="00B56A87" w:rsidRDefault="00B56A87" w:rsidP="00F7033B">
      <w:pPr>
        <w:spacing w:line="300" w:lineRule="auto"/>
        <w:ind w:left="567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</w:t>
      </w:r>
      <w:r w:rsidRPr="009115F1">
        <w:rPr>
          <w:rFonts w:ascii="Arial Narrow" w:eastAsia="MS Mincho" w:hAnsi="Arial Narrow" w:cs="Microsoft Sans Serif"/>
          <w:u w:val="single"/>
          <w:lang w:val="es-MX"/>
        </w:rPr>
        <w:t>mayor a un mes</w:t>
      </w:r>
      <w:r w:rsidRPr="009115F1">
        <w:rPr>
          <w:rFonts w:ascii="Arial Narrow" w:eastAsia="MS Mincho" w:hAnsi="Arial Narrow" w:cs="Microsoft Sans Serif"/>
          <w:lang w:val="es-MX"/>
        </w:rPr>
        <w:t>. (Puede adicionar más bloques si así lo requiere).</w:t>
      </w:r>
    </w:p>
    <w:p w14:paraId="488D028F" w14:textId="77777777" w:rsidR="00F10859" w:rsidRPr="009115F1" w:rsidRDefault="00F10859" w:rsidP="003E4411">
      <w:pPr>
        <w:ind w:left="567"/>
        <w:jc w:val="both"/>
        <w:rPr>
          <w:rFonts w:ascii="Arial Narrow" w:eastAsia="MS Mincho" w:hAnsi="Arial Narrow" w:cs="Microsoft Sans Serif"/>
          <w:lang w:val="es-MX"/>
        </w:rPr>
      </w:pPr>
    </w:p>
    <w:tbl>
      <w:tblPr>
        <w:tblW w:w="8544" w:type="dxa"/>
        <w:tblCellSpacing w:w="1440" w:type="nil"/>
        <w:tblInd w:w="1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177"/>
        <w:gridCol w:w="2109"/>
        <w:gridCol w:w="1038"/>
        <w:gridCol w:w="1206"/>
        <w:gridCol w:w="816"/>
        <w:gridCol w:w="655"/>
      </w:tblGrid>
      <w:tr w:rsidR="00B56A87" w:rsidRPr="009115F1" w14:paraId="2185228D" w14:textId="77777777" w:rsidTr="007D1358">
        <w:trPr>
          <w:trHeight w:val="400"/>
          <w:tblCellSpacing w:w="1440" w:type="nil"/>
        </w:trPr>
        <w:tc>
          <w:tcPr>
            <w:tcW w:w="543" w:type="dxa"/>
            <w:shd w:val="pct12" w:color="auto" w:fill="auto"/>
            <w:vAlign w:val="center"/>
          </w:tcPr>
          <w:p w14:paraId="06DE618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</w:p>
        </w:tc>
        <w:tc>
          <w:tcPr>
            <w:tcW w:w="2177" w:type="dxa"/>
            <w:shd w:val="pct12" w:color="auto" w:fill="auto"/>
            <w:vAlign w:val="center"/>
          </w:tcPr>
          <w:p w14:paraId="1C4FE8D6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09" w:type="dxa"/>
            <w:shd w:val="pct12" w:color="auto" w:fill="auto"/>
            <w:vAlign w:val="center"/>
          </w:tcPr>
          <w:p w14:paraId="40A4121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038" w:type="dxa"/>
            <w:shd w:val="pct12" w:color="auto" w:fill="auto"/>
            <w:vAlign w:val="center"/>
          </w:tcPr>
          <w:p w14:paraId="7156C69B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06" w:type="dxa"/>
            <w:shd w:val="pct12" w:color="auto" w:fill="auto"/>
            <w:vAlign w:val="center"/>
          </w:tcPr>
          <w:p w14:paraId="290E28BD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16" w:type="dxa"/>
            <w:shd w:val="pct12" w:color="auto" w:fill="auto"/>
            <w:vAlign w:val="center"/>
          </w:tcPr>
          <w:p w14:paraId="1F3D9B0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55" w:type="dxa"/>
            <w:shd w:val="pct12" w:color="auto" w:fill="auto"/>
            <w:vAlign w:val="center"/>
          </w:tcPr>
          <w:p w14:paraId="1971102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 xml:space="preserve"> Folio</w:t>
            </w:r>
          </w:p>
        </w:tc>
      </w:tr>
      <w:tr w:rsidR="00B56A87" w:rsidRPr="009115F1" w14:paraId="68574BFC" w14:textId="77777777" w:rsidTr="007D1358">
        <w:trPr>
          <w:trHeight w:val="140"/>
          <w:tblCellSpacing w:w="1440" w:type="nil"/>
        </w:trPr>
        <w:tc>
          <w:tcPr>
            <w:tcW w:w="543" w:type="dxa"/>
          </w:tcPr>
          <w:p w14:paraId="0B8B3D2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77" w:type="dxa"/>
          </w:tcPr>
          <w:p w14:paraId="77B621BC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09" w:type="dxa"/>
          </w:tcPr>
          <w:p w14:paraId="21393351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038" w:type="dxa"/>
          </w:tcPr>
          <w:p w14:paraId="2A727462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06" w:type="dxa"/>
          </w:tcPr>
          <w:p w14:paraId="03E791CC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</w:tcPr>
          <w:p w14:paraId="65D0E971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14:paraId="1A9885F2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9115F1" w14:paraId="4A61E5EC" w14:textId="77777777" w:rsidTr="007D1358">
        <w:trPr>
          <w:trHeight w:val="140"/>
          <w:tblCellSpacing w:w="1440" w:type="nil"/>
        </w:trPr>
        <w:tc>
          <w:tcPr>
            <w:tcW w:w="8544" w:type="dxa"/>
            <w:gridSpan w:val="7"/>
          </w:tcPr>
          <w:p w14:paraId="092ACF5D" w14:textId="5683EF92" w:rsidR="004A42A4" w:rsidRPr="009115F1" w:rsidRDefault="00B56A87" w:rsidP="003E4411">
            <w:pPr>
              <w:rPr>
                <w:rFonts w:ascii="Arial Narrow" w:eastAsia="MS Mincho" w:hAnsi="Arial Narrow" w:cs="Microsoft Sans Serif"/>
                <w:sz w:val="16"/>
                <w:szCs w:val="16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t>Descripción del trabajo realizado:</w:t>
            </w:r>
            <w:r w:rsidR="004A42A4" w:rsidRPr="009115F1">
              <w:rPr>
                <w:rFonts w:ascii="Arial Narrow" w:eastAsia="MS Mincho" w:hAnsi="Arial Narrow" w:cs="Microsoft Sans Serif"/>
                <w:sz w:val="20"/>
                <w:szCs w:val="20"/>
                <w:u w:val="single"/>
                <w:lang w:val="es-MX"/>
              </w:rPr>
              <w:t xml:space="preserve"> </w:t>
            </w:r>
            <w:r w:rsidR="0036256A" w:rsidRPr="009115F1"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  <w:t xml:space="preserve"> ………………………………</w:t>
            </w:r>
          </w:p>
        </w:tc>
      </w:tr>
    </w:tbl>
    <w:p w14:paraId="28BE5EFC" w14:textId="77777777" w:rsidR="00B56A87" w:rsidRDefault="00B56A87" w:rsidP="007D1358">
      <w:pPr>
        <w:ind w:left="142"/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  <w:r w:rsidRPr="009115F1">
        <w:rPr>
          <w:rFonts w:ascii="Arial Narrow" w:eastAsia="MS Mincho" w:hAnsi="Arial Narrow" w:cs="Microsoft Sans Serif"/>
          <w:b/>
          <w:sz w:val="12"/>
          <w:szCs w:val="12"/>
          <w:lang w:val="es-MX"/>
        </w:rPr>
        <w:t xml:space="preserve"> (Puede insertar más filas si así lo requiere).</w:t>
      </w:r>
    </w:p>
    <w:p w14:paraId="4DDCC311" w14:textId="77777777" w:rsidR="007D1358" w:rsidRPr="009115F1" w:rsidRDefault="007D1358" w:rsidP="003E4411">
      <w:pPr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</w:p>
    <w:p w14:paraId="28013D4A" w14:textId="15E796B6" w:rsidR="00B56A87" w:rsidRDefault="00B56A87" w:rsidP="00F7033B">
      <w:pPr>
        <w:numPr>
          <w:ilvl w:val="0"/>
          <w:numId w:val="2"/>
        </w:numPr>
        <w:tabs>
          <w:tab w:val="clear" w:pos="360"/>
          <w:tab w:val="num" w:pos="426"/>
        </w:tabs>
        <w:spacing w:line="300" w:lineRule="auto"/>
        <w:ind w:left="426" w:hanging="284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lastRenderedPageBreak/>
        <w:t xml:space="preserve">Experiencia laboral especifica mínima de…………. </w:t>
      </w:r>
      <w:r w:rsidRPr="009115F1">
        <w:rPr>
          <w:rFonts w:ascii="Arial Narrow" w:eastAsia="MS Mincho" w:hAnsi="Arial Narrow" w:cs="Microsoft Sans Serif"/>
          <w:lang w:val="es-MX"/>
        </w:rPr>
        <w:t>(comenzar por la más reciente).</w:t>
      </w:r>
      <w:r w:rsidRPr="009115F1">
        <w:rPr>
          <w:rFonts w:ascii="Arial Narrow" w:eastAsia="MS Mincho" w:hAnsi="Arial Narrow" w:cs="Microsoft Sans Serif"/>
          <w:b/>
          <w:lang w:val="es-MX"/>
        </w:rPr>
        <w:t xml:space="preserve"> </w:t>
      </w:r>
      <w:r w:rsidRPr="009115F1">
        <w:rPr>
          <w:rFonts w:ascii="Arial Narrow" w:eastAsia="MS Mincho" w:hAnsi="Arial Narrow" w:cs="Microsoft Sans Serif"/>
          <w:lang w:val="es-MX"/>
        </w:rPr>
        <w:t xml:space="preserve">Detallar en el cuadro siguiente los trabajos que califican la experiencia requerida, con una duración mayor a un mes. (Puede adicionar más bloques si así lo requiere). </w:t>
      </w:r>
    </w:p>
    <w:p w14:paraId="32BA3AE4" w14:textId="77777777" w:rsidR="00F10859" w:rsidRPr="009115F1" w:rsidRDefault="00F10859" w:rsidP="00F10859">
      <w:pPr>
        <w:ind w:left="426"/>
        <w:jc w:val="both"/>
        <w:rPr>
          <w:rFonts w:ascii="Arial Narrow" w:eastAsia="MS Mincho" w:hAnsi="Arial Narrow" w:cs="Microsoft Sans Serif"/>
          <w:lang w:val="es-MX"/>
        </w:rPr>
      </w:pPr>
    </w:p>
    <w:tbl>
      <w:tblPr>
        <w:tblW w:w="8635" w:type="dxa"/>
        <w:jc w:val="right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201"/>
        <w:gridCol w:w="2132"/>
        <w:gridCol w:w="1050"/>
        <w:gridCol w:w="1219"/>
        <w:gridCol w:w="825"/>
        <w:gridCol w:w="659"/>
      </w:tblGrid>
      <w:tr w:rsidR="00B56A87" w:rsidRPr="009115F1" w14:paraId="77A700FC" w14:textId="77777777" w:rsidTr="007D1358">
        <w:trPr>
          <w:trHeight w:val="752"/>
          <w:tblCellSpacing w:w="1440" w:type="nil"/>
          <w:jc w:val="right"/>
        </w:trPr>
        <w:tc>
          <w:tcPr>
            <w:tcW w:w="549" w:type="dxa"/>
            <w:shd w:val="pct12" w:color="auto" w:fill="auto"/>
            <w:vAlign w:val="center"/>
          </w:tcPr>
          <w:p w14:paraId="534F247A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</w:p>
        </w:tc>
        <w:tc>
          <w:tcPr>
            <w:tcW w:w="2201" w:type="dxa"/>
            <w:shd w:val="pct12" w:color="auto" w:fill="auto"/>
            <w:vAlign w:val="center"/>
          </w:tcPr>
          <w:p w14:paraId="1E374513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Nombre de la Entidad o Empresa</w:t>
            </w:r>
          </w:p>
        </w:tc>
        <w:tc>
          <w:tcPr>
            <w:tcW w:w="2132" w:type="dxa"/>
            <w:shd w:val="pct12" w:color="auto" w:fill="auto"/>
            <w:vAlign w:val="center"/>
          </w:tcPr>
          <w:p w14:paraId="49619AD5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Cargo desempeñado</w:t>
            </w:r>
          </w:p>
        </w:tc>
        <w:tc>
          <w:tcPr>
            <w:tcW w:w="1050" w:type="dxa"/>
            <w:shd w:val="pct12" w:color="auto" w:fill="auto"/>
            <w:vAlign w:val="center"/>
          </w:tcPr>
          <w:p w14:paraId="407DA84F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Inicio (mes/año)</w:t>
            </w:r>
          </w:p>
        </w:tc>
        <w:tc>
          <w:tcPr>
            <w:tcW w:w="1219" w:type="dxa"/>
            <w:shd w:val="pct12" w:color="auto" w:fill="auto"/>
            <w:vAlign w:val="center"/>
          </w:tcPr>
          <w:p w14:paraId="2FAEAAC1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Fecha de culminación (mes/año)</w:t>
            </w:r>
          </w:p>
        </w:tc>
        <w:tc>
          <w:tcPr>
            <w:tcW w:w="825" w:type="dxa"/>
            <w:shd w:val="pct12" w:color="auto" w:fill="auto"/>
            <w:vAlign w:val="center"/>
          </w:tcPr>
          <w:p w14:paraId="5AD96F99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Tiempo en el cargo</w:t>
            </w:r>
          </w:p>
        </w:tc>
        <w:tc>
          <w:tcPr>
            <w:tcW w:w="655" w:type="dxa"/>
            <w:shd w:val="pct12" w:color="auto" w:fill="auto"/>
            <w:vAlign w:val="center"/>
          </w:tcPr>
          <w:p w14:paraId="629B375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</w:pPr>
            <w:proofErr w:type="spellStart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>Nº</w:t>
            </w:r>
            <w:proofErr w:type="spellEnd"/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  <w:lang w:val="es-MX"/>
              </w:rPr>
              <w:t xml:space="preserve"> Folio</w:t>
            </w:r>
          </w:p>
        </w:tc>
      </w:tr>
      <w:tr w:rsidR="00B56A87" w:rsidRPr="009115F1" w14:paraId="77AD6B12" w14:textId="77777777" w:rsidTr="007D1358">
        <w:trPr>
          <w:trHeight w:val="264"/>
          <w:tblCellSpacing w:w="1440" w:type="nil"/>
          <w:jc w:val="right"/>
        </w:trPr>
        <w:tc>
          <w:tcPr>
            <w:tcW w:w="549" w:type="dxa"/>
          </w:tcPr>
          <w:p w14:paraId="5CDDB177" w14:textId="77777777" w:rsidR="00B56A87" w:rsidRPr="009115F1" w:rsidRDefault="00B56A87" w:rsidP="003E4411">
            <w:pPr>
              <w:jc w:val="center"/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201" w:type="dxa"/>
          </w:tcPr>
          <w:p w14:paraId="3FEE0E0D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2132" w:type="dxa"/>
          </w:tcPr>
          <w:p w14:paraId="2A9DF12D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050" w:type="dxa"/>
          </w:tcPr>
          <w:p w14:paraId="083A06C5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1219" w:type="dxa"/>
          </w:tcPr>
          <w:p w14:paraId="3522689E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825" w:type="dxa"/>
          </w:tcPr>
          <w:p w14:paraId="04143FF5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  <w:tc>
          <w:tcPr>
            <w:tcW w:w="655" w:type="dxa"/>
          </w:tcPr>
          <w:p w14:paraId="17E64338" w14:textId="77777777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20"/>
                <w:szCs w:val="20"/>
                <w:lang w:val="es-MX"/>
              </w:rPr>
            </w:pPr>
          </w:p>
        </w:tc>
      </w:tr>
      <w:tr w:rsidR="00B56A87" w:rsidRPr="009115F1" w14:paraId="445835B2" w14:textId="77777777" w:rsidTr="007D1358">
        <w:trPr>
          <w:trHeight w:val="264"/>
          <w:tblCellSpacing w:w="1440" w:type="nil"/>
          <w:jc w:val="right"/>
        </w:trPr>
        <w:tc>
          <w:tcPr>
            <w:tcW w:w="8635" w:type="dxa"/>
            <w:gridSpan w:val="7"/>
          </w:tcPr>
          <w:p w14:paraId="4A2BF998" w14:textId="56A93F42" w:rsidR="00B56A87" w:rsidRPr="009115F1" w:rsidRDefault="00B56A87" w:rsidP="003E4411">
            <w:pPr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</w:pPr>
            <w:r w:rsidRPr="009115F1">
              <w:rPr>
                <w:rFonts w:ascii="Arial Narrow" w:eastAsia="MS Mincho" w:hAnsi="Arial Narrow" w:cs="Microsoft Sans Serif"/>
                <w:sz w:val="12"/>
                <w:szCs w:val="12"/>
                <w:u w:val="single"/>
                <w:lang w:val="es-MX"/>
              </w:rPr>
              <w:t>Descripción del trabajo realizado:</w:t>
            </w:r>
            <w:r w:rsidR="0036256A" w:rsidRPr="009115F1"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  <w:t xml:space="preserve"> …………………………</w:t>
            </w:r>
          </w:p>
          <w:p w14:paraId="3552CB90" w14:textId="189C95D0" w:rsidR="004A42A4" w:rsidRPr="009115F1" w:rsidRDefault="004A42A4" w:rsidP="003E4411">
            <w:pPr>
              <w:rPr>
                <w:rFonts w:ascii="Arial Narrow" w:eastAsia="MS Mincho" w:hAnsi="Arial Narrow" w:cs="Microsoft Sans Serif"/>
                <w:sz w:val="12"/>
                <w:szCs w:val="12"/>
                <w:lang w:val="es-MX"/>
              </w:rPr>
            </w:pPr>
          </w:p>
        </w:tc>
      </w:tr>
    </w:tbl>
    <w:p w14:paraId="0710B41A" w14:textId="77777777" w:rsidR="00B56A87" w:rsidRPr="009115F1" w:rsidRDefault="00B56A87" w:rsidP="003E4411">
      <w:pPr>
        <w:widowControl w:val="0"/>
        <w:autoSpaceDE w:val="0"/>
        <w:autoSpaceDN w:val="0"/>
        <w:adjustRightInd w:val="0"/>
        <w:jc w:val="both"/>
        <w:rPr>
          <w:rFonts w:ascii="Arial Narrow" w:eastAsia="MS Mincho" w:hAnsi="Arial Narrow" w:cs="Microsoft Sans Serif"/>
          <w:b/>
          <w:sz w:val="12"/>
          <w:szCs w:val="12"/>
          <w:lang w:val="es-MX"/>
        </w:rPr>
      </w:pPr>
      <w:r w:rsidRPr="009115F1">
        <w:rPr>
          <w:rFonts w:ascii="Arial Narrow" w:eastAsia="MS Mincho" w:hAnsi="Arial Narrow" w:cs="Microsoft Sans Serif"/>
          <w:b/>
          <w:lang w:val="es-MX"/>
        </w:rPr>
        <w:t xml:space="preserve"> </w:t>
      </w:r>
      <w:r w:rsidRPr="009115F1">
        <w:rPr>
          <w:rFonts w:ascii="Arial Narrow" w:eastAsia="MS Mincho" w:hAnsi="Arial Narrow" w:cs="Microsoft Sans Serif"/>
          <w:b/>
          <w:sz w:val="12"/>
          <w:szCs w:val="12"/>
          <w:lang w:val="es-MX"/>
        </w:rPr>
        <w:t>(Puede insertar más filas si así lo requiere).</w:t>
      </w:r>
    </w:p>
    <w:p w14:paraId="09036791" w14:textId="77777777" w:rsidR="00F7033B" w:rsidRDefault="00F7033B" w:rsidP="00F7033B">
      <w:pPr>
        <w:spacing w:line="300" w:lineRule="auto"/>
        <w:jc w:val="both"/>
        <w:rPr>
          <w:rFonts w:ascii="Arial Narrow" w:eastAsia="MS Mincho" w:hAnsi="Arial Narrow" w:cs="Microsoft Sans Serif"/>
          <w:lang w:val="es-MX"/>
        </w:rPr>
      </w:pPr>
    </w:p>
    <w:p w14:paraId="3A7BC49B" w14:textId="2F451A01" w:rsidR="00B56A87" w:rsidRPr="009115F1" w:rsidRDefault="00B56A87" w:rsidP="00F7033B">
      <w:pPr>
        <w:spacing w:line="300" w:lineRule="auto"/>
        <w:jc w:val="both"/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>Declaro que la información proporcionada es veraz y exacta, y, en caso necesario, autorizo su investigación. Me someto a las disposiciones de verificación posterior establecidas por Ley.</w:t>
      </w:r>
    </w:p>
    <w:p w14:paraId="0BDAC447" w14:textId="77777777" w:rsidR="006316E9" w:rsidRDefault="006316E9" w:rsidP="003E4411">
      <w:pPr>
        <w:rPr>
          <w:rFonts w:ascii="Arial Narrow" w:eastAsia="MS Mincho" w:hAnsi="Arial Narrow" w:cs="Microsoft Sans Serif"/>
          <w:lang w:val="es-MX"/>
        </w:rPr>
      </w:pPr>
    </w:p>
    <w:p w14:paraId="35C120E9" w14:textId="77777777" w:rsidR="00C84DA2" w:rsidRDefault="00C84DA2" w:rsidP="003E4411">
      <w:pPr>
        <w:rPr>
          <w:rFonts w:ascii="Arial Narrow" w:eastAsia="MS Mincho" w:hAnsi="Arial Narrow" w:cs="Microsoft Sans Serif"/>
          <w:lang w:val="es-MX"/>
        </w:rPr>
      </w:pPr>
    </w:p>
    <w:p w14:paraId="3A5E0B88" w14:textId="77777777" w:rsidR="00C84DA2" w:rsidRDefault="00C84DA2" w:rsidP="003E4411">
      <w:pPr>
        <w:rPr>
          <w:rFonts w:ascii="Arial Narrow" w:eastAsia="MS Mincho" w:hAnsi="Arial Narrow" w:cs="Microsoft Sans Serif"/>
          <w:lang w:val="es-MX"/>
        </w:rPr>
      </w:pPr>
    </w:p>
    <w:p w14:paraId="5B9B57A9" w14:textId="77777777" w:rsidR="00C84DA2" w:rsidRDefault="00C84DA2" w:rsidP="003E4411">
      <w:pPr>
        <w:rPr>
          <w:rFonts w:ascii="Arial Narrow" w:eastAsia="MS Mincho" w:hAnsi="Arial Narrow" w:cs="Microsoft Sans Serif"/>
          <w:lang w:val="es-MX"/>
        </w:rPr>
      </w:pPr>
    </w:p>
    <w:p w14:paraId="6A95EBD6" w14:textId="4FA3886B" w:rsidR="00B56A87" w:rsidRPr="009115F1" w:rsidRDefault="006316E9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b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7BE54" wp14:editId="03B8193B">
                <wp:simplePos x="0" y="0"/>
                <wp:positionH relativeFrom="margin">
                  <wp:align>right</wp:align>
                </wp:positionH>
                <wp:positionV relativeFrom="paragraph">
                  <wp:posOffset>14443</wp:posOffset>
                </wp:positionV>
                <wp:extent cx="704821" cy="791461"/>
                <wp:effectExtent l="0" t="0" r="19685" b="2794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21" cy="7914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8B489" w14:textId="77777777" w:rsidR="00AC58D6" w:rsidRDefault="00AC58D6" w:rsidP="00B56A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BE54" id="Text Box 53" o:spid="_x0000_s1030" type="#_x0000_t202" style="position:absolute;margin-left:4.3pt;margin-top:1.15pt;width:55.5pt;height:62.3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">
                <v:textbox>
                  <w:txbxContent>
                    <w:p w14:paraId="2D78B489" w14:textId="77777777" w:rsidR="00AC58D6" w:rsidRDefault="00AC58D6" w:rsidP="00B56A87"/>
                  </w:txbxContent>
                </v:textbox>
                <w10:wrap anchorx="margin"/>
              </v:shape>
            </w:pict>
          </mc:Fallback>
        </mc:AlternateContent>
      </w:r>
      <w:r w:rsidR="00B56A87" w:rsidRPr="009115F1">
        <w:rPr>
          <w:rFonts w:ascii="Arial Narrow" w:eastAsia="MS Mincho" w:hAnsi="Arial Narrow" w:cs="Microsoft Sans Serif"/>
          <w:lang w:val="es-MX"/>
        </w:rPr>
        <w:t>NOMBRES Y APELLIDOS:</w:t>
      </w:r>
      <w:r w:rsidR="00B56A87" w:rsidRPr="009115F1">
        <w:rPr>
          <w:rFonts w:ascii="Arial Narrow" w:eastAsia="MS Mincho" w:hAnsi="Arial Narrow" w:cs="Microsoft Sans Serif"/>
          <w:lang w:val="es-ES"/>
        </w:rPr>
        <w:t xml:space="preserve">  </w:t>
      </w:r>
    </w:p>
    <w:p w14:paraId="148566E8" w14:textId="199A4DB3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DNI: </w:t>
      </w:r>
    </w:p>
    <w:p w14:paraId="5CC996EA" w14:textId="77777777" w:rsidR="00B56A87" w:rsidRPr="009115F1" w:rsidRDefault="00B56A87" w:rsidP="003E4411">
      <w:pPr>
        <w:rPr>
          <w:rFonts w:ascii="Arial Narrow" w:eastAsia="MS Mincho" w:hAnsi="Arial Narrow" w:cs="Microsoft Sans Serif"/>
          <w:lang w:val="es-MX"/>
        </w:rPr>
      </w:pPr>
      <w:r w:rsidRPr="009115F1">
        <w:rPr>
          <w:rFonts w:ascii="Arial Narrow" w:eastAsia="MS Mincho" w:hAnsi="Arial Narrow" w:cs="Microsoft Sans Serif"/>
          <w:lang w:val="es-MX"/>
        </w:rPr>
        <w:t xml:space="preserve">FECHA: </w:t>
      </w:r>
    </w:p>
    <w:p w14:paraId="3CAF7789" w14:textId="26BCD849" w:rsidR="00B56A87" w:rsidRPr="009115F1" w:rsidRDefault="00B56A87" w:rsidP="003E4411">
      <w:pPr>
        <w:rPr>
          <w:rFonts w:ascii="Arial Narrow" w:eastAsia="MS Mincho" w:hAnsi="Arial Narrow" w:cs="Microsoft Sans Serif"/>
          <w:color w:val="000000"/>
          <w:lang w:val="es-ES"/>
        </w:rPr>
      </w:pPr>
      <w:r w:rsidRPr="009115F1">
        <w:rPr>
          <w:rFonts w:ascii="Arial Narrow" w:eastAsia="MS Mincho" w:hAnsi="Arial Narrow" w:cs="Microsoft Sans Serif"/>
          <w:lang w:val="es-MX"/>
        </w:rPr>
        <w:t>FIRMA:</w:t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</w:r>
      <w:r w:rsidRPr="009115F1">
        <w:rPr>
          <w:rFonts w:ascii="Arial Narrow" w:eastAsia="MS Mincho" w:hAnsi="Arial Narrow" w:cs="Microsoft Sans Serif"/>
          <w:lang w:val="es-MX"/>
        </w:rPr>
        <w:tab/>
        <w:t xml:space="preserve">   </w:t>
      </w:r>
      <w:r w:rsidRPr="009115F1">
        <w:rPr>
          <w:rFonts w:ascii="Arial Narrow" w:eastAsia="MS Mincho" w:hAnsi="Arial Narrow" w:cs="Microsoft Sans Serif"/>
          <w:color w:val="000000"/>
          <w:lang w:val="es-ES"/>
        </w:rPr>
        <w:t>Huella Digital</w:t>
      </w:r>
    </w:p>
    <w:p w14:paraId="21D67AE7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1B2F2323" w14:textId="35A7E17F" w:rsidR="00A42C01" w:rsidRPr="009115F1" w:rsidRDefault="006316E9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 xml:space="preserve">FORMATO </w:t>
      </w:r>
      <w:proofErr w:type="spellStart"/>
      <w:r w:rsidRPr="009115F1">
        <w:rPr>
          <w:rFonts w:ascii="Arial Narrow" w:hAnsi="Arial Narrow" w:cs="Microsoft Sans Serif"/>
          <w:b/>
        </w:rPr>
        <w:t>N</w:t>
      </w:r>
      <w:r w:rsidR="00A42C01" w:rsidRPr="009115F1">
        <w:rPr>
          <w:rFonts w:ascii="Arial Narrow" w:hAnsi="Arial Narrow" w:cs="Microsoft Sans Serif"/>
          <w:b/>
        </w:rPr>
        <w:t>°</w:t>
      </w:r>
      <w:proofErr w:type="spellEnd"/>
      <w:r w:rsidR="00A42C01" w:rsidRPr="009115F1">
        <w:rPr>
          <w:rFonts w:ascii="Arial Narrow" w:hAnsi="Arial Narrow" w:cs="Microsoft Sans Serif"/>
          <w:b/>
        </w:rPr>
        <w:t xml:space="preserve"> 0</w:t>
      </w:r>
      <w:r w:rsidR="007F2B26">
        <w:rPr>
          <w:rFonts w:ascii="Arial Narrow" w:hAnsi="Arial Narrow" w:cs="Microsoft Sans Serif"/>
          <w:b/>
        </w:rPr>
        <w:t>6</w:t>
      </w:r>
    </w:p>
    <w:p w14:paraId="7A63BD45" w14:textId="77777777" w:rsidR="00A42C01" w:rsidRPr="009115F1" w:rsidRDefault="00A42C01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>Declaración Jurada de Datos Personales</w:t>
      </w:r>
    </w:p>
    <w:p w14:paraId="48527160" w14:textId="77315713" w:rsidR="00A42C01" w:rsidRPr="009115F1" w:rsidRDefault="00A42C01" w:rsidP="003E4411">
      <w:pPr>
        <w:autoSpaceDE w:val="0"/>
        <w:autoSpaceDN w:val="0"/>
        <w:adjustRightInd w:val="0"/>
        <w:spacing w:line="360" w:lineRule="auto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</w:t>
      </w:r>
      <w:r w:rsidR="00EB5746">
        <w:rPr>
          <w:rFonts w:ascii="Arial Narrow" w:hAnsi="Arial Narrow" w:cs="Microsoft Sans Serif"/>
        </w:rPr>
        <w:t>………………………………………</w:t>
      </w:r>
      <w:proofErr w:type="gramStart"/>
      <w:r w:rsidR="00EB5746">
        <w:rPr>
          <w:rFonts w:ascii="Arial Narrow" w:hAnsi="Arial Narrow" w:cs="Microsoft Sans Serif"/>
        </w:rPr>
        <w:t>…….</w:t>
      </w:r>
      <w:proofErr w:type="gramEnd"/>
      <w:r w:rsidR="00EB5746">
        <w:rPr>
          <w:rFonts w:ascii="Arial Narrow" w:hAnsi="Arial Narrow" w:cs="Microsoft Sans Serif"/>
        </w:rPr>
        <w:t>.</w:t>
      </w:r>
      <w:r w:rsidRPr="009115F1">
        <w:rPr>
          <w:rFonts w:ascii="Arial Narrow" w:hAnsi="Arial Narrow" w:cs="Microsoft Sans Serif"/>
        </w:rPr>
        <w:t>…………………………………………………….</w:t>
      </w:r>
      <w:r w:rsidR="00EB5746">
        <w:rPr>
          <w:rFonts w:ascii="Arial Narrow" w:hAnsi="Arial Narrow" w:cs="Microsoft Sans Serif"/>
        </w:rPr>
        <w:t xml:space="preserve"> i</w:t>
      </w:r>
      <w:r w:rsidR="006316E9">
        <w:rPr>
          <w:rFonts w:ascii="Arial Narrow" w:hAnsi="Arial Narrow" w:cs="Microsoft Sans Serif"/>
        </w:rPr>
        <w:t xml:space="preserve">dentificado/a </w:t>
      </w:r>
      <w:r w:rsidRPr="009115F1">
        <w:rPr>
          <w:rFonts w:ascii="Arial Narrow" w:hAnsi="Arial Narrow" w:cs="Microsoft Sans Serif"/>
        </w:rPr>
        <w:t xml:space="preserve">con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; mediante la presente, DECLARO BAJO JURAMENTO lo siguiente:</w:t>
      </w:r>
    </w:p>
    <w:tbl>
      <w:tblPr>
        <w:tblpPr w:leftFromText="141" w:rightFromText="141" w:vertAnchor="text" w:horzAnchor="margin" w:tblpY="-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</w:tblGrid>
      <w:tr w:rsidR="00A42C01" w:rsidRPr="009115F1" w14:paraId="35EC9685" w14:textId="77777777" w:rsidTr="0036256A">
        <w:trPr>
          <w:trHeight w:val="338"/>
        </w:trPr>
        <w:tc>
          <w:tcPr>
            <w:tcW w:w="726" w:type="dxa"/>
          </w:tcPr>
          <w:p w14:paraId="3C08BAA1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3C3CFFF5" w14:textId="77777777" w:rsidTr="0036256A">
        <w:trPr>
          <w:trHeight w:val="333"/>
        </w:trPr>
        <w:tc>
          <w:tcPr>
            <w:tcW w:w="726" w:type="dxa"/>
          </w:tcPr>
          <w:p w14:paraId="50573299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6CDB1575" w14:textId="77777777" w:rsidTr="0036256A">
        <w:trPr>
          <w:trHeight w:val="338"/>
        </w:trPr>
        <w:tc>
          <w:tcPr>
            <w:tcW w:w="726" w:type="dxa"/>
          </w:tcPr>
          <w:p w14:paraId="0B3434D2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5C9B119A" w14:textId="77777777" w:rsidTr="0036256A">
        <w:trPr>
          <w:trHeight w:val="333"/>
        </w:trPr>
        <w:tc>
          <w:tcPr>
            <w:tcW w:w="726" w:type="dxa"/>
          </w:tcPr>
          <w:p w14:paraId="2BD31A0C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3150CD8A" w14:textId="77777777" w:rsidTr="0036256A">
        <w:trPr>
          <w:trHeight w:val="338"/>
        </w:trPr>
        <w:tc>
          <w:tcPr>
            <w:tcW w:w="726" w:type="dxa"/>
          </w:tcPr>
          <w:p w14:paraId="43FF3994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42458CDD" w14:textId="77777777" w:rsidTr="0036256A">
        <w:trPr>
          <w:trHeight w:val="333"/>
        </w:trPr>
        <w:tc>
          <w:tcPr>
            <w:tcW w:w="726" w:type="dxa"/>
          </w:tcPr>
          <w:p w14:paraId="03E9FAC2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</w:tbl>
    <w:p w14:paraId="07CD6B3A" w14:textId="015FB4EC" w:rsidR="0036256A" w:rsidRPr="00990994" w:rsidRDefault="00A42C01" w:rsidP="0099099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No estar inscrito en el Registro de Deudores Morosos.</w:t>
      </w:r>
    </w:p>
    <w:p w14:paraId="30A9E677" w14:textId="00FB209A" w:rsidR="0036256A" w:rsidRPr="009115F1" w:rsidRDefault="0036256A" w:rsidP="003E4411">
      <w:pPr>
        <w:spacing w:line="360" w:lineRule="auto"/>
        <w:rPr>
          <w:rFonts w:ascii="Arial Narrow" w:hAnsi="Arial Narrow" w:cs="Microsoft Sans Serif"/>
          <w:sz w:val="8"/>
          <w:szCs w:val="8"/>
        </w:rPr>
      </w:pPr>
    </w:p>
    <w:p w14:paraId="463D755C" w14:textId="6B968085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estar Registrado en el Registro </w:t>
      </w:r>
      <w:r w:rsidRPr="009115F1">
        <w:rPr>
          <w:rFonts w:ascii="Arial Narrow" w:hAnsi="Arial Narrow" w:cs="Microsoft Sans Serif"/>
          <w:sz w:val="8"/>
          <w:szCs w:val="8"/>
        </w:rPr>
        <w:t>Nacional</w:t>
      </w:r>
      <w:r w:rsidRPr="009115F1">
        <w:rPr>
          <w:rFonts w:ascii="Arial Narrow" w:hAnsi="Arial Narrow" w:cs="Microsoft Sans Serif"/>
          <w:sz w:val="20"/>
          <w:szCs w:val="20"/>
        </w:rPr>
        <w:t xml:space="preserve"> de Sanciones Contra servidores Civiles-RNSSC.</w:t>
      </w:r>
    </w:p>
    <w:p w14:paraId="29CB77CD" w14:textId="77777777" w:rsidR="0036256A" w:rsidRPr="009115F1" w:rsidRDefault="0036256A" w:rsidP="003E4411">
      <w:pPr>
        <w:spacing w:line="360" w:lineRule="auto"/>
        <w:rPr>
          <w:rFonts w:ascii="Arial Narrow" w:hAnsi="Arial Narrow" w:cs="Microsoft Sans Serif"/>
          <w:sz w:val="8"/>
          <w:szCs w:val="8"/>
        </w:rPr>
      </w:pPr>
    </w:p>
    <w:p w14:paraId="0913F65F" w14:textId="6E973BC0" w:rsidR="00A42C01" w:rsidRPr="009115F1" w:rsidRDefault="00A42C01" w:rsidP="003E4411">
      <w:pPr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No estar inscrito en el Registro de Deudores de Reparaciones Civiles por Delitos Dolosos-REDERECI.</w:t>
      </w:r>
    </w:p>
    <w:p w14:paraId="7A96D933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12"/>
          <w:szCs w:val="12"/>
        </w:rPr>
      </w:pPr>
    </w:p>
    <w:p w14:paraId="593BA60A" w14:textId="48B59EB8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haber sido condenado o estar procesado por los delitos señalados en la Ley </w:t>
      </w:r>
      <w:proofErr w:type="spellStart"/>
      <w:r w:rsidRPr="009115F1">
        <w:rPr>
          <w:rFonts w:ascii="Arial Narrow" w:hAnsi="Arial Narrow" w:cs="Microsoft Sans Serif"/>
          <w:sz w:val="20"/>
          <w:szCs w:val="20"/>
        </w:rPr>
        <w:t>N°</w:t>
      </w:r>
      <w:proofErr w:type="spellEnd"/>
      <w:r w:rsidRPr="009115F1">
        <w:rPr>
          <w:rFonts w:ascii="Arial Narrow" w:hAnsi="Arial Narrow" w:cs="Microsoft Sans Serif"/>
          <w:sz w:val="20"/>
          <w:szCs w:val="20"/>
        </w:rPr>
        <w:t xml:space="preserve"> 29988.</w:t>
      </w:r>
    </w:p>
    <w:p w14:paraId="054A27D8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2"/>
          <w:szCs w:val="2"/>
        </w:rPr>
      </w:pPr>
    </w:p>
    <w:p w14:paraId="06C01E2C" w14:textId="6EF1863D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 xml:space="preserve">No haber sido condenado por delitos señalados en la Ley </w:t>
      </w:r>
      <w:proofErr w:type="spellStart"/>
      <w:r w:rsidRPr="009115F1">
        <w:rPr>
          <w:rFonts w:ascii="Arial Narrow" w:hAnsi="Arial Narrow" w:cs="Microsoft Sans Serif"/>
          <w:sz w:val="20"/>
          <w:szCs w:val="20"/>
        </w:rPr>
        <w:t>N</w:t>
      </w:r>
      <w:r w:rsidR="006316E9">
        <w:rPr>
          <w:rFonts w:ascii="Arial Narrow" w:hAnsi="Arial Narrow" w:cs="Microsoft Sans Serif"/>
          <w:sz w:val="20"/>
          <w:szCs w:val="20"/>
        </w:rPr>
        <w:t>°</w:t>
      </w:r>
      <w:proofErr w:type="spellEnd"/>
      <w:r w:rsidRPr="009115F1">
        <w:rPr>
          <w:rFonts w:ascii="Arial Narrow" w:hAnsi="Arial Narrow" w:cs="Microsoft Sans Serif"/>
          <w:sz w:val="20"/>
          <w:szCs w:val="20"/>
        </w:rPr>
        <w:t xml:space="preserve"> 30901.</w:t>
      </w:r>
    </w:p>
    <w:p w14:paraId="288A5390" w14:textId="77777777" w:rsidR="0036256A" w:rsidRPr="00990994" w:rsidRDefault="0036256A" w:rsidP="003E4411">
      <w:pPr>
        <w:spacing w:line="360" w:lineRule="auto"/>
        <w:rPr>
          <w:rFonts w:ascii="Arial Narrow" w:hAnsi="Arial Narrow" w:cs="Microsoft Sans Serif"/>
          <w:sz w:val="4"/>
          <w:szCs w:val="4"/>
        </w:rPr>
      </w:pPr>
    </w:p>
    <w:p w14:paraId="5365ABDB" w14:textId="08E73288" w:rsidR="00A42C01" w:rsidRPr="009115F1" w:rsidRDefault="00A42C01" w:rsidP="003E4411">
      <w:pPr>
        <w:spacing w:line="360" w:lineRule="auto"/>
        <w:rPr>
          <w:rFonts w:ascii="Arial Narrow" w:hAnsi="Arial Narrow" w:cs="Microsoft Sans Serif"/>
          <w:sz w:val="20"/>
          <w:szCs w:val="20"/>
        </w:rPr>
      </w:pPr>
      <w:r w:rsidRPr="009115F1">
        <w:rPr>
          <w:rFonts w:ascii="Arial Narrow" w:hAnsi="Arial Narrow" w:cs="Microsoft Sans Serif"/>
          <w:sz w:val="20"/>
          <w:szCs w:val="20"/>
        </w:rPr>
        <w:t>Gozar de salud óptima para desempeñar el cargo o puesto al que postulo.</w:t>
      </w:r>
    </w:p>
    <w:p w14:paraId="484019E8" w14:textId="77777777" w:rsidR="00A42C01" w:rsidRPr="009115F1" w:rsidRDefault="00A42C01" w:rsidP="003E4411">
      <w:pPr>
        <w:rPr>
          <w:rFonts w:ascii="Arial Narrow" w:hAnsi="Arial Narrow" w:cs="Microsoft Sans Serif"/>
        </w:rPr>
      </w:pPr>
    </w:p>
    <w:p w14:paraId="5E2EACE6" w14:textId="67B68C21" w:rsidR="00A42C01" w:rsidRPr="009115F1" w:rsidRDefault="00A42C01" w:rsidP="003E4411">
      <w:pPr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 xml:space="preserve">Ratifico la veracidad de los declarado, manifestando someterme a la autoridad vigente y las responsabilidades civiles y/o penales que se pudieran derivar en caso que </w:t>
      </w:r>
      <w:r w:rsidR="0036256A" w:rsidRPr="009115F1">
        <w:rPr>
          <w:rFonts w:ascii="Arial Narrow" w:hAnsi="Arial Narrow" w:cs="Microsoft Sans Serif"/>
        </w:rPr>
        <w:t>alguno de los datos consignados sea</w:t>
      </w:r>
      <w:r w:rsidR="006316E9">
        <w:rPr>
          <w:rFonts w:ascii="Arial Narrow" w:hAnsi="Arial Narrow" w:cs="Microsoft Sans Serif"/>
        </w:rPr>
        <w:t xml:space="preserve"> falso</w:t>
      </w:r>
      <w:r w:rsidRPr="009115F1">
        <w:rPr>
          <w:rFonts w:ascii="Arial Narrow" w:hAnsi="Arial Narrow" w:cs="Microsoft Sans Serif"/>
        </w:rPr>
        <w:t>, siendo pasible de cualquier fiscalización posterior que la UGEL considere pertinente.</w:t>
      </w:r>
    </w:p>
    <w:p w14:paraId="2DD5F261" w14:textId="1159A463" w:rsidR="00A42C01" w:rsidRPr="009115F1" w:rsidRDefault="00A42C01" w:rsidP="003E4411">
      <w:pPr>
        <w:spacing w:line="276" w:lineRule="auto"/>
        <w:ind w:firstLine="705"/>
        <w:jc w:val="right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proofErr w:type="gramStart"/>
      <w:r w:rsidR="00441390"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</w:t>
      </w:r>
    </w:p>
    <w:p w14:paraId="2B4C6974" w14:textId="77777777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B2F8F44" w14:textId="77777777" w:rsidR="006316E9" w:rsidRDefault="006316E9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0C85D9F6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66D7AA3F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14AE6CB6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0087004A" w14:textId="77777777" w:rsidR="00AA6FDA" w:rsidRDefault="00AA6FDA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</w:p>
    <w:p w14:paraId="2D765F7C" w14:textId="1A5432DA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3139D171" w14:textId="77777777" w:rsidR="00A42C01" w:rsidRPr="009115F1" w:rsidRDefault="00A42C01" w:rsidP="003E4411">
      <w:pPr>
        <w:spacing w:line="276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3D744501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262BF473" w14:textId="1F92EB98" w:rsidR="00A42C01" w:rsidRPr="009115F1" w:rsidRDefault="0087416F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>FORMATO</w:t>
      </w:r>
      <w:r w:rsidR="00A42C01" w:rsidRPr="009115F1">
        <w:rPr>
          <w:rFonts w:ascii="Arial Narrow" w:hAnsi="Arial Narrow" w:cs="Microsoft Sans Serif"/>
          <w:b/>
        </w:rPr>
        <w:t xml:space="preserve"> </w:t>
      </w:r>
      <w:proofErr w:type="spellStart"/>
      <w:r w:rsidR="00A42C01" w:rsidRPr="009115F1">
        <w:rPr>
          <w:rFonts w:ascii="Arial Narrow" w:hAnsi="Arial Narrow" w:cs="Microsoft Sans Serif"/>
          <w:b/>
        </w:rPr>
        <w:t>N°</w:t>
      </w:r>
      <w:proofErr w:type="spellEnd"/>
      <w:r w:rsidR="00A42C01" w:rsidRPr="009115F1">
        <w:rPr>
          <w:rFonts w:ascii="Arial Narrow" w:hAnsi="Arial Narrow" w:cs="Microsoft Sans Serif"/>
          <w:b/>
        </w:rPr>
        <w:t xml:space="preserve"> 0</w:t>
      </w:r>
      <w:r w:rsidR="007F2B26">
        <w:rPr>
          <w:rFonts w:ascii="Arial Narrow" w:hAnsi="Arial Narrow" w:cs="Microsoft Sans Serif"/>
          <w:b/>
        </w:rPr>
        <w:t>7</w:t>
      </w:r>
    </w:p>
    <w:p w14:paraId="7F4DA53B" w14:textId="77777777" w:rsidR="00A42C01" w:rsidRPr="009115F1" w:rsidRDefault="00A42C01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>Declaración Jurada de no haber sido denunciado, estar procesado o sentenciado, por violencia familiar y/o sexual</w:t>
      </w:r>
    </w:p>
    <w:p w14:paraId="2DF65E35" w14:textId="3275E473" w:rsidR="00A42C01" w:rsidRPr="009115F1" w:rsidRDefault="00A42C01" w:rsidP="003E441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Yo……</w:t>
      </w:r>
      <w:r w:rsidR="0036256A" w:rsidRPr="009115F1">
        <w:rPr>
          <w:rFonts w:ascii="Arial Narrow" w:hAnsi="Arial Narrow" w:cs="Microsoft Sans Serif"/>
        </w:rPr>
        <w:t>……………………………</w:t>
      </w:r>
      <w:proofErr w:type="gramStart"/>
      <w:r w:rsidR="0036256A" w:rsidRPr="009115F1">
        <w:rPr>
          <w:rFonts w:ascii="Arial Narrow" w:hAnsi="Arial Narrow" w:cs="Microsoft Sans Serif"/>
        </w:rPr>
        <w:t>…….</w:t>
      </w:r>
      <w:proofErr w:type="gramEnd"/>
      <w:r w:rsidR="0036256A" w:rsidRPr="009115F1">
        <w:rPr>
          <w:rFonts w:ascii="Arial Narrow" w:hAnsi="Arial Narrow" w:cs="Microsoft Sans Serif"/>
        </w:rPr>
        <w:t>.</w:t>
      </w:r>
      <w:r w:rsidRPr="009115F1">
        <w:rPr>
          <w:rFonts w:ascii="Arial Narrow" w:hAnsi="Arial Narrow" w:cs="Microsoft Sans Serif"/>
        </w:rPr>
        <w:t>……………………………………………………………</w:t>
      </w:r>
      <w:r w:rsidR="006316E9">
        <w:rPr>
          <w:rFonts w:ascii="Arial Narrow" w:hAnsi="Arial Narrow" w:cs="Microsoft Sans Serif"/>
        </w:rPr>
        <w:t>………………………………</w:t>
      </w:r>
      <w:proofErr w:type="gramStart"/>
      <w:r w:rsidR="006316E9">
        <w:rPr>
          <w:rFonts w:ascii="Arial Narrow" w:hAnsi="Arial Narrow" w:cs="Microsoft Sans Serif"/>
        </w:rPr>
        <w:t>…….</w:t>
      </w:r>
      <w:proofErr w:type="gramEnd"/>
      <w:r w:rsidR="006316E9">
        <w:rPr>
          <w:rFonts w:ascii="Arial Narrow" w:hAnsi="Arial Narrow" w:cs="Microsoft Sans Serif"/>
        </w:rPr>
        <w:t xml:space="preserve">identificado/a </w:t>
      </w:r>
      <w:r w:rsidRPr="009115F1">
        <w:rPr>
          <w:rFonts w:ascii="Arial Narrow" w:hAnsi="Arial Narrow" w:cs="Microsoft Sans Serif"/>
        </w:rPr>
        <w:t xml:space="preserve">con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; mediante la presente, DECLARO BAJO JURAMENTO lo siguiente: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</w:tblGrid>
      <w:tr w:rsidR="00A42C01" w:rsidRPr="009115F1" w14:paraId="23063DDC" w14:textId="77777777" w:rsidTr="00F878FC">
        <w:tc>
          <w:tcPr>
            <w:tcW w:w="664" w:type="dxa"/>
          </w:tcPr>
          <w:p w14:paraId="5F88ED58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621506EE" w14:textId="77777777" w:rsidTr="00F878FC">
        <w:tc>
          <w:tcPr>
            <w:tcW w:w="664" w:type="dxa"/>
          </w:tcPr>
          <w:p w14:paraId="417FE22F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04157" w14:paraId="3287B6E7" w14:textId="77777777" w:rsidTr="00F878FC">
        <w:tc>
          <w:tcPr>
            <w:tcW w:w="664" w:type="dxa"/>
          </w:tcPr>
          <w:p w14:paraId="5BB7BAD7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2D829639" w14:textId="77777777" w:rsidTr="00F878FC">
        <w:tc>
          <w:tcPr>
            <w:tcW w:w="664" w:type="dxa"/>
          </w:tcPr>
          <w:p w14:paraId="1B808BDE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283C5DA0" w14:textId="77777777" w:rsidTr="00F878FC">
        <w:tc>
          <w:tcPr>
            <w:tcW w:w="664" w:type="dxa"/>
          </w:tcPr>
          <w:p w14:paraId="05C9C2A1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  <w:tr w:rsidR="00A42C01" w:rsidRPr="009115F1" w14:paraId="788291F4" w14:textId="77777777" w:rsidTr="00F878FC">
        <w:tc>
          <w:tcPr>
            <w:tcW w:w="664" w:type="dxa"/>
          </w:tcPr>
          <w:p w14:paraId="2EE09360" w14:textId="77777777" w:rsidR="00A42C01" w:rsidRPr="009115F1" w:rsidRDefault="00A42C01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</w:rPr>
            </w:pPr>
          </w:p>
        </w:tc>
      </w:tr>
    </w:tbl>
    <w:p w14:paraId="442633CD" w14:textId="77777777" w:rsidR="00A42C01" w:rsidRPr="009115F1" w:rsidRDefault="00A42C01" w:rsidP="003E4411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denunciado por violencia familiar.</w:t>
      </w:r>
    </w:p>
    <w:p w14:paraId="31B66145" w14:textId="77777777" w:rsidR="00904157" w:rsidRPr="00904157" w:rsidRDefault="00904157" w:rsidP="003E4411">
      <w:pPr>
        <w:rPr>
          <w:rFonts w:ascii="Arial Narrow" w:hAnsi="Arial Narrow" w:cs="Microsoft Sans Serif"/>
          <w:sz w:val="14"/>
          <w:szCs w:val="14"/>
        </w:rPr>
      </w:pPr>
    </w:p>
    <w:p w14:paraId="36D305FE" w14:textId="321383DC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denunciado por delito contra la libertad sexual e indemnidad sexual.</w:t>
      </w:r>
    </w:p>
    <w:p w14:paraId="14058031" w14:textId="77777777" w:rsidR="00904157" w:rsidRPr="00904157" w:rsidRDefault="00904157" w:rsidP="003E4411">
      <w:pPr>
        <w:rPr>
          <w:rFonts w:ascii="Arial Narrow" w:hAnsi="Arial Narrow" w:cs="Microsoft Sans Serif"/>
          <w:sz w:val="8"/>
          <w:szCs w:val="8"/>
        </w:rPr>
      </w:pPr>
    </w:p>
    <w:p w14:paraId="0C17A7E2" w14:textId="5C6E7182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Tener proceso por violencia familiar.</w:t>
      </w:r>
    </w:p>
    <w:p w14:paraId="7D4985E2" w14:textId="77777777" w:rsidR="00904157" w:rsidRPr="00904157" w:rsidRDefault="00904157" w:rsidP="003E4411">
      <w:pPr>
        <w:rPr>
          <w:rFonts w:ascii="Arial Narrow" w:hAnsi="Arial Narrow" w:cs="Microsoft Sans Serif"/>
          <w:sz w:val="12"/>
          <w:szCs w:val="12"/>
        </w:rPr>
      </w:pPr>
    </w:p>
    <w:p w14:paraId="73092495" w14:textId="6E3B8AD2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tener proceso por delito contra la libertad sexual e indemnidad sexual.</w:t>
      </w:r>
    </w:p>
    <w:p w14:paraId="2C6B56E7" w14:textId="77777777" w:rsidR="0036256A" w:rsidRPr="009115F1" w:rsidRDefault="0036256A" w:rsidP="003E4411">
      <w:pPr>
        <w:rPr>
          <w:rFonts w:ascii="Arial Narrow" w:hAnsi="Arial Narrow" w:cs="Microsoft Sans Serif"/>
          <w:sz w:val="4"/>
          <w:szCs w:val="4"/>
        </w:rPr>
      </w:pPr>
    </w:p>
    <w:p w14:paraId="500C1FF2" w14:textId="77777777" w:rsidR="00904157" w:rsidRPr="00904157" w:rsidRDefault="00904157" w:rsidP="003E4411">
      <w:pPr>
        <w:rPr>
          <w:rFonts w:ascii="Arial Narrow" w:hAnsi="Arial Narrow" w:cs="Microsoft Sans Serif"/>
          <w:sz w:val="4"/>
          <w:szCs w:val="4"/>
        </w:rPr>
      </w:pPr>
    </w:p>
    <w:p w14:paraId="1F1ABC51" w14:textId="08A22903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sentenciado por violencia familiar.</w:t>
      </w:r>
    </w:p>
    <w:p w14:paraId="5D2C220D" w14:textId="77777777" w:rsidR="00904157" w:rsidRPr="00904157" w:rsidRDefault="00904157" w:rsidP="003E4411">
      <w:pPr>
        <w:rPr>
          <w:rFonts w:ascii="Arial Narrow" w:hAnsi="Arial Narrow" w:cs="Microsoft Sans Serif"/>
          <w:sz w:val="14"/>
          <w:szCs w:val="14"/>
        </w:rPr>
      </w:pPr>
    </w:p>
    <w:p w14:paraId="13DBFA64" w14:textId="7D4F102A" w:rsidR="00A42C01" w:rsidRPr="009115F1" w:rsidRDefault="00A42C01" w:rsidP="003E4411">
      <w:pPr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No haber sido sentenciado por delito contra la libertad sexual e indemnidad sexual.</w:t>
      </w:r>
    </w:p>
    <w:p w14:paraId="40FD80C6" w14:textId="77777777" w:rsidR="00904157" w:rsidRDefault="00904157" w:rsidP="003E4411">
      <w:pPr>
        <w:spacing w:line="360" w:lineRule="auto"/>
        <w:jc w:val="both"/>
        <w:rPr>
          <w:rFonts w:ascii="Arial Narrow" w:hAnsi="Arial Narrow" w:cs="Microsoft Sans Serif"/>
        </w:rPr>
      </w:pPr>
    </w:p>
    <w:p w14:paraId="115B2D96" w14:textId="0123443D" w:rsidR="00A42C01" w:rsidRPr="009115F1" w:rsidRDefault="00A42C01" w:rsidP="003E4411">
      <w:pPr>
        <w:spacing w:line="360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 xml:space="preserve">Ratifico la veracidad de los declarado, manifestando someterme a la autoridad vigente y las responsabilidades civiles y/o penales que se pudieran derivar en caso que </w:t>
      </w:r>
      <w:r w:rsidR="00C822E5" w:rsidRPr="009115F1">
        <w:rPr>
          <w:rFonts w:ascii="Arial Narrow" w:hAnsi="Arial Narrow" w:cs="Microsoft Sans Serif"/>
        </w:rPr>
        <w:t>alguno de los datos consignados sea</w:t>
      </w:r>
      <w:r w:rsidRPr="009115F1">
        <w:rPr>
          <w:rFonts w:ascii="Arial Narrow" w:hAnsi="Arial Narrow" w:cs="Microsoft Sans Serif"/>
        </w:rPr>
        <w:t xml:space="preserve"> falso, siendo pasible de cualquier fiscalización posterior que la UGEL considere pertinente.</w:t>
      </w:r>
    </w:p>
    <w:p w14:paraId="040E1B6F" w14:textId="75381545" w:rsidR="00A42C01" w:rsidRPr="009115F1" w:rsidRDefault="00A42C01" w:rsidP="003E4411">
      <w:pPr>
        <w:spacing w:line="360" w:lineRule="auto"/>
        <w:ind w:firstLine="705"/>
        <w:jc w:val="right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r w:rsidR="00C822E5" w:rsidRPr="009115F1">
        <w:rPr>
          <w:rFonts w:ascii="Arial Narrow" w:hAnsi="Arial Narrow" w:cs="Microsoft Sans Serif"/>
        </w:rPr>
        <w:t>…….</w:t>
      </w:r>
    </w:p>
    <w:p w14:paraId="3E7D384D" w14:textId="77777777" w:rsidR="006316E9" w:rsidRDefault="006316E9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E1C26B8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27AE31D4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666D3468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BF64564" w14:textId="77777777" w:rsidR="006316E9" w:rsidRDefault="006316E9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5DC5D2D" w14:textId="26C26DAD" w:rsidR="00A42C01" w:rsidRPr="009115F1" w:rsidRDefault="00A42C01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71EF2D90" w14:textId="77777777" w:rsidR="00A42C01" w:rsidRPr="009115F1" w:rsidRDefault="00A42C01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4645B951" w14:textId="77777777" w:rsidR="00A02A57" w:rsidRPr="009115F1" w:rsidRDefault="00A02A5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F818421" w14:textId="77777777" w:rsidR="00EB5746" w:rsidRDefault="00EB5746" w:rsidP="003E4411">
      <w:pPr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br w:type="page"/>
      </w:r>
    </w:p>
    <w:p w14:paraId="3EA0A0E5" w14:textId="52E928DC" w:rsidR="000A0E89" w:rsidRPr="009115F1" w:rsidRDefault="0087416F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>
        <w:rPr>
          <w:rFonts w:ascii="Arial Narrow" w:hAnsi="Arial Narrow" w:cs="Microsoft Sans Serif"/>
          <w:b/>
        </w:rPr>
        <w:lastRenderedPageBreak/>
        <w:t>FORMATO</w:t>
      </w:r>
      <w:r w:rsidR="000A0E89" w:rsidRPr="009115F1">
        <w:rPr>
          <w:rFonts w:ascii="Arial Narrow" w:hAnsi="Arial Narrow" w:cs="Microsoft Sans Serif"/>
          <w:b/>
        </w:rPr>
        <w:t xml:space="preserve"> </w:t>
      </w:r>
      <w:proofErr w:type="spellStart"/>
      <w:r w:rsidR="000A0E89" w:rsidRPr="009115F1">
        <w:rPr>
          <w:rFonts w:ascii="Arial Narrow" w:hAnsi="Arial Narrow" w:cs="Microsoft Sans Serif"/>
          <w:b/>
        </w:rPr>
        <w:t>N°</w:t>
      </w:r>
      <w:proofErr w:type="spellEnd"/>
      <w:r w:rsidR="000A0E89" w:rsidRPr="009115F1">
        <w:rPr>
          <w:rFonts w:ascii="Arial Narrow" w:hAnsi="Arial Narrow" w:cs="Microsoft Sans Serif"/>
          <w:b/>
        </w:rPr>
        <w:t xml:space="preserve"> </w:t>
      </w:r>
      <w:r w:rsidR="00555B80">
        <w:rPr>
          <w:rFonts w:ascii="Arial Narrow" w:hAnsi="Arial Narrow" w:cs="Microsoft Sans Serif"/>
          <w:b/>
        </w:rPr>
        <w:t>0</w:t>
      </w:r>
      <w:r w:rsidR="007F2B26">
        <w:rPr>
          <w:rFonts w:ascii="Arial Narrow" w:hAnsi="Arial Narrow" w:cs="Microsoft Sans Serif"/>
          <w:b/>
        </w:rPr>
        <w:t>8</w:t>
      </w:r>
    </w:p>
    <w:p w14:paraId="334941D1" w14:textId="77777777" w:rsidR="000A0E89" w:rsidRPr="009115F1" w:rsidRDefault="000A0E89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 xml:space="preserve">Declaración Jurada </w:t>
      </w:r>
      <w:r w:rsidR="00D83B59" w:rsidRPr="009115F1">
        <w:rPr>
          <w:rFonts w:ascii="Arial Narrow" w:hAnsi="Arial Narrow" w:cs="Microsoft Sans Serif"/>
          <w:b/>
        </w:rPr>
        <w:t xml:space="preserve">de relación de parentesco por razones de </w:t>
      </w:r>
      <w:r w:rsidR="00CB5C37" w:rsidRPr="009115F1">
        <w:rPr>
          <w:rFonts w:ascii="Arial Narrow" w:hAnsi="Arial Narrow" w:cs="Microsoft Sans Serif"/>
          <w:b/>
        </w:rPr>
        <w:t>consanguinidad</w:t>
      </w:r>
      <w:r w:rsidR="00D83B59" w:rsidRPr="009115F1">
        <w:rPr>
          <w:rFonts w:ascii="Arial Narrow" w:hAnsi="Arial Narrow" w:cs="Microsoft Sans Serif"/>
          <w:b/>
        </w:rPr>
        <w:t xml:space="preserve">, afinidad o por razón de matrimonio o uniones de </w:t>
      </w:r>
      <w:r w:rsidR="00CB5C37" w:rsidRPr="009115F1">
        <w:rPr>
          <w:rFonts w:ascii="Arial Narrow" w:hAnsi="Arial Narrow" w:cs="Microsoft Sans Serif"/>
          <w:b/>
        </w:rPr>
        <w:t>hecho.</w:t>
      </w:r>
    </w:p>
    <w:p w14:paraId="1C6EB37D" w14:textId="77777777" w:rsidR="00CB5C37" w:rsidRPr="009115F1" w:rsidRDefault="00CB5C3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  <w:r w:rsidRPr="009115F1">
        <w:rPr>
          <w:rFonts w:ascii="Arial Narrow" w:hAnsi="Arial Narrow" w:cs="Microsoft Sans Serif"/>
          <w:b/>
        </w:rPr>
        <w:t xml:space="preserve">(Ley </w:t>
      </w:r>
      <w:proofErr w:type="spellStart"/>
      <w:r w:rsidRPr="009115F1">
        <w:rPr>
          <w:rFonts w:ascii="Arial Narrow" w:hAnsi="Arial Narrow" w:cs="Microsoft Sans Serif"/>
          <w:b/>
        </w:rPr>
        <w:t>N°</w:t>
      </w:r>
      <w:proofErr w:type="spellEnd"/>
      <w:r w:rsidRPr="009115F1">
        <w:rPr>
          <w:rFonts w:ascii="Arial Narrow" w:hAnsi="Arial Narrow" w:cs="Microsoft Sans Serif"/>
          <w:b/>
        </w:rPr>
        <w:t xml:space="preserve"> 26771)</w:t>
      </w:r>
    </w:p>
    <w:p w14:paraId="5DE87D9A" w14:textId="77777777" w:rsidR="00CB5C37" w:rsidRPr="009115F1" w:rsidRDefault="00CB5C37" w:rsidP="003E4411">
      <w:pPr>
        <w:autoSpaceDE w:val="0"/>
        <w:autoSpaceDN w:val="0"/>
        <w:adjustRightInd w:val="0"/>
        <w:ind w:left="720"/>
        <w:jc w:val="center"/>
        <w:rPr>
          <w:rFonts w:ascii="Arial Narrow" w:hAnsi="Arial Narrow" w:cs="Microsoft Sans Serif"/>
          <w:b/>
        </w:rPr>
      </w:pPr>
    </w:p>
    <w:p w14:paraId="699E25EB" w14:textId="7376E040" w:rsidR="00CB5C37" w:rsidRPr="009115F1" w:rsidRDefault="00CB5C37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Yo…………</w:t>
      </w:r>
      <w:r w:rsidR="0036256A" w:rsidRPr="009115F1">
        <w:rPr>
          <w:rFonts w:ascii="Arial Narrow" w:hAnsi="Arial Narrow" w:cs="Microsoft Sans Serif"/>
        </w:rPr>
        <w:t>………………………………………………………</w:t>
      </w:r>
      <w:proofErr w:type="gramStart"/>
      <w:r w:rsidR="0036256A"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……………………………………………………………………………………………….</w:t>
      </w:r>
      <w:r w:rsidR="0036256A" w:rsidRPr="009115F1">
        <w:rPr>
          <w:rFonts w:ascii="Arial Narrow" w:hAnsi="Arial Narrow" w:cs="Microsoft Sans Serif"/>
        </w:rPr>
        <w:t xml:space="preserve"> </w:t>
      </w:r>
      <w:r w:rsidRPr="009115F1">
        <w:rPr>
          <w:rFonts w:ascii="Arial Narrow" w:hAnsi="Arial Narrow" w:cs="Microsoft Sans Serif"/>
        </w:rPr>
        <w:t xml:space="preserve">identificado/a    con la DNI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>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.y con domicilio en …………………………………………………………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 xml:space="preserve">; </w:t>
      </w:r>
      <w:r w:rsidR="00DB217D">
        <w:rPr>
          <w:rFonts w:ascii="Arial Narrow" w:hAnsi="Arial Narrow" w:cs="Microsoft Sans Serif"/>
        </w:rPr>
        <w:t>e</w:t>
      </w:r>
      <w:r w:rsidRPr="009115F1">
        <w:rPr>
          <w:rFonts w:ascii="Arial Narrow" w:hAnsi="Arial Narrow" w:cs="Microsoft Sans Serif"/>
        </w:rPr>
        <w:t xml:space="preserve">n virtud del principio de presunción de veracidad previsto en los artículos IV numeral 1.7 y 51° del texto Único Ordenado de la Ley </w:t>
      </w:r>
      <w:proofErr w:type="spellStart"/>
      <w:r w:rsidRPr="009115F1">
        <w:rPr>
          <w:rFonts w:ascii="Arial Narrow" w:hAnsi="Arial Narrow" w:cs="Microsoft Sans Serif"/>
        </w:rPr>
        <w:t>N°</w:t>
      </w:r>
      <w:proofErr w:type="spellEnd"/>
      <w:r w:rsidRPr="009115F1">
        <w:rPr>
          <w:rFonts w:ascii="Arial Narrow" w:hAnsi="Arial Narrow" w:cs="Microsoft Sans Serif"/>
        </w:rPr>
        <w:t xml:space="preserve"> 27444, Ley del Procedimiento Administrativo General, sujetándome a las acciones legales o penales que correspondan de acuerdo a la legislación nacional vigente, DECLARO BAJO JURAMENTO que:</w:t>
      </w:r>
      <w:r w:rsidR="0036256A" w:rsidRPr="009115F1">
        <w:rPr>
          <w:rFonts w:ascii="Arial Narrow" w:hAnsi="Arial Narrow" w:cs="Microsoft Sans Serif"/>
        </w:rPr>
        <w:t xml:space="preserve"> </w:t>
      </w:r>
    </w:p>
    <w:tbl>
      <w:tblPr>
        <w:tblpPr w:leftFromText="141" w:rightFromText="141" w:vertAnchor="text" w:horzAnchor="page" w:tblpX="2039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</w:tblGrid>
      <w:tr w:rsidR="001863DC" w:rsidRPr="009115F1" w14:paraId="4DDDB55D" w14:textId="77777777" w:rsidTr="00CD34B6">
        <w:tc>
          <w:tcPr>
            <w:tcW w:w="534" w:type="dxa"/>
          </w:tcPr>
          <w:p w14:paraId="7321891A" w14:textId="77777777" w:rsidR="001863DC" w:rsidRPr="009115F1" w:rsidRDefault="001863DC" w:rsidP="003E441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9115F1">
              <w:rPr>
                <w:rFonts w:ascii="Arial Narrow" w:eastAsia="MS Mincho" w:hAnsi="Arial Narrow" w:cs="Microsoft Sans Serif"/>
                <w:b/>
              </w:rPr>
              <w:t>SI</w:t>
            </w:r>
          </w:p>
        </w:tc>
        <w:tc>
          <w:tcPr>
            <w:tcW w:w="567" w:type="dxa"/>
          </w:tcPr>
          <w:p w14:paraId="68959764" w14:textId="77777777" w:rsidR="001863DC" w:rsidRPr="009115F1" w:rsidRDefault="001863DC" w:rsidP="003E4411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MS Mincho" w:hAnsi="Arial Narrow" w:cs="Microsoft Sans Serif"/>
                <w:b/>
              </w:rPr>
            </w:pPr>
            <w:r w:rsidRPr="009115F1">
              <w:rPr>
                <w:rFonts w:ascii="Arial Narrow" w:eastAsia="MS Mincho" w:hAnsi="Arial Narrow" w:cs="Microsoft Sans Serif"/>
                <w:b/>
              </w:rPr>
              <w:t>NO</w:t>
            </w:r>
          </w:p>
        </w:tc>
      </w:tr>
    </w:tbl>
    <w:p w14:paraId="4D83890D" w14:textId="77777777" w:rsidR="00CB5C37" w:rsidRPr="009115F1" w:rsidRDefault="001863DC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Me une parentesco alguno de consanguinidad, afinidad, o por razón de matrimonio o uniones de hecho, con persona que a la fecha viene prestando servicios en la Unidad de Gestión Educativa Local de San Ignacio.</w:t>
      </w:r>
    </w:p>
    <w:p w14:paraId="510DD4CB" w14:textId="77777777" w:rsidR="00CB5C37" w:rsidRDefault="001863DC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Sobre el particular consigno la siguiente información:</w:t>
      </w:r>
    </w:p>
    <w:p w14:paraId="0E0A4238" w14:textId="77777777" w:rsidR="00F10859" w:rsidRPr="009115F1" w:rsidRDefault="00F10859" w:rsidP="003E441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Microsoft Sans Seri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2723"/>
        <w:gridCol w:w="2675"/>
      </w:tblGrid>
      <w:tr w:rsidR="00CB5C37" w:rsidRPr="009115F1" w14:paraId="0AB9CEB5" w14:textId="77777777" w:rsidTr="00CD34B6">
        <w:tc>
          <w:tcPr>
            <w:tcW w:w="2977" w:type="dxa"/>
          </w:tcPr>
          <w:p w14:paraId="1AA95C78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NOMBRES Y APELLIDOS</w:t>
            </w:r>
          </w:p>
        </w:tc>
        <w:tc>
          <w:tcPr>
            <w:tcW w:w="2829" w:type="dxa"/>
          </w:tcPr>
          <w:p w14:paraId="6E4D3092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GRADO DE PARENTESCO O VÍNCULO CONYUGAL</w:t>
            </w:r>
          </w:p>
        </w:tc>
        <w:tc>
          <w:tcPr>
            <w:tcW w:w="2796" w:type="dxa"/>
          </w:tcPr>
          <w:p w14:paraId="224D4E19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eastAsia="MS Mincho" w:hAnsi="Arial Narrow" w:cs="Microsoft Sans Serif"/>
                <w:b/>
                <w:sz w:val="20"/>
                <w:szCs w:val="20"/>
              </w:rPr>
            </w:pPr>
            <w:r w:rsidRPr="009115F1">
              <w:rPr>
                <w:rFonts w:ascii="Arial Narrow" w:eastAsia="MS Mincho" w:hAnsi="Arial Narrow" w:cs="Microsoft Sans Serif"/>
                <w:b/>
                <w:sz w:val="20"/>
                <w:szCs w:val="20"/>
              </w:rPr>
              <w:t>OFICINA EN LA QUE PRESTA SERVICIOS</w:t>
            </w:r>
          </w:p>
        </w:tc>
      </w:tr>
      <w:tr w:rsidR="00CB5C37" w:rsidRPr="009115F1" w14:paraId="029790B5" w14:textId="77777777" w:rsidTr="00CD34B6">
        <w:tc>
          <w:tcPr>
            <w:tcW w:w="2977" w:type="dxa"/>
          </w:tcPr>
          <w:p w14:paraId="153B9D0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B038330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0CC8F0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4A054611" w14:textId="77777777" w:rsidTr="00CD34B6">
        <w:tc>
          <w:tcPr>
            <w:tcW w:w="2977" w:type="dxa"/>
          </w:tcPr>
          <w:p w14:paraId="0B9713B9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DDC5AE1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49973CD3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57219663" w14:textId="77777777" w:rsidTr="00CD34B6">
        <w:tc>
          <w:tcPr>
            <w:tcW w:w="2977" w:type="dxa"/>
          </w:tcPr>
          <w:p w14:paraId="475DC4BB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3510981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06E69653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  <w:tr w:rsidR="00CB5C37" w:rsidRPr="009115F1" w14:paraId="0532D8CB" w14:textId="77777777" w:rsidTr="00CD34B6">
        <w:tc>
          <w:tcPr>
            <w:tcW w:w="2977" w:type="dxa"/>
          </w:tcPr>
          <w:p w14:paraId="3E93428F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26D45B0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  <w:tc>
          <w:tcPr>
            <w:tcW w:w="2796" w:type="dxa"/>
          </w:tcPr>
          <w:p w14:paraId="25172D55" w14:textId="77777777" w:rsidR="00CB5C37" w:rsidRPr="009115F1" w:rsidRDefault="00CB5C37" w:rsidP="003E4411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eastAsia="MS Mincho" w:hAnsi="Arial Narrow" w:cs="Microsoft Sans Serif"/>
                <w:sz w:val="20"/>
                <w:szCs w:val="20"/>
              </w:rPr>
            </w:pPr>
          </w:p>
        </w:tc>
      </w:tr>
    </w:tbl>
    <w:p w14:paraId="7EE3CC25" w14:textId="3FE112FE" w:rsidR="00CB5C37" w:rsidRPr="009115F1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…………………………de…………………</w:t>
      </w:r>
      <w:proofErr w:type="gramStart"/>
      <w:r w:rsidRPr="009115F1">
        <w:rPr>
          <w:rFonts w:ascii="Arial Narrow" w:hAnsi="Arial Narrow" w:cs="Microsoft Sans Serif"/>
        </w:rPr>
        <w:t>…….</w:t>
      </w:r>
      <w:proofErr w:type="gramEnd"/>
      <w:r w:rsidRPr="009115F1">
        <w:rPr>
          <w:rFonts w:ascii="Arial Narrow" w:hAnsi="Arial Narrow" w:cs="Microsoft Sans Serif"/>
        </w:rPr>
        <w:t>del 20</w:t>
      </w:r>
      <w:r w:rsidR="00C822E5" w:rsidRPr="009115F1">
        <w:rPr>
          <w:rFonts w:ascii="Arial Narrow" w:hAnsi="Arial Narrow" w:cs="Microsoft Sans Serif"/>
        </w:rPr>
        <w:t>………</w:t>
      </w:r>
    </w:p>
    <w:p w14:paraId="1C5F21D3" w14:textId="77777777" w:rsidR="00CB5C37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7EBE035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0033B0E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D4744F4" w14:textId="77777777" w:rsidR="00AA6FDA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126116B3" w14:textId="77777777" w:rsidR="00AA6FDA" w:rsidRPr="009115F1" w:rsidRDefault="00AA6FDA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</w:p>
    <w:p w14:paraId="08A156ED" w14:textId="77777777" w:rsidR="00CB5C37" w:rsidRPr="009115F1" w:rsidRDefault="00CB5C37" w:rsidP="003E4411">
      <w:pPr>
        <w:spacing w:line="360" w:lineRule="auto"/>
        <w:ind w:firstLine="705"/>
        <w:jc w:val="both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_________________________________</w:t>
      </w:r>
    </w:p>
    <w:p w14:paraId="30906936" w14:textId="77777777" w:rsidR="00CB5C37" w:rsidRPr="009115F1" w:rsidRDefault="00CB5C37" w:rsidP="003E4411">
      <w:pPr>
        <w:spacing w:line="360" w:lineRule="auto"/>
        <w:ind w:left="1416" w:firstLine="708"/>
        <w:rPr>
          <w:rFonts w:ascii="Arial Narrow" w:hAnsi="Arial Narrow" w:cs="Microsoft Sans Serif"/>
        </w:rPr>
      </w:pPr>
      <w:r w:rsidRPr="009115F1">
        <w:rPr>
          <w:rFonts w:ascii="Arial Narrow" w:hAnsi="Arial Narrow" w:cs="Microsoft Sans Serif"/>
        </w:rPr>
        <w:t>Firma</w:t>
      </w:r>
    </w:p>
    <w:p w14:paraId="4BB03476" w14:textId="54AB6F96" w:rsidR="007C4B99" w:rsidRPr="009115F1" w:rsidRDefault="007C4B99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4FE4AEC0" w14:textId="77777777" w:rsidR="0036256A" w:rsidRPr="009115F1" w:rsidRDefault="0036256A" w:rsidP="003E4411">
      <w:pPr>
        <w:rPr>
          <w:rFonts w:ascii="Arial Narrow" w:eastAsia="MS Mincho" w:hAnsi="Arial Narrow" w:cs="Microsoft Sans Serif"/>
          <w:b/>
          <w:lang w:val="es-ES"/>
        </w:rPr>
      </w:pPr>
    </w:p>
    <w:p w14:paraId="40FBE7EC" w14:textId="719DF15A" w:rsidR="00793563" w:rsidRDefault="00793563" w:rsidP="007F2B26">
      <w:pPr>
        <w:rPr>
          <w:rFonts w:ascii="Arial Narrow" w:eastAsia="MS Mincho" w:hAnsi="Arial Narrow" w:cs="Microsoft Sans Serif"/>
          <w:b/>
          <w:lang w:val="es-ES"/>
        </w:rPr>
      </w:pPr>
    </w:p>
    <w:sectPr w:rsidR="00793563" w:rsidSect="00243E99">
      <w:headerReference w:type="default" r:id="rId9"/>
      <w:footerReference w:type="default" r:id="rId10"/>
      <w:pgSz w:w="11907" w:h="16840" w:code="9"/>
      <w:pgMar w:top="1701" w:right="1559" w:bottom="1134" w:left="1843" w:header="568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3FFF" w14:textId="77777777" w:rsidR="00A62369" w:rsidRDefault="00A62369">
      <w:r>
        <w:separator/>
      </w:r>
    </w:p>
  </w:endnote>
  <w:endnote w:type="continuationSeparator" w:id="0">
    <w:p w14:paraId="0D5E1E9C" w14:textId="77777777" w:rsidR="00A62369" w:rsidRDefault="00A6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lliar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649" w14:textId="58D51F58" w:rsidR="00AC58D6" w:rsidRPr="00904223" w:rsidRDefault="00AC58D6" w:rsidP="00904223">
    <w:pPr>
      <w:pStyle w:val="Piedepgina"/>
      <w:tabs>
        <w:tab w:val="center" w:pos="4280"/>
        <w:tab w:val="right" w:pos="8560"/>
      </w:tabs>
      <w:rPr>
        <w:rFonts w:ascii="Comic Sans MS" w:hAnsi="Comic Sans MS"/>
        <w:sz w:val="12"/>
        <w:szCs w:val="16"/>
      </w:rPr>
    </w:pPr>
    <w:r w:rsidRPr="00904223">
      <w:rPr>
        <w:rFonts w:ascii="Comic Sans MS" w:hAnsi="Comic Sans MS"/>
        <w:sz w:val="12"/>
        <w:szCs w:val="16"/>
      </w:rPr>
      <w:t>_____________________________________________________________________</w:t>
    </w:r>
  </w:p>
  <w:p w14:paraId="7E9F76A3" w14:textId="6A64017B" w:rsidR="00AC58D6" w:rsidRPr="00904223" w:rsidRDefault="00AC58D6" w:rsidP="00904223">
    <w:pPr>
      <w:tabs>
        <w:tab w:val="center" w:pos="4550"/>
        <w:tab w:val="left" w:pos="5818"/>
      </w:tabs>
      <w:jc w:val="right"/>
      <w:rPr>
        <w:rFonts w:ascii="Comic Sans MS" w:hAnsi="Comic Sans MS"/>
        <w:color w:val="323E4F" w:themeColor="text2" w:themeShade="BF"/>
        <w:sz w:val="12"/>
        <w:szCs w:val="16"/>
      </w:rPr>
    </w:pPr>
    <w:r w:rsidRPr="00904223">
      <w:rPr>
        <w:rFonts w:ascii="Comic Sans MS" w:hAnsi="Comic Sans MS" w:cs="Gisha"/>
        <w:sz w:val="12"/>
        <w:szCs w:val="16"/>
      </w:rPr>
      <w:t xml:space="preserve">                                </w:t>
    </w:r>
    <w:r w:rsidRPr="00904223">
      <w:rPr>
        <w:rFonts w:ascii="Comic Sans MS" w:hAnsi="Comic Sans MS"/>
        <w:color w:val="8496B0" w:themeColor="text2" w:themeTint="99"/>
        <w:spacing w:val="60"/>
        <w:sz w:val="12"/>
        <w:szCs w:val="16"/>
      </w:rPr>
      <w:t>Página</w:t>
    </w:r>
    <w:r w:rsidRPr="00904223">
      <w:rPr>
        <w:rFonts w:ascii="Comic Sans MS" w:hAnsi="Comic Sans MS"/>
        <w:color w:val="8496B0" w:themeColor="text2" w:themeTint="99"/>
        <w:sz w:val="12"/>
        <w:szCs w:val="16"/>
      </w:rPr>
      <w:t xml:space="preserve">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PAGE 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CE1902">
      <w:rPr>
        <w:rFonts w:ascii="Comic Sans MS" w:hAnsi="Comic Sans MS"/>
        <w:noProof/>
        <w:color w:val="323E4F" w:themeColor="text2" w:themeShade="BF"/>
        <w:sz w:val="12"/>
        <w:szCs w:val="16"/>
      </w:rPr>
      <w:t>20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t xml:space="preserve"> | 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begin"/>
    </w:r>
    <w:r w:rsidRPr="00904223">
      <w:rPr>
        <w:rFonts w:ascii="Comic Sans MS" w:hAnsi="Comic Sans MS"/>
        <w:color w:val="323E4F" w:themeColor="text2" w:themeShade="BF"/>
        <w:sz w:val="12"/>
        <w:szCs w:val="16"/>
      </w:rPr>
      <w:instrText>NUMPAGES  \* Arabic  \* MERGEFORMAT</w:instrTex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separate"/>
    </w:r>
    <w:r w:rsidR="00CE1902">
      <w:rPr>
        <w:rFonts w:ascii="Comic Sans MS" w:hAnsi="Comic Sans MS"/>
        <w:noProof/>
        <w:color w:val="323E4F" w:themeColor="text2" w:themeShade="BF"/>
        <w:sz w:val="12"/>
        <w:szCs w:val="16"/>
      </w:rPr>
      <w:t>21</w:t>
    </w:r>
    <w:r w:rsidRPr="00904223">
      <w:rPr>
        <w:rFonts w:ascii="Comic Sans MS" w:hAnsi="Comic Sans MS"/>
        <w:color w:val="323E4F" w:themeColor="text2" w:themeShade="BF"/>
        <w:sz w:val="12"/>
        <w:szCs w:val="16"/>
      </w:rPr>
      <w:fldChar w:fldCharType="end"/>
    </w:r>
  </w:p>
  <w:p w14:paraId="46974D4A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 xml:space="preserve">Av.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Chililique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</w:t>
    </w:r>
    <w:proofErr w:type="spellStart"/>
    <w:r w:rsidRPr="00904223">
      <w:rPr>
        <w:rFonts w:ascii="Comic Sans MS" w:eastAsia="Yu Gothic UI" w:hAnsi="Comic Sans MS"/>
        <w:b/>
        <w:bCs/>
        <w:sz w:val="12"/>
        <w:szCs w:val="16"/>
      </w:rPr>
      <w:t>N°</w:t>
    </w:r>
    <w:proofErr w:type="spellEnd"/>
    <w:r w:rsidRPr="00904223">
      <w:rPr>
        <w:rFonts w:ascii="Comic Sans MS" w:eastAsia="Yu Gothic UI" w:hAnsi="Comic Sans MS"/>
        <w:b/>
        <w:bCs/>
        <w:sz w:val="12"/>
        <w:szCs w:val="16"/>
      </w:rPr>
      <w:t xml:space="preserve"> 330 San Ignacio-Cajamarca </w:t>
    </w:r>
  </w:p>
  <w:p w14:paraId="357CF650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r w:rsidRPr="00904223">
      <w:rPr>
        <w:rFonts w:ascii="Comic Sans MS" w:eastAsia="Yu Gothic UI" w:hAnsi="Comic Sans MS"/>
        <w:b/>
        <w:bCs/>
        <w:sz w:val="12"/>
        <w:szCs w:val="16"/>
      </w:rPr>
      <w:t>Central Telefónica 076-609944</w:t>
    </w:r>
  </w:p>
  <w:p w14:paraId="16021A28" w14:textId="77777777" w:rsidR="00AC58D6" w:rsidRPr="00904223" w:rsidRDefault="00AC58D6" w:rsidP="00904223">
    <w:pPr>
      <w:pStyle w:val="Piedepgina"/>
      <w:rPr>
        <w:rFonts w:ascii="Comic Sans MS" w:eastAsia="Yu Gothic UI" w:hAnsi="Comic Sans MS"/>
        <w:b/>
        <w:bCs/>
        <w:sz w:val="12"/>
        <w:szCs w:val="16"/>
      </w:rPr>
    </w:pPr>
    <w:hyperlink r:id="rId1" w:history="1">
      <w:r w:rsidRPr="00904223">
        <w:rPr>
          <w:rStyle w:val="Hipervnculo"/>
          <w:rFonts w:ascii="Comic Sans MS" w:eastAsia="Yu Gothic UI" w:hAnsi="Comic Sans MS"/>
          <w:b/>
          <w:bCs/>
          <w:sz w:val="12"/>
          <w:szCs w:val="16"/>
        </w:rPr>
        <w:t>www.ugelsanignacio.gob.pe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F292" w14:textId="77777777" w:rsidR="00A62369" w:rsidRDefault="00A62369">
      <w:r>
        <w:separator/>
      </w:r>
    </w:p>
  </w:footnote>
  <w:footnote w:type="continuationSeparator" w:id="0">
    <w:p w14:paraId="4D575979" w14:textId="77777777" w:rsidR="00A62369" w:rsidRDefault="00A6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E49B7" w14:textId="16A92AFB" w:rsidR="00AC58D6" w:rsidRPr="00A74581" w:rsidRDefault="00AC58D6" w:rsidP="00A74581">
    <w:pPr>
      <w:pStyle w:val="Encabezado"/>
      <w:tabs>
        <w:tab w:val="clear" w:pos="8838"/>
        <w:tab w:val="left" w:pos="7680"/>
      </w:tabs>
      <w:jc w:val="center"/>
      <w:rPr>
        <w:rFonts w:ascii="Source Sans Pro" w:eastAsia="Microsoft JhengHei Light" w:hAnsi="Source Sans Pro" w:cs="Microsoft Sans Serif"/>
        <w:b/>
        <w:bCs/>
        <w:sz w:val="36"/>
        <w:szCs w:val="26"/>
      </w:rPr>
    </w:pPr>
    <w:bookmarkStart w:id="0" w:name="_Hlk112828158"/>
    <w:r w:rsidRPr="00A74581">
      <w:rPr>
        <w:rFonts w:ascii="Arial" w:hAnsi="Arial" w:cs="Arial"/>
        <w:b/>
        <w:noProof/>
        <w:sz w:val="48"/>
        <w:szCs w:val="32"/>
        <w:lang w:val="en-US" w:eastAsia="en-US"/>
      </w:rPr>
      <w:drawing>
        <wp:anchor distT="0" distB="0" distL="114300" distR="114300" simplePos="0" relativeHeight="251662336" behindDoc="1" locked="0" layoutInCell="1" allowOverlap="1" wp14:anchorId="270B9074" wp14:editId="76EACF33">
          <wp:simplePos x="0" y="0"/>
          <wp:positionH relativeFrom="column">
            <wp:posOffset>-9633</wp:posOffset>
          </wp:positionH>
          <wp:positionV relativeFrom="paragraph">
            <wp:posOffset>22225</wp:posOffset>
          </wp:positionV>
          <wp:extent cx="604901" cy="677545"/>
          <wp:effectExtent l="0" t="0" r="5080" b="8255"/>
          <wp:wrapNone/>
          <wp:docPr id="968947848" name="Imagen 968947848" descr="Escud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Na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01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noProof/>
        <w:sz w:val="48"/>
        <w:szCs w:val="32"/>
        <w:lang w:val="en-US" w:eastAsia="en-US"/>
      </w:rPr>
      <w:drawing>
        <wp:anchor distT="0" distB="0" distL="114300" distR="114300" simplePos="0" relativeHeight="251664384" behindDoc="1" locked="0" layoutInCell="1" allowOverlap="1" wp14:anchorId="5541477E" wp14:editId="2A193250">
          <wp:simplePos x="0" y="0"/>
          <wp:positionH relativeFrom="margin">
            <wp:posOffset>4700641</wp:posOffset>
          </wp:positionH>
          <wp:positionV relativeFrom="paragraph">
            <wp:posOffset>17780</wp:posOffset>
          </wp:positionV>
          <wp:extent cx="709022" cy="693162"/>
          <wp:effectExtent l="0" t="0" r="0" b="0"/>
          <wp:wrapNone/>
          <wp:docPr id="804931727" name="Imagen 804931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022" cy="69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4581">
      <w:rPr>
        <w:rFonts w:ascii="Source Sans Pro" w:eastAsia="Microsoft JhengHei Light" w:hAnsi="Source Sans Pro" w:cs="Microsoft Sans Serif"/>
        <w:b/>
        <w:bCs/>
        <w:sz w:val="36"/>
        <w:szCs w:val="26"/>
      </w:rPr>
      <w:t>GOBIERNO REGIONAL CAJAMARCA</w:t>
    </w:r>
  </w:p>
  <w:p w14:paraId="21DECB79" w14:textId="77777777" w:rsidR="00AC58D6" w:rsidRPr="00A74581" w:rsidRDefault="00AC58D6" w:rsidP="00A74581">
    <w:pPr>
      <w:pStyle w:val="Encabezado"/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32"/>
        <w:szCs w:val="26"/>
      </w:rPr>
    </w:pPr>
    <w:r w:rsidRPr="00A74581">
      <w:rPr>
        <w:rFonts w:ascii="Source Sans Pro" w:eastAsia="Microsoft JhengHei Light" w:hAnsi="Source Sans Pro" w:cs="Microsoft Sans Serif"/>
        <w:b/>
        <w:bCs/>
        <w:sz w:val="32"/>
        <w:szCs w:val="26"/>
      </w:rPr>
      <w:t>DIRECCION REGIONAL DE EDUCACION</w:t>
    </w:r>
  </w:p>
  <w:p w14:paraId="7B30A896" w14:textId="7B5BD03A" w:rsidR="00AC58D6" w:rsidRPr="008F1683" w:rsidRDefault="00AC58D6" w:rsidP="001609D9">
    <w:pPr>
      <w:pStyle w:val="Encabezado"/>
      <w:pBdr>
        <w:bottom w:val="single" w:sz="12" w:space="10" w:color="auto"/>
      </w:pBdr>
      <w:tabs>
        <w:tab w:val="left" w:pos="1035"/>
        <w:tab w:val="center" w:pos="4139"/>
        <w:tab w:val="right" w:pos="8902"/>
      </w:tabs>
      <w:jc w:val="center"/>
      <w:rPr>
        <w:rFonts w:ascii="Source Sans Pro" w:eastAsia="Microsoft JhengHei Light" w:hAnsi="Source Sans Pro" w:cs="Microsoft Sans Serif"/>
        <w:b/>
        <w:bCs/>
        <w:sz w:val="22"/>
        <w:szCs w:val="26"/>
      </w:rPr>
    </w:pPr>
    <w:r w:rsidRPr="008F1683">
      <w:rPr>
        <w:rFonts w:ascii="Source Sans Pro" w:eastAsia="Microsoft JhengHei Light" w:hAnsi="Source Sans Pro" w:cs="Microsoft Sans Serif"/>
        <w:b/>
        <w:bCs/>
        <w:sz w:val="22"/>
        <w:szCs w:val="26"/>
      </w:rPr>
      <w:t>UNIDAD DE GESTIÓN EDUCATIVA LOCAL SAN IGNACIO</w:t>
    </w:r>
  </w:p>
  <w:bookmarkEnd w:id="0"/>
  <w:p w14:paraId="14C07536" w14:textId="77777777" w:rsidR="00AC58D6" w:rsidRPr="001609D9" w:rsidRDefault="00AC58D6" w:rsidP="00A74581">
    <w:pPr>
      <w:pStyle w:val="Encabezado"/>
      <w:jc w:val="center"/>
      <w:rPr>
        <w:rFonts w:ascii="Source Sans Pro" w:hAnsi="Source Sans Pro" w:cs="Microsoft Sans Serif"/>
        <w:sz w:val="6"/>
        <w:szCs w:val="6"/>
      </w:rPr>
    </w:pPr>
  </w:p>
  <w:p w14:paraId="0CFFA29E" w14:textId="547E836A" w:rsidR="00AC58D6" w:rsidRPr="008F1683" w:rsidRDefault="00AC58D6" w:rsidP="004F5C57">
    <w:pPr>
      <w:pStyle w:val="Encabezado"/>
      <w:jc w:val="center"/>
      <w:rPr>
        <w:rFonts w:ascii="Source Sans Pro" w:hAnsi="Source Sans Pro" w:cs="Microsoft Sans Serif"/>
        <w:bCs/>
        <w:sz w:val="22"/>
      </w:rPr>
    </w:pPr>
    <w:r w:rsidRPr="001609D9">
      <w:rPr>
        <w:rFonts w:ascii="Source Sans Pro" w:hAnsi="Source Sans Pro" w:cs="Microsoft Sans Serif"/>
        <w:bCs/>
        <w:sz w:val="18"/>
        <w:szCs w:val="20"/>
      </w:rPr>
      <w:t>“</w:t>
    </w:r>
    <w:r w:rsidR="001609D9" w:rsidRPr="001609D9">
      <w:rPr>
        <w:rFonts w:ascii="Source Sans Pro" w:hAnsi="Source Sans Pro" w:cs="Microsoft Sans Serif"/>
        <w:bCs/>
        <w:sz w:val="18"/>
        <w:szCs w:val="20"/>
      </w:rPr>
      <w:t>Decenio de la Igualdad de Oportunidades para mujeres y hombres</w:t>
    </w:r>
    <w:r w:rsidRPr="001609D9">
      <w:rPr>
        <w:rFonts w:ascii="Source Sans Pro" w:hAnsi="Source Sans Pro" w:cs="Microsoft Sans Serif"/>
        <w:bCs/>
        <w:sz w:val="18"/>
        <w:szCs w:val="20"/>
      </w:rPr>
      <w:t>”</w:t>
    </w:r>
  </w:p>
  <w:p w14:paraId="0C763068" w14:textId="6DE9B28D" w:rsidR="00AC58D6" w:rsidRPr="001E6600" w:rsidRDefault="00AC58D6" w:rsidP="00D27739">
    <w:pPr>
      <w:pStyle w:val="Sangra3detindependiente"/>
      <w:ind w:left="0" w:right="236" w:firstLine="567"/>
      <w:jc w:val="left"/>
      <w:rPr>
        <w:rFonts w:ascii="Century Gothic" w:hAnsi="Century Gothic" w:cs="Tunga"/>
        <w:sz w:val="4"/>
        <w:szCs w:val="4"/>
        <w:lang w:val="es-ES"/>
      </w:rPr>
    </w:pPr>
  </w:p>
  <w:p w14:paraId="3973CE7F" w14:textId="2AC5C0F8" w:rsidR="00AC58D6" w:rsidRDefault="00AC58D6" w:rsidP="00D27739">
    <w:pPr>
      <w:pStyle w:val="Sangra3detindependiente"/>
      <w:ind w:left="0" w:right="236" w:firstLine="567"/>
      <w:jc w:val="left"/>
      <w:rPr>
        <w:rFonts w:ascii="Tunga" w:hAnsi="Tunga" w:cs="Tunga"/>
        <w:sz w:val="4"/>
        <w:szCs w:val="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D02E9F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2ACE4B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02E2C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2DC6F6C"/>
    <w:multiLevelType w:val="hybridMultilevel"/>
    <w:tmpl w:val="4244A4B6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F24489"/>
    <w:multiLevelType w:val="hybridMultilevel"/>
    <w:tmpl w:val="F972556E"/>
    <w:lvl w:ilvl="0" w:tplc="93745A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90" w:hanging="360"/>
      </w:pPr>
    </w:lvl>
    <w:lvl w:ilvl="2" w:tplc="280A001B" w:tentative="1">
      <w:start w:val="1"/>
      <w:numFmt w:val="lowerRoman"/>
      <w:lvlText w:val="%3."/>
      <w:lvlJc w:val="right"/>
      <w:pPr>
        <w:ind w:left="810" w:hanging="180"/>
      </w:pPr>
    </w:lvl>
    <w:lvl w:ilvl="3" w:tplc="280A000F" w:tentative="1">
      <w:start w:val="1"/>
      <w:numFmt w:val="decimal"/>
      <w:lvlText w:val="%4."/>
      <w:lvlJc w:val="left"/>
      <w:pPr>
        <w:ind w:left="1530" w:hanging="360"/>
      </w:pPr>
    </w:lvl>
    <w:lvl w:ilvl="4" w:tplc="280A0019" w:tentative="1">
      <w:start w:val="1"/>
      <w:numFmt w:val="lowerLetter"/>
      <w:lvlText w:val="%5."/>
      <w:lvlJc w:val="left"/>
      <w:pPr>
        <w:ind w:left="2250" w:hanging="360"/>
      </w:pPr>
    </w:lvl>
    <w:lvl w:ilvl="5" w:tplc="280A001B" w:tentative="1">
      <w:start w:val="1"/>
      <w:numFmt w:val="lowerRoman"/>
      <w:lvlText w:val="%6."/>
      <w:lvlJc w:val="right"/>
      <w:pPr>
        <w:ind w:left="2970" w:hanging="180"/>
      </w:pPr>
    </w:lvl>
    <w:lvl w:ilvl="6" w:tplc="280A000F" w:tentative="1">
      <w:start w:val="1"/>
      <w:numFmt w:val="decimal"/>
      <w:lvlText w:val="%7."/>
      <w:lvlJc w:val="left"/>
      <w:pPr>
        <w:ind w:left="3690" w:hanging="360"/>
      </w:pPr>
    </w:lvl>
    <w:lvl w:ilvl="7" w:tplc="280A0019" w:tentative="1">
      <w:start w:val="1"/>
      <w:numFmt w:val="lowerLetter"/>
      <w:lvlText w:val="%8."/>
      <w:lvlJc w:val="left"/>
      <w:pPr>
        <w:ind w:left="4410" w:hanging="360"/>
      </w:pPr>
    </w:lvl>
    <w:lvl w:ilvl="8" w:tplc="280A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5" w15:restartNumberingAfterBreak="0">
    <w:nsid w:val="0F141324"/>
    <w:multiLevelType w:val="hybridMultilevel"/>
    <w:tmpl w:val="E0F80B98"/>
    <w:lvl w:ilvl="0" w:tplc="28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57154C"/>
    <w:multiLevelType w:val="hybridMultilevel"/>
    <w:tmpl w:val="716A73DC"/>
    <w:lvl w:ilvl="0" w:tplc="173EEC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DE5318"/>
    <w:multiLevelType w:val="hybridMultilevel"/>
    <w:tmpl w:val="24C0548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1B276633"/>
    <w:multiLevelType w:val="hybridMultilevel"/>
    <w:tmpl w:val="0DDAAAAE"/>
    <w:lvl w:ilvl="0" w:tplc="6914A9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986E4B"/>
    <w:multiLevelType w:val="hybridMultilevel"/>
    <w:tmpl w:val="860CED5C"/>
    <w:name w:val="WW8Num1"/>
    <w:lvl w:ilvl="0" w:tplc="67FEE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156849"/>
    <w:multiLevelType w:val="multilevel"/>
    <w:tmpl w:val="0BB469C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ind w:left="1428" w:hanging="360"/>
      </w:pPr>
      <w:rPr>
        <w:rFonts w:ascii="Arial Narrow" w:eastAsia="MS Mincho" w:hAnsi="Arial Narrow" w:cs="Arial" w:hint="default"/>
      </w:rPr>
    </w:lvl>
    <w:lvl w:ilvl="2">
      <w:start w:val="1"/>
      <w:numFmt w:val="bullet"/>
      <w:lvlText w:val="-"/>
      <w:lvlJc w:val="left"/>
      <w:pPr>
        <w:ind w:left="1842" w:hanging="360"/>
      </w:pPr>
      <w:rPr>
        <w:rFonts w:ascii="Arial Narrow" w:eastAsia="MS Mincho" w:hAnsi="Arial Narrow" w:cs="Arial"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11" w15:restartNumberingAfterBreak="0">
    <w:nsid w:val="296A07BF"/>
    <w:multiLevelType w:val="multilevel"/>
    <w:tmpl w:val="937A3DB6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BB27A3F"/>
    <w:multiLevelType w:val="hybridMultilevel"/>
    <w:tmpl w:val="0368012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E425E"/>
    <w:multiLevelType w:val="hybridMultilevel"/>
    <w:tmpl w:val="88CC5CD2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B39452D"/>
    <w:multiLevelType w:val="hybridMultilevel"/>
    <w:tmpl w:val="47722F34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3B6C53B7"/>
    <w:multiLevelType w:val="hybridMultilevel"/>
    <w:tmpl w:val="948AF748"/>
    <w:lvl w:ilvl="0" w:tplc="280A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6" w15:restartNumberingAfterBreak="0">
    <w:nsid w:val="3D8F5485"/>
    <w:multiLevelType w:val="multilevel"/>
    <w:tmpl w:val="3A30B084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46C2CD0"/>
    <w:multiLevelType w:val="hybridMultilevel"/>
    <w:tmpl w:val="40B6FF2A"/>
    <w:lvl w:ilvl="0" w:tplc="F2704C04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1435"/>
    <w:multiLevelType w:val="hybridMultilevel"/>
    <w:tmpl w:val="33AE1ED8"/>
    <w:lvl w:ilvl="0" w:tplc="9FAC094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EB81BA6">
      <w:start w:val="1"/>
      <w:numFmt w:val="upperRoman"/>
      <w:lvlText w:val="(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C2F36"/>
    <w:multiLevelType w:val="hybridMultilevel"/>
    <w:tmpl w:val="BDB2EDAA"/>
    <w:lvl w:ilvl="0" w:tplc="28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57333F"/>
    <w:multiLevelType w:val="hybridMultilevel"/>
    <w:tmpl w:val="4D9A7D62"/>
    <w:lvl w:ilvl="0" w:tplc="0C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5258429D"/>
    <w:multiLevelType w:val="hybridMultilevel"/>
    <w:tmpl w:val="7326DC74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1082869"/>
    <w:multiLevelType w:val="hybridMultilevel"/>
    <w:tmpl w:val="EE0E449A"/>
    <w:lvl w:ilvl="0" w:tplc="28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1752057"/>
    <w:multiLevelType w:val="hybridMultilevel"/>
    <w:tmpl w:val="904A09B8"/>
    <w:lvl w:ilvl="0" w:tplc="BF24474C">
      <w:start w:val="1"/>
      <w:numFmt w:val="decimalZero"/>
      <w:lvlText w:val="(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54A15"/>
    <w:multiLevelType w:val="multilevel"/>
    <w:tmpl w:val="F5928B6C"/>
    <w:lvl w:ilvl="0">
      <w:start w:val="1"/>
      <w:numFmt w:val="upperRoman"/>
      <w:lvlText w:val="%1."/>
      <w:lvlJc w:val="right"/>
      <w:pPr>
        <w:ind w:left="720" w:hanging="360"/>
      </w:pPr>
      <w:rPr>
        <w:rFonts w:ascii="Arial Narrow" w:eastAsia="MS Mincho" w:hAnsi="Arial Narrow" w:cs="Arial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C4C7AD4"/>
    <w:multiLevelType w:val="hybridMultilevel"/>
    <w:tmpl w:val="D44ABD88"/>
    <w:lvl w:ilvl="0" w:tplc="66A2F598">
      <w:start w:val="1"/>
      <w:numFmt w:val="decimal"/>
      <w:lvlText w:val="8.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67750"/>
    <w:multiLevelType w:val="hybridMultilevel"/>
    <w:tmpl w:val="F38E2522"/>
    <w:lvl w:ilvl="0" w:tplc="46A0BC1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174A79"/>
    <w:multiLevelType w:val="multilevel"/>
    <w:tmpl w:val="906282C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isLgl/>
      <w:lvlText w:val="%1.%2.%3"/>
      <w:lvlJc w:val="left"/>
      <w:pPr>
        <w:ind w:left="2202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num w:numId="1" w16cid:durableId="1108506611">
    <w:abstractNumId w:val="2"/>
  </w:num>
  <w:num w:numId="2" w16cid:durableId="1664697773">
    <w:abstractNumId w:val="9"/>
  </w:num>
  <w:num w:numId="3" w16cid:durableId="1278217038">
    <w:abstractNumId w:val="1"/>
  </w:num>
  <w:num w:numId="4" w16cid:durableId="1056661319">
    <w:abstractNumId w:val="0"/>
  </w:num>
  <w:num w:numId="5" w16cid:durableId="1758399476">
    <w:abstractNumId w:val="17"/>
  </w:num>
  <w:num w:numId="6" w16cid:durableId="185604614">
    <w:abstractNumId w:val="20"/>
  </w:num>
  <w:num w:numId="7" w16cid:durableId="105588931">
    <w:abstractNumId w:val="19"/>
  </w:num>
  <w:num w:numId="8" w16cid:durableId="868496102">
    <w:abstractNumId w:val="24"/>
  </w:num>
  <w:num w:numId="9" w16cid:durableId="1259679937">
    <w:abstractNumId w:val="18"/>
  </w:num>
  <w:num w:numId="10" w16cid:durableId="504635003">
    <w:abstractNumId w:val="15"/>
  </w:num>
  <w:num w:numId="11" w16cid:durableId="501165448">
    <w:abstractNumId w:val="14"/>
  </w:num>
  <w:num w:numId="12" w16cid:durableId="1148866621">
    <w:abstractNumId w:val="22"/>
  </w:num>
  <w:num w:numId="13" w16cid:durableId="933317945">
    <w:abstractNumId w:val="12"/>
  </w:num>
  <w:num w:numId="14" w16cid:durableId="454563314">
    <w:abstractNumId w:val="4"/>
  </w:num>
  <w:num w:numId="15" w16cid:durableId="1450585690">
    <w:abstractNumId w:val="5"/>
  </w:num>
  <w:num w:numId="16" w16cid:durableId="467473853">
    <w:abstractNumId w:val="3"/>
  </w:num>
  <w:num w:numId="17" w16cid:durableId="117771038">
    <w:abstractNumId w:val="7"/>
  </w:num>
  <w:num w:numId="18" w16cid:durableId="583226676">
    <w:abstractNumId w:val="8"/>
  </w:num>
  <w:num w:numId="19" w16cid:durableId="397939076">
    <w:abstractNumId w:val="26"/>
  </w:num>
  <w:num w:numId="20" w16cid:durableId="1759668831">
    <w:abstractNumId w:val="6"/>
  </w:num>
  <w:num w:numId="21" w16cid:durableId="1070272245">
    <w:abstractNumId w:val="16"/>
  </w:num>
  <w:num w:numId="22" w16cid:durableId="27545340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55290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616364">
    <w:abstractNumId w:val="23"/>
  </w:num>
  <w:num w:numId="25" w16cid:durableId="2146777006">
    <w:abstractNumId w:val="21"/>
  </w:num>
  <w:num w:numId="26" w16cid:durableId="1131434235">
    <w:abstractNumId w:val="25"/>
  </w:num>
  <w:num w:numId="27" w16cid:durableId="1305699081">
    <w:abstractNumId w:val="11"/>
  </w:num>
  <w:num w:numId="28" w16cid:durableId="326246609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D4"/>
    <w:rsid w:val="0000204E"/>
    <w:rsid w:val="00002DE7"/>
    <w:rsid w:val="000075D7"/>
    <w:rsid w:val="0001063B"/>
    <w:rsid w:val="0001096C"/>
    <w:rsid w:val="00010A10"/>
    <w:rsid w:val="00012B43"/>
    <w:rsid w:val="000144A5"/>
    <w:rsid w:val="000146D5"/>
    <w:rsid w:val="00014F12"/>
    <w:rsid w:val="00015B07"/>
    <w:rsid w:val="00015EA7"/>
    <w:rsid w:val="0001641D"/>
    <w:rsid w:val="000176F1"/>
    <w:rsid w:val="00017ACF"/>
    <w:rsid w:val="00017F9F"/>
    <w:rsid w:val="00020A32"/>
    <w:rsid w:val="00021313"/>
    <w:rsid w:val="00021549"/>
    <w:rsid w:val="0002194E"/>
    <w:rsid w:val="00023889"/>
    <w:rsid w:val="00023E3D"/>
    <w:rsid w:val="00024319"/>
    <w:rsid w:val="00025687"/>
    <w:rsid w:val="0002685F"/>
    <w:rsid w:val="000269BD"/>
    <w:rsid w:val="00026B4E"/>
    <w:rsid w:val="000278D0"/>
    <w:rsid w:val="00030086"/>
    <w:rsid w:val="00030AA1"/>
    <w:rsid w:val="00032654"/>
    <w:rsid w:val="00033CAF"/>
    <w:rsid w:val="000361BA"/>
    <w:rsid w:val="00036B87"/>
    <w:rsid w:val="00036CAE"/>
    <w:rsid w:val="00041234"/>
    <w:rsid w:val="000423BF"/>
    <w:rsid w:val="000426F2"/>
    <w:rsid w:val="00042C27"/>
    <w:rsid w:val="000515C2"/>
    <w:rsid w:val="000519E2"/>
    <w:rsid w:val="00051CA2"/>
    <w:rsid w:val="00052876"/>
    <w:rsid w:val="00052F90"/>
    <w:rsid w:val="0005446D"/>
    <w:rsid w:val="00054EB0"/>
    <w:rsid w:val="0005517F"/>
    <w:rsid w:val="000553EA"/>
    <w:rsid w:val="0005726F"/>
    <w:rsid w:val="000603D4"/>
    <w:rsid w:val="00060ADA"/>
    <w:rsid w:val="00061EF5"/>
    <w:rsid w:val="00062354"/>
    <w:rsid w:val="00062A10"/>
    <w:rsid w:val="00063BE7"/>
    <w:rsid w:val="00065141"/>
    <w:rsid w:val="000653CA"/>
    <w:rsid w:val="00065D76"/>
    <w:rsid w:val="00066633"/>
    <w:rsid w:val="0006687A"/>
    <w:rsid w:val="000668FC"/>
    <w:rsid w:val="00066A08"/>
    <w:rsid w:val="00067290"/>
    <w:rsid w:val="00067F64"/>
    <w:rsid w:val="00071E9B"/>
    <w:rsid w:val="000727BA"/>
    <w:rsid w:val="00072BE0"/>
    <w:rsid w:val="00073379"/>
    <w:rsid w:val="000735DE"/>
    <w:rsid w:val="000750B9"/>
    <w:rsid w:val="000751EB"/>
    <w:rsid w:val="00075365"/>
    <w:rsid w:val="0007576E"/>
    <w:rsid w:val="0007642A"/>
    <w:rsid w:val="000769B8"/>
    <w:rsid w:val="00076BAF"/>
    <w:rsid w:val="00077A64"/>
    <w:rsid w:val="00080040"/>
    <w:rsid w:val="00081903"/>
    <w:rsid w:val="00081979"/>
    <w:rsid w:val="00082082"/>
    <w:rsid w:val="00082C11"/>
    <w:rsid w:val="0008314F"/>
    <w:rsid w:val="0008321A"/>
    <w:rsid w:val="00083B2F"/>
    <w:rsid w:val="0008409C"/>
    <w:rsid w:val="00085C0B"/>
    <w:rsid w:val="00086AD2"/>
    <w:rsid w:val="00087D29"/>
    <w:rsid w:val="000905A5"/>
    <w:rsid w:val="00090BBA"/>
    <w:rsid w:val="00090FB6"/>
    <w:rsid w:val="00091C81"/>
    <w:rsid w:val="000921B0"/>
    <w:rsid w:val="000940C2"/>
    <w:rsid w:val="000945B6"/>
    <w:rsid w:val="00094F9F"/>
    <w:rsid w:val="00095407"/>
    <w:rsid w:val="0009544C"/>
    <w:rsid w:val="0009645C"/>
    <w:rsid w:val="00096DD5"/>
    <w:rsid w:val="000A0859"/>
    <w:rsid w:val="000A08E1"/>
    <w:rsid w:val="000A0E89"/>
    <w:rsid w:val="000A0FE7"/>
    <w:rsid w:val="000A1151"/>
    <w:rsid w:val="000A1824"/>
    <w:rsid w:val="000A1D06"/>
    <w:rsid w:val="000A3F33"/>
    <w:rsid w:val="000A40A2"/>
    <w:rsid w:val="000A4626"/>
    <w:rsid w:val="000A762D"/>
    <w:rsid w:val="000A7C49"/>
    <w:rsid w:val="000A7EE0"/>
    <w:rsid w:val="000B00FD"/>
    <w:rsid w:val="000B0F8A"/>
    <w:rsid w:val="000B17F1"/>
    <w:rsid w:val="000B28A0"/>
    <w:rsid w:val="000B3ED4"/>
    <w:rsid w:val="000B4334"/>
    <w:rsid w:val="000B4C17"/>
    <w:rsid w:val="000B58ED"/>
    <w:rsid w:val="000B5B5D"/>
    <w:rsid w:val="000B5CAD"/>
    <w:rsid w:val="000B7764"/>
    <w:rsid w:val="000C336B"/>
    <w:rsid w:val="000C4249"/>
    <w:rsid w:val="000C6099"/>
    <w:rsid w:val="000C6369"/>
    <w:rsid w:val="000C6768"/>
    <w:rsid w:val="000C712E"/>
    <w:rsid w:val="000C7AE7"/>
    <w:rsid w:val="000D010A"/>
    <w:rsid w:val="000D1117"/>
    <w:rsid w:val="000D1738"/>
    <w:rsid w:val="000D1C0E"/>
    <w:rsid w:val="000D1F3E"/>
    <w:rsid w:val="000D2697"/>
    <w:rsid w:val="000D2C08"/>
    <w:rsid w:val="000D5E81"/>
    <w:rsid w:val="000D6F37"/>
    <w:rsid w:val="000D7812"/>
    <w:rsid w:val="000D7979"/>
    <w:rsid w:val="000E00F6"/>
    <w:rsid w:val="000E0529"/>
    <w:rsid w:val="000E0952"/>
    <w:rsid w:val="000E0CFF"/>
    <w:rsid w:val="000E1EF3"/>
    <w:rsid w:val="000E20C4"/>
    <w:rsid w:val="000E24E6"/>
    <w:rsid w:val="000E30BC"/>
    <w:rsid w:val="000E33DA"/>
    <w:rsid w:val="000E3FA5"/>
    <w:rsid w:val="000E4777"/>
    <w:rsid w:val="000E4AFF"/>
    <w:rsid w:val="000E51AD"/>
    <w:rsid w:val="000E5B25"/>
    <w:rsid w:val="000E5F3E"/>
    <w:rsid w:val="000E62B6"/>
    <w:rsid w:val="000E6323"/>
    <w:rsid w:val="000E6E0C"/>
    <w:rsid w:val="000E72D6"/>
    <w:rsid w:val="000E762A"/>
    <w:rsid w:val="000E7C6C"/>
    <w:rsid w:val="000F2544"/>
    <w:rsid w:val="000F2DE0"/>
    <w:rsid w:val="000F3FAF"/>
    <w:rsid w:val="000F418F"/>
    <w:rsid w:val="000F547A"/>
    <w:rsid w:val="000F5923"/>
    <w:rsid w:val="000F617D"/>
    <w:rsid w:val="000F6637"/>
    <w:rsid w:val="000F68F2"/>
    <w:rsid w:val="000F7FDA"/>
    <w:rsid w:val="001010CC"/>
    <w:rsid w:val="00101162"/>
    <w:rsid w:val="00101AD6"/>
    <w:rsid w:val="00101DE8"/>
    <w:rsid w:val="00101FC6"/>
    <w:rsid w:val="001027F6"/>
    <w:rsid w:val="00102BFF"/>
    <w:rsid w:val="00103C12"/>
    <w:rsid w:val="00104C31"/>
    <w:rsid w:val="001051D8"/>
    <w:rsid w:val="0010548B"/>
    <w:rsid w:val="0010559C"/>
    <w:rsid w:val="0010776E"/>
    <w:rsid w:val="00107BF9"/>
    <w:rsid w:val="00111DE6"/>
    <w:rsid w:val="00111F13"/>
    <w:rsid w:val="0011227B"/>
    <w:rsid w:val="001123BF"/>
    <w:rsid w:val="00114EA7"/>
    <w:rsid w:val="00115AED"/>
    <w:rsid w:val="001160EF"/>
    <w:rsid w:val="00117C47"/>
    <w:rsid w:val="001209BE"/>
    <w:rsid w:val="0012128D"/>
    <w:rsid w:val="00121D30"/>
    <w:rsid w:val="0012292E"/>
    <w:rsid w:val="00123D95"/>
    <w:rsid w:val="0012435A"/>
    <w:rsid w:val="00124FF5"/>
    <w:rsid w:val="001263E5"/>
    <w:rsid w:val="001267F7"/>
    <w:rsid w:val="00127255"/>
    <w:rsid w:val="001276C9"/>
    <w:rsid w:val="0013035B"/>
    <w:rsid w:val="0013056A"/>
    <w:rsid w:val="00132055"/>
    <w:rsid w:val="00132085"/>
    <w:rsid w:val="001352F6"/>
    <w:rsid w:val="001364A3"/>
    <w:rsid w:val="00137277"/>
    <w:rsid w:val="001405C5"/>
    <w:rsid w:val="001433B4"/>
    <w:rsid w:val="00143B12"/>
    <w:rsid w:val="00143FDF"/>
    <w:rsid w:val="001445B4"/>
    <w:rsid w:val="001445DD"/>
    <w:rsid w:val="00144FB2"/>
    <w:rsid w:val="00145873"/>
    <w:rsid w:val="00145C34"/>
    <w:rsid w:val="00146EAB"/>
    <w:rsid w:val="00147F3D"/>
    <w:rsid w:val="001502F8"/>
    <w:rsid w:val="001505DE"/>
    <w:rsid w:val="00150AE8"/>
    <w:rsid w:val="0015245F"/>
    <w:rsid w:val="001528BD"/>
    <w:rsid w:val="00152D0E"/>
    <w:rsid w:val="0015340A"/>
    <w:rsid w:val="00153D3D"/>
    <w:rsid w:val="0015456C"/>
    <w:rsid w:val="001558F5"/>
    <w:rsid w:val="001559EE"/>
    <w:rsid w:val="00156E23"/>
    <w:rsid w:val="001609D9"/>
    <w:rsid w:val="00160E24"/>
    <w:rsid w:val="00162850"/>
    <w:rsid w:val="00162B48"/>
    <w:rsid w:val="00162E5C"/>
    <w:rsid w:val="00163E4B"/>
    <w:rsid w:val="00164D90"/>
    <w:rsid w:val="001656CE"/>
    <w:rsid w:val="00165C06"/>
    <w:rsid w:val="00167911"/>
    <w:rsid w:val="00170AD0"/>
    <w:rsid w:val="00173A77"/>
    <w:rsid w:val="00174A85"/>
    <w:rsid w:val="00174B6C"/>
    <w:rsid w:val="001754D7"/>
    <w:rsid w:val="00177DFE"/>
    <w:rsid w:val="00180995"/>
    <w:rsid w:val="00180BFF"/>
    <w:rsid w:val="00181137"/>
    <w:rsid w:val="00181185"/>
    <w:rsid w:val="00183550"/>
    <w:rsid w:val="00183A0A"/>
    <w:rsid w:val="00183BE8"/>
    <w:rsid w:val="001847B9"/>
    <w:rsid w:val="00184B66"/>
    <w:rsid w:val="0018606C"/>
    <w:rsid w:val="001863DC"/>
    <w:rsid w:val="0019102B"/>
    <w:rsid w:val="00191762"/>
    <w:rsid w:val="00191963"/>
    <w:rsid w:val="001936D1"/>
    <w:rsid w:val="00193811"/>
    <w:rsid w:val="00194147"/>
    <w:rsid w:val="00195F79"/>
    <w:rsid w:val="001964E4"/>
    <w:rsid w:val="001A0473"/>
    <w:rsid w:val="001A1D23"/>
    <w:rsid w:val="001A2974"/>
    <w:rsid w:val="001A2E64"/>
    <w:rsid w:val="001A363E"/>
    <w:rsid w:val="001A710F"/>
    <w:rsid w:val="001B02F3"/>
    <w:rsid w:val="001B151D"/>
    <w:rsid w:val="001B1B79"/>
    <w:rsid w:val="001B2332"/>
    <w:rsid w:val="001B2C12"/>
    <w:rsid w:val="001B2E56"/>
    <w:rsid w:val="001B39D9"/>
    <w:rsid w:val="001B45B8"/>
    <w:rsid w:val="001B4FF0"/>
    <w:rsid w:val="001B6062"/>
    <w:rsid w:val="001B6453"/>
    <w:rsid w:val="001B699A"/>
    <w:rsid w:val="001B6D7B"/>
    <w:rsid w:val="001C035C"/>
    <w:rsid w:val="001C1E5B"/>
    <w:rsid w:val="001C2413"/>
    <w:rsid w:val="001C2B56"/>
    <w:rsid w:val="001C52D0"/>
    <w:rsid w:val="001C56CF"/>
    <w:rsid w:val="001C58E8"/>
    <w:rsid w:val="001C6936"/>
    <w:rsid w:val="001C6BFF"/>
    <w:rsid w:val="001C6F8B"/>
    <w:rsid w:val="001C7600"/>
    <w:rsid w:val="001C7FA0"/>
    <w:rsid w:val="001D02E3"/>
    <w:rsid w:val="001D1A86"/>
    <w:rsid w:val="001D2B23"/>
    <w:rsid w:val="001D4AED"/>
    <w:rsid w:val="001D4D42"/>
    <w:rsid w:val="001D4EC6"/>
    <w:rsid w:val="001D66AD"/>
    <w:rsid w:val="001D7044"/>
    <w:rsid w:val="001D73B8"/>
    <w:rsid w:val="001D762F"/>
    <w:rsid w:val="001D7886"/>
    <w:rsid w:val="001E03C3"/>
    <w:rsid w:val="001E0E49"/>
    <w:rsid w:val="001E13E8"/>
    <w:rsid w:val="001E187C"/>
    <w:rsid w:val="001E2B7A"/>
    <w:rsid w:val="001E519A"/>
    <w:rsid w:val="001E51A4"/>
    <w:rsid w:val="001E5761"/>
    <w:rsid w:val="001E5D92"/>
    <w:rsid w:val="001E64A0"/>
    <w:rsid w:val="001E6600"/>
    <w:rsid w:val="001E6D4B"/>
    <w:rsid w:val="001E71F1"/>
    <w:rsid w:val="001E78A5"/>
    <w:rsid w:val="001F004B"/>
    <w:rsid w:val="001F02E4"/>
    <w:rsid w:val="001F0358"/>
    <w:rsid w:val="001F0976"/>
    <w:rsid w:val="001F219B"/>
    <w:rsid w:val="001F25DC"/>
    <w:rsid w:val="001F4FCD"/>
    <w:rsid w:val="001F57CD"/>
    <w:rsid w:val="001F5B66"/>
    <w:rsid w:val="001F6466"/>
    <w:rsid w:val="001F69C1"/>
    <w:rsid w:val="001F73C7"/>
    <w:rsid w:val="001F7878"/>
    <w:rsid w:val="00200417"/>
    <w:rsid w:val="002015DB"/>
    <w:rsid w:val="00202961"/>
    <w:rsid w:val="0020324B"/>
    <w:rsid w:val="002037FB"/>
    <w:rsid w:val="002047D9"/>
    <w:rsid w:val="00204827"/>
    <w:rsid w:val="00204DBD"/>
    <w:rsid w:val="00207D3C"/>
    <w:rsid w:val="00212285"/>
    <w:rsid w:val="00212DC0"/>
    <w:rsid w:val="00212FCA"/>
    <w:rsid w:val="002138E1"/>
    <w:rsid w:val="00215FCB"/>
    <w:rsid w:val="0022082C"/>
    <w:rsid w:val="002225A6"/>
    <w:rsid w:val="00222C4C"/>
    <w:rsid w:val="00222EB6"/>
    <w:rsid w:val="00224456"/>
    <w:rsid w:val="00226587"/>
    <w:rsid w:val="002265DC"/>
    <w:rsid w:val="00231B3C"/>
    <w:rsid w:val="00232CBF"/>
    <w:rsid w:val="00232EC2"/>
    <w:rsid w:val="002337CE"/>
    <w:rsid w:val="0023516A"/>
    <w:rsid w:val="00235373"/>
    <w:rsid w:val="00235402"/>
    <w:rsid w:val="00235B78"/>
    <w:rsid w:val="00235CB7"/>
    <w:rsid w:val="00237AC9"/>
    <w:rsid w:val="00237CDF"/>
    <w:rsid w:val="00241E52"/>
    <w:rsid w:val="00242142"/>
    <w:rsid w:val="0024309E"/>
    <w:rsid w:val="00243BCD"/>
    <w:rsid w:val="00243BDD"/>
    <w:rsid w:val="00243E99"/>
    <w:rsid w:val="00244B7E"/>
    <w:rsid w:val="002451BC"/>
    <w:rsid w:val="00250C7C"/>
    <w:rsid w:val="002516BB"/>
    <w:rsid w:val="00252F46"/>
    <w:rsid w:val="0025712D"/>
    <w:rsid w:val="002571EC"/>
    <w:rsid w:val="002573FF"/>
    <w:rsid w:val="002603EF"/>
    <w:rsid w:val="00261114"/>
    <w:rsid w:val="0026252C"/>
    <w:rsid w:val="0026593F"/>
    <w:rsid w:val="002659ED"/>
    <w:rsid w:val="002668EE"/>
    <w:rsid w:val="00267607"/>
    <w:rsid w:val="002678B7"/>
    <w:rsid w:val="00267C27"/>
    <w:rsid w:val="00267F17"/>
    <w:rsid w:val="002702F6"/>
    <w:rsid w:val="002707DD"/>
    <w:rsid w:val="00270CA4"/>
    <w:rsid w:val="00270FB2"/>
    <w:rsid w:val="002724E2"/>
    <w:rsid w:val="00272838"/>
    <w:rsid w:val="002735EB"/>
    <w:rsid w:val="002748C7"/>
    <w:rsid w:val="002749CF"/>
    <w:rsid w:val="00274B5D"/>
    <w:rsid w:val="0027516D"/>
    <w:rsid w:val="00275B15"/>
    <w:rsid w:val="00275ED7"/>
    <w:rsid w:val="0027608B"/>
    <w:rsid w:val="0027637D"/>
    <w:rsid w:val="002773BA"/>
    <w:rsid w:val="0028286D"/>
    <w:rsid w:val="00282A09"/>
    <w:rsid w:val="00285FF1"/>
    <w:rsid w:val="00286765"/>
    <w:rsid w:val="002900CA"/>
    <w:rsid w:val="0029119F"/>
    <w:rsid w:val="002917B9"/>
    <w:rsid w:val="00291847"/>
    <w:rsid w:val="002918FB"/>
    <w:rsid w:val="00295242"/>
    <w:rsid w:val="0029547A"/>
    <w:rsid w:val="002959E4"/>
    <w:rsid w:val="002960E4"/>
    <w:rsid w:val="00297C5F"/>
    <w:rsid w:val="002A0B5B"/>
    <w:rsid w:val="002A0F24"/>
    <w:rsid w:val="002A12CD"/>
    <w:rsid w:val="002A1EFA"/>
    <w:rsid w:val="002A236D"/>
    <w:rsid w:val="002A3EFC"/>
    <w:rsid w:val="002A519D"/>
    <w:rsid w:val="002A6949"/>
    <w:rsid w:val="002A714D"/>
    <w:rsid w:val="002A7837"/>
    <w:rsid w:val="002B024D"/>
    <w:rsid w:val="002B0B20"/>
    <w:rsid w:val="002B1071"/>
    <w:rsid w:val="002B10FE"/>
    <w:rsid w:val="002B1E44"/>
    <w:rsid w:val="002B4322"/>
    <w:rsid w:val="002B45D4"/>
    <w:rsid w:val="002B49C6"/>
    <w:rsid w:val="002B4FBC"/>
    <w:rsid w:val="002B6148"/>
    <w:rsid w:val="002B6175"/>
    <w:rsid w:val="002B665D"/>
    <w:rsid w:val="002B6977"/>
    <w:rsid w:val="002B78C5"/>
    <w:rsid w:val="002C0857"/>
    <w:rsid w:val="002C19F8"/>
    <w:rsid w:val="002C1BEE"/>
    <w:rsid w:val="002C1DA2"/>
    <w:rsid w:val="002C2B53"/>
    <w:rsid w:val="002C2E2F"/>
    <w:rsid w:val="002C3069"/>
    <w:rsid w:val="002C472A"/>
    <w:rsid w:val="002C547A"/>
    <w:rsid w:val="002C5734"/>
    <w:rsid w:val="002C5838"/>
    <w:rsid w:val="002C6353"/>
    <w:rsid w:val="002C7176"/>
    <w:rsid w:val="002D0100"/>
    <w:rsid w:val="002D05AD"/>
    <w:rsid w:val="002D11FC"/>
    <w:rsid w:val="002D2012"/>
    <w:rsid w:val="002D2170"/>
    <w:rsid w:val="002D3294"/>
    <w:rsid w:val="002D33E7"/>
    <w:rsid w:val="002D3D68"/>
    <w:rsid w:val="002D439D"/>
    <w:rsid w:val="002D46DE"/>
    <w:rsid w:val="002D541C"/>
    <w:rsid w:val="002D7454"/>
    <w:rsid w:val="002D7739"/>
    <w:rsid w:val="002D7F4C"/>
    <w:rsid w:val="002E082C"/>
    <w:rsid w:val="002E38B9"/>
    <w:rsid w:val="002E4589"/>
    <w:rsid w:val="002E52D6"/>
    <w:rsid w:val="002E654C"/>
    <w:rsid w:val="002E66F3"/>
    <w:rsid w:val="002E7157"/>
    <w:rsid w:val="002E728F"/>
    <w:rsid w:val="002F20C9"/>
    <w:rsid w:val="002F29D2"/>
    <w:rsid w:val="002F2E70"/>
    <w:rsid w:val="002F3C1F"/>
    <w:rsid w:val="002F44FE"/>
    <w:rsid w:val="002F4FE4"/>
    <w:rsid w:val="002F57E6"/>
    <w:rsid w:val="002F7A5F"/>
    <w:rsid w:val="002F7CB9"/>
    <w:rsid w:val="0030330E"/>
    <w:rsid w:val="00303A70"/>
    <w:rsid w:val="003055B9"/>
    <w:rsid w:val="003056DD"/>
    <w:rsid w:val="00305B62"/>
    <w:rsid w:val="00306030"/>
    <w:rsid w:val="0030628D"/>
    <w:rsid w:val="0031045C"/>
    <w:rsid w:val="003104BD"/>
    <w:rsid w:val="003110FC"/>
    <w:rsid w:val="00311A08"/>
    <w:rsid w:val="00313B25"/>
    <w:rsid w:val="0031558C"/>
    <w:rsid w:val="00315E23"/>
    <w:rsid w:val="00316225"/>
    <w:rsid w:val="00316AAC"/>
    <w:rsid w:val="00316B78"/>
    <w:rsid w:val="003179FC"/>
    <w:rsid w:val="00317F34"/>
    <w:rsid w:val="00320BBD"/>
    <w:rsid w:val="003221B4"/>
    <w:rsid w:val="0032310F"/>
    <w:rsid w:val="00323181"/>
    <w:rsid w:val="00323815"/>
    <w:rsid w:val="00323CBD"/>
    <w:rsid w:val="00324EAC"/>
    <w:rsid w:val="00326BA9"/>
    <w:rsid w:val="00327EA9"/>
    <w:rsid w:val="003301B8"/>
    <w:rsid w:val="003307E3"/>
    <w:rsid w:val="00331338"/>
    <w:rsid w:val="0033155D"/>
    <w:rsid w:val="00332365"/>
    <w:rsid w:val="003335CC"/>
    <w:rsid w:val="003339DF"/>
    <w:rsid w:val="00333DFD"/>
    <w:rsid w:val="003341A0"/>
    <w:rsid w:val="00334AE4"/>
    <w:rsid w:val="00335CA1"/>
    <w:rsid w:val="00335EA5"/>
    <w:rsid w:val="00337635"/>
    <w:rsid w:val="00340E1B"/>
    <w:rsid w:val="00340F07"/>
    <w:rsid w:val="003410C6"/>
    <w:rsid w:val="00341382"/>
    <w:rsid w:val="00342FB0"/>
    <w:rsid w:val="00343A70"/>
    <w:rsid w:val="00343FEA"/>
    <w:rsid w:val="0034460B"/>
    <w:rsid w:val="003450A7"/>
    <w:rsid w:val="003458D0"/>
    <w:rsid w:val="00347C33"/>
    <w:rsid w:val="00350A11"/>
    <w:rsid w:val="00351342"/>
    <w:rsid w:val="003516A5"/>
    <w:rsid w:val="003549AB"/>
    <w:rsid w:val="003556FF"/>
    <w:rsid w:val="0035659A"/>
    <w:rsid w:val="00357DED"/>
    <w:rsid w:val="00357FD5"/>
    <w:rsid w:val="00360328"/>
    <w:rsid w:val="003604F8"/>
    <w:rsid w:val="003608E8"/>
    <w:rsid w:val="0036099B"/>
    <w:rsid w:val="0036145D"/>
    <w:rsid w:val="003614FA"/>
    <w:rsid w:val="0036256A"/>
    <w:rsid w:val="0036276B"/>
    <w:rsid w:val="00362E97"/>
    <w:rsid w:val="00362F46"/>
    <w:rsid w:val="00363939"/>
    <w:rsid w:val="003639EC"/>
    <w:rsid w:val="00363F66"/>
    <w:rsid w:val="00364C72"/>
    <w:rsid w:val="003671C9"/>
    <w:rsid w:val="003705C9"/>
    <w:rsid w:val="00371702"/>
    <w:rsid w:val="003717F8"/>
    <w:rsid w:val="00372DED"/>
    <w:rsid w:val="00374258"/>
    <w:rsid w:val="003750AE"/>
    <w:rsid w:val="00377A52"/>
    <w:rsid w:val="00377E0D"/>
    <w:rsid w:val="003814CE"/>
    <w:rsid w:val="003816DA"/>
    <w:rsid w:val="003823D3"/>
    <w:rsid w:val="00382A5A"/>
    <w:rsid w:val="00382B93"/>
    <w:rsid w:val="00383385"/>
    <w:rsid w:val="00383D02"/>
    <w:rsid w:val="00384129"/>
    <w:rsid w:val="003849D8"/>
    <w:rsid w:val="00384C17"/>
    <w:rsid w:val="00384F73"/>
    <w:rsid w:val="00385F76"/>
    <w:rsid w:val="00387725"/>
    <w:rsid w:val="00387A7D"/>
    <w:rsid w:val="00390525"/>
    <w:rsid w:val="003915A3"/>
    <w:rsid w:val="00391C65"/>
    <w:rsid w:val="00392B68"/>
    <w:rsid w:val="00394079"/>
    <w:rsid w:val="0039529E"/>
    <w:rsid w:val="00395E47"/>
    <w:rsid w:val="00396173"/>
    <w:rsid w:val="00396D63"/>
    <w:rsid w:val="0039707C"/>
    <w:rsid w:val="003A00CC"/>
    <w:rsid w:val="003A193D"/>
    <w:rsid w:val="003A199D"/>
    <w:rsid w:val="003A1F9D"/>
    <w:rsid w:val="003A206F"/>
    <w:rsid w:val="003A23B2"/>
    <w:rsid w:val="003A24D6"/>
    <w:rsid w:val="003A2584"/>
    <w:rsid w:val="003A2ECA"/>
    <w:rsid w:val="003A2EE9"/>
    <w:rsid w:val="003A2FFB"/>
    <w:rsid w:val="003A471F"/>
    <w:rsid w:val="003A56BB"/>
    <w:rsid w:val="003A5922"/>
    <w:rsid w:val="003A5B59"/>
    <w:rsid w:val="003A5DFF"/>
    <w:rsid w:val="003A64AC"/>
    <w:rsid w:val="003A7781"/>
    <w:rsid w:val="003A78C4"/>
    <w:rsid w:val="003A7BB6"/>
    <w:rsid w:val="003B2ED5"/>
    <w:rsid w:val="003B3AFB"/>
    <w:rsid w:val="003B3BDA"/>
    <w:rsid w:val="003B4278"/>
    <w:rsid w:val="003B4BE5"/>
    <w:rsid w:val="003B5EC2"/>
    <w:rsid w:val="003B6014"/>
    <w:rsid w:val="003B64FF"/>
    <w:rsid w:val="003B691F"/>
    <w:rsid w:val="003B7286"/>
    <w:rsid w:val="003B7449"/>
    <w:rsid w:val="003C0545"/>
    <w:rsid w:val="003C0904"/>
    <w:rsid w:val="003C09B8"/>
    <w:rsid w:val="003C0A00"/>
    <w:rsid w:val="003C0FF6"/>
    <w:rsid w:val="003C11C2"/>
    <w:rsid w:val="003C124F"/>
    <w:rsid w:val="003C127C"/>
    <w:rsid w:val="003C1B0D"/>
    <w:rsid w:val="003C2629"/>
    <w:rsid w:val="003C2A7E"/>
    <w:rsid w:val="003C3F47"/>
    <w:rsid w:val="003C40DE"/>
    <w:rsid w:val="003C4133"/>
    <w:rsid w:val="003C5CEE"/>
    <w:rsid w:val="003C604D"/>
    <w:rsid w:val="003C6B68"/>
    <w:rsid w:val="003D243E"/>
    <w:rsid w:val="003D26A1"/>
    <w:rsid w:val="003D362D"/>
    <w:rsid w:val="003D3FA1"/>
    <w:rsid w:val="003D4F55"/>
    <w:rsid w:val="003D526D"/>
    <w:rsid w:val="003D6D95"/>
    <w:rsid w:val="003D705E"/>
    <w:rsid w:val="003E075F"/>
    <w:rsid w:val="003E2A0E"/>
    <w:rsid w:val="003E2CF5"/>
    <w:rsid w:val="003E3F08"/>
    <w:rsid w:val="003E4161"/>
    <w:rsid w:val="003E4411"/>
    <w:rsid w:val="003E4535"/>
    <w:rsid w:val="003E5577"/>
    <w:rsid w:val="003E7404"/>
    <w:rsid w:val="003F048E"/>
    <w:rsid w:val="003F0E86"/>
    <w:rsid w:val="003F411F"/>
    <w:rsid w:val="003F4388"/>
    <w:rsid w:val="003F4E51"/>
    <w:rsid w:val="003F6074"/>
    <w:rsid w:val="00400435"/>
    <w:rsid w:val="00401C7E"/>
    <w:rsid w:val="00402D88"/>
    <w:rsid w:val="00402E58"/>
    <w:rsid w:val="004039C5"/>
    <w:rsid w:val="00403AF7"/>
    <w:rsid w:val="004041C7"/>
    <w:rsid w:val="00404E0E"/>
    <w:rsid w:val="00407318"/>
    <w:rsid w:val="00411313"/>
    <w:rsid w:val="00411C28"/>
    <w:rsid w:val="00411E34"/>
    <w:rsid w:val="00411F20"/>
    <w:rsid w:val="00412EE5"/>
    <w:rsid w:val="004132C1"/>
    <w:rsid w:val="00413369"/>
    <w:rsid w:val="00413B9E"/>
    <w:rsid w:val="00413CAB"/>
    <w:rsid w:val="0041422A"/>
    <w:rsid w:val="004160EF"/>
    <w:rsid w:val="00417541"/>
    <w:rsid w:val="00420F95"/>
    <w:rsid w:val="004216AF"/>
    <w:rsid w:val="004218DF"/>
    <w:rsid w:val="0042282C"/>
    <w:rsid w:val="00422A49"/>
    <w:rsid w:val="00422AEF"/>
    <w:rsid w:val="0042375B"/>
    <w:rsid w:val="004240E7"/>
    <w:rsid w:val="00425038"/>
    <w:rsid w:val="00426A78"/>
    <w:rsid w:val="00427625"/>
    <w:rsid w:val="00430898"/>
    <w:rsid w:val="00430B88"/>
    <w:rsid w:val="00431028"/>
    <w:rsid w:val="00431A98"/>
    <w:rsid w:val="00432D6A"/>
    <w:rsid w:val="0043398C"/>
    <w:rsid w:val="00433B45"/>
    <w:rsid w:val="00434B94"/>
    <w:rsid w:val="00435884"/>
    <w:rsid w:val="00436346"/>
    <w:rsid w:val="00436663"/>
    <w:rsid w:val="00437584"/>
    <w:rsid w:val="00437586"/>
    <w:rsid w:val="00437707"/>
    <w:rsid w:val="00440A5C"/>
    <w:rsid w:val="00440D08"/>
    <w:rsid w:val="00440F47"/>
    <w:rsid w:val="00441390"/>
    <w:rsid w:val="00441E45"/>
    <w:rsid w:val="00441E46"/>
    <w:rsid w:val="00441F32"/>
    <w:rsid w:val="00442089"/>
    <w:rsid w:val="00443262"/>
    <w:rsid w:val="00444653"/>
    <w:rsid w:val="004469C7"/>
    <w:rsid w:val="00447142"/>
    <w:rsid w:val="0044775E"/>
    <w:rsid w:val="004508BF"/>
    <w:rsid w:val="00450DA0"/>
    <w:rsid w:val="00451E75"/>
    <w:rsid w:val="00454257"/>
    <w:rsid w:val="00454C45"/>
    <w:rsid w:val="004557B5"/>
    <w:rsid w:val="00455E23"/>
    <w:rsid w:val="0045616E"/>
    <w:rsid w:val="0045625F"/>
    <w:rsid w:val="00460694"/>
    <w:rsid w:val="00461A0B"/>
    <w:rsid w:val="0046208A"/>
    <w:rsid w:val="00462151"/>
    <w:rsid w:val="00462265"/>
    <w:rsid w:val="004623EC"/>
    <w:rsid w:val="00462533"/>
    <w:rsid w:val="00463B41"/>
    <w:rsid w:val="00465F7E"/>
    <w:rsid w:val="00465FBE"/>
    <w:rsid w:val="00465FF2"/>
    <w:rsid w:val="00466CEF"/>
    <w:rsid w:val="00467BD0"/>
    <w:rsid w:val="00470CC0"/>
    <w:rsid w:val="004717FE"/>
    <w:rsid w:val="004739B9"/>
    <w:rsid w:val="00473B50"/>
    <w:rsid w:val="004746AE"/>
    <w:rsid w:val="00475EAA"/>
    <w:rsid w:val="00476C90"/>
    <w:rsid w:val="00477186"/>
    <w:rsid w:val="00477473"/>
    <w:rsid w:val="00480590"/>
    <w:rsid w:val="004807CC"/>
    <w:rsid w:val="00481431"/>
    <w:rsid w:val="0048267D"/>
    <w:rsid w:val="00483464"/>
    <w:rsid w:val="0048519E"/>
    <w:rsid w:val="00486AE2"/>
    <w:rsid w:val="0048790D"/>
    <w:rsid w:val="00487B65"/>
    <w:rsid w:val="00490083"/>
    <w:rsid w:val="004900F6"/>
    <w:rsid w:val="00490904"/>
    <w:rsid w:val="00491375"/>
    <w:rsid w:val="0049155C"/>
    <w:rsid w:val="00491EEC"/>
    <w:rsid w:val="00492B2E"/>
    <w:rsid w:val="00492BE7"/>
    <w:rsid w:val="00492FA7"/>
    <w:rsid w:val="004944F7"/>
    <w:rsid w:val="00495D2E"/>
    <w:rsid w:val="00495E7D"/>
    <w:rsid w:val="004961A7"/>
    <w:rsid w:val="004963D1"/>
    <w:rsid w:val="004967A4"/>
    <w:rsid w:val="00497592"/>
    <w:rsid w:val="004A16AC"/>
    <w:rsid w:val="004A2281"/>
    <w:rsid w:val="004A2406"/>
    <w:rsid w:val="004A2CFF"/>
    <w:rsid w:val="004A30B7"/>
    <w:rsid w:val="004A30E0"/>
    <w:rsid w:val="004A3F7C"/>
    <w:rsid w:val="004A40F7"/>
    <w:rsid w:val="004A4115"/>
    <w:rsid w:val="004A42A4"/>
    <w:rsid w:val="004A5A05"/>
    <w:rsid w:val="004B0756"/>
    <w:rsid w:val="004B125F"/>
    <w:rsid w:val="004B3937"/>
    <w:rsid w:val="004B43E7"/>
    <w:rsid w:val="004B47AA"/>
    <w:rsid w:val="004B54B3"/>
    <w:rsid w:val="004B5C45"/>
    <w:rsid w:val="004B69B5"/>
    <w:rsid w:val="004B7A3B"/>
    <w:rsid w:val="004C0812"/>
    <w:rsid w:val="004C100B"/>
    <w:rsid w:val="004C1FDE"/>
    <w:rsid w:val="004C209B"/>
    <w:rsid w:val="004C24CB"/>
    <w:rsid w:val="004C2781"/>
    <w:rsid w:val="004C32AD"/>
    <w:rsid w:val="004C3B5D"/>
    <w:rsid w:val="004C4433"/>
    <w:rsid w:val="004C4B8A"/>
    <w:rsid w:val="004C562F"/>
    <w:rsid w:val="004C653D"/>
    <w:rsid w:val="004C6868"/>
    <w:rsid w:val="004C698C"/>
    <w:rsid w:val="004C7B5E"/>
    <w:rsid w:val="004D0236"/>
    <w:rsid w:val="004D033B"/>
    <w:rsid w:val="004D0F3D"/>
    <w:rsid w:val="004D11A7"/>
    <w:rsid w:val="004D1FC1"/>
    <w:rsid w:val="004D205B"/>
    <w:rsid w:val="004D3C9D"/>
    <w:rsid w:val="004D3D58"/>
    <w:rsid w:val="004D56AF"/>
    <w:rsid w:val="004D58E7"/>
    <w:rsid w:val="004D5A26"/>
    <w:rsid w:val="004D5BC2"/>
    <w:rsid w:val="004D5CDC"/>
    <w:rsid w:val="004D65FE"/>
    <w:rsid w:val="004E0260"/>
    <w:rsid w:val="004E0BBF"/>
    <w:rsid w:val="004E1251"/>
    <w:rsid w:val="004E131E"/>
    <w:rsid w:val="004E2665"/>
    <w:rsid w:val="004E35CB"/>
    <w:rsid w:val="004E4095"/>
    <w:rsid w:val="004E46F3"/>
    <w:rsid w:val="004E4D40"/>
    <w:rsid w:val="004E51F7"/>
    <w:rsid w:val="004E6F32"/>
    <w:rsid w:val="004E7093"/>
    <w:rsid w:val="004F055E"/>
    <w:rsid w:val="004F05C7"/>
    <w:rsid w:val="004F142C"/>
    <w:rsid w:val="004F170D"/>
    <w:rsid w:val="004F19F0"/>
    <w:rsid w:val="004F2742"/>
    <w:rsid w:val="004F3094"/>
    <w:rsid w:val="004F44B0"/>
    <w:rsid w:val="004F5C57"/>
    <w:rsid w:val="004F61D5"/>
    <w:rsid w:val="004F654B"/>
    <w:rsid w:val="004F6BFD"/>
    <w:rsid w:val="004F727E"/>
    <w:rsid w:val="004F7887"/>
    <w:rsid w:val="004F7994"/>
    <w:rsid w:val="005001CE"/>
    <w:rsid w:val="00501A10"/>
    <w:rsid w:val="00501F5D"/>
    <w:rsid w:val="0050280B"/>
    <w:rsid w:val="0050292C"/>
    <w:rsid w:val="0050297F"/>
    <w:rsid w:val="0050321E"/>
    <w:rsid w:val="0050356A"/>
    <w:rsid w:val="00503E13"/>
    <w:rsid w:val="00504B98"/>
    <w:rsid w:val="0050670E"/>
    <w:rsid w:val="005078D2"/>
    <w:rsid w:val="00507D53"/>
    <w:rsid w:val="00511625"/>
    <w:rsid w:val="00511F06"/>
    <w:rsid w:val="0051221A"/>
    <w:rsid w:val="00513C13"/>
    <w:rsid w:val="0051416F"/>
    <w:rsid w:val="005148B7"/>
    <w:rsid w:val="0051577B"/>
    <w:rsid w:val="00516AEE"/>
    <w:rsid w:val="005179C2"/>
    <w:rsid w:val="005200B7"/>
    <w:rsid w:val="00521C92"/>
    <w:rsid w:val="0052225D"/>
    <w:rsid w:val="0052271D"/>
    <w:rsid w:val="005227AC"/>
    <w:rsid w:val="005227F0"/>
    <w:rsid w:val="00522CBC"/>
    <w:rsid w:val="005233D4"/>
    <w:rsid w:val="00524FA9"/>
    <w:rsid w:val="005254B6"/>
    <w:rsid w:val="00530009"/>
    <w:rsid w:val="00530938"/>
    <w:rsid w:val="0053246C"/>
    <w:rsid w:val="00533612"/>
    <w:rsid w:val="005336C8"/>
    <w:rsid w:val="00533DE2"/>
    <w:rsid w:val="00534AE1"/>
    <w:rsid w:val="005350BB"/>
    <w:rsid w:val="00535563"/>
    <w:rsid w:val="00536C21"/>
    <w:rsid w:val="00536E96"/>
    <w:rsid w:val="00537A7F"/>
    <w:rsid w:val="00537F85"/>
    <w:rsid w:val="00540BAB"/>
    <w:rsid w:val="00540DCD"/>
    <w:rsid w:val="00541EAF"/>
    <w:rsid w:val="00541EF5"/>
    <w:rsid w:val="005425A4"/>
    <w:rsid w:val="00543473"/>
    <w:rsid w:val="005440BB"/>
    <w:rsid w:val="005441FE"/>
    <w:rsid w:val="005446E9"/>
    <w:rsid w:val="005449E2"/>
    <w:rsid w:val="00544DB8"/>
    <w:rsid w:val="00544F1F"/>
    <w:rsid w:val="005456E5"/>
    <w:rsid w:val="00545966"/>
    <w:rsid w:val="0054599D"/>
    <w:rsid w:val="005464F6"/>
    <w:rsid w:val="005466B8"/>
    <w:rsid w:val="005466F5"/>
    <w:rsid w:val="005467BE"/>
    <w:rsid w:val="00546BC6"/>
    <w:rsid w:val="00547A09"/>
    <w:rsid w:val="00547EF1"/>
    <w:rsid w:val="005504CA"/>
    <w:rsid w:val="005506D0"/>
    <w:rsid w:val="00550FA8"/>
    <w:rsid w:val="005510DF"/>
    <w:rsid w:val="0055123D"/>
    <w:rsid w:val="005514B1"/>
    <w:rsid w:val="00553104"/>
    <w:rsid w:val="0055320C"/>
    <w:rsid w:val="005536E7"/>
    <w:rsid w:val="00554730"/>
    <w:rsid w:val="005554A5"/>
    <w:rsid w:val="00555B80"/>
    <w:rsid w:val="00556795"/>
    <w:rsid w:val="00560B3E"/>
    <w:rsid w:val="00562754"/>
    <w:rsid w:val="00562CEE"/>
    <w:rsid w:val="005636E2"/>
    <w:rsid w:val="0056427F"/>
    <w:rsid w:val="00565641"/>
    <w:rsid w:val="00565D12"/>
    <w:rsid w:val="00565ED8"/>
    <w:rsid w:val="00566128"/>
    <w:rsid w:val="00567ACE"/>
    <w:rsid w:val="00567B92"/>
    <w:rsid w:val="00571DF6"/>
    <w:rsid w:val="00572E50"/>
    <w:rsid w:val="00573483"/>
    <w:rsid w:val="00574165"/>
    <w:rsid w:val="005751F6"/>
    <w:rsid w:val="005767CE"/>
    <w:rsid w:val="00576C24"/>
    <w:rsid w:val="00580DFC"/>
    <w:rsid w:val="0058134A"/>
    <w:rsid w:val="00581B91"/>
    <w:rsid w:val="00582168"/>
    <w:rsid w:val="005824CB"/>
    <w:rsid w:val="00582971"/>
    <w:rsid w:val="00583BDB"/>
    <w:rsid w:val="0058534C"/>
    <w:rsid w:val="00585784"/>
    <w:rsid w:val="005901CC"/>
    <w:rsid w:val="00593435"/>
    <w:rsid w:val="00593EDB"/>
    <w:rsid w:val="00594960"/>
    <w:rsid w:val="00594AED"/>
    <w:rsid w:val="00594B30"/>
    <w:rsid w:val="005957A9"/>
    <w:rsid w:val="005962D2"/>
    <w:rsid w:val="005972C1"/>
    <w:rsid w:val="00597E76"/>
    <w:rsid w:val="005A02B8"/>
    <w:rsid w:val="005A0331"/>
    <w:rsid w:val="005A0546"/>
    <w:rsid w:val="005A0860"/>
    <w:rsid w:val="005A1703"/>
    <w:rsid w:val="005A17A2"/>
    <w:rsid w:val="005A19C9"/>
    <w:rsid w:val="005A1D95"/>
    <w:rsid w:val="005A2145"/>
    <w:rsid w:val="005A24D0"/>
    <w:rsid w:val="005A32A4"/>
    <w:rsid w:val="005A3D40"/>
    <w:rsid w:val="005A4966"/>
    <w:rsid w:val="005A4BD5"/>
    <w:rsid w:val="005A54D8"/>
    <w:rsid w:val="005A598A"/>
    <w:rsid w:val="005A5FC4"/>
    <w:rsid w:val="005A6155"/>
    <w:rsid w:val="005A6534"/>
    <w:rsid w:val="005A70A5"/>
    <w:rsid w:val="005A7286"/>
    <w:rsid w:val="005A7306"/>
    <w:rsid w:val="005B1BFE"/>
    <w:rsid w:val="005B235F"/>
    <w:rsid w:val="005B376C"/>
    <w:rsid w:val="005B3C94"/>
    <w:rsid w:val="005B46DB"/>
    <w:rsid w:val="005B489D"/>
    <w:rsid w:val="005B54A2"/>
    <w:rsid w:val="005B64E1"/>
    <w:rsid w:val="005B70AE"/>
    <w:rsid w:val="005C02B8"/>
    <w:rsid w:val="005C05D0"/>
    <w:rsid w:val="005C0DC1"/>
    <w:rsid w:val="005C12A2"/>
    <w:rsid w:val="005C1876"/>
    <w:rsid w:val="005C1B93"/>
    <w:rsid w:val="005C29FA"/>
    <w:rsid w:val="005C4AEB"/>
    <w:rsid w:val="005C5519"/>
    <w:rsid w:val="005C6C9A"/>
    <w:rsid w:val="005C74DB"/>
    <w:rsid w:val="005D01F0"/>
    <w:rsid w:val="005D0777"/>
    <w:rsid w:val="005D0AC8"/>
    <w:rsid w:val="005D1609"/>
    <w:rsid w:val="005D1B79"/>
    <w:rsid w:val="005D1C5E"/>
    <w:rsid w:val="005D297A"/>
    <w:rsid w:val="005D406A"/>
    <w:rsid w:val="005D49C2"/>
    <w:rsid w:val="005D51C5"/>
    <w:rsid w:val="005D51D4"/>
    <w:rsid w:val="005D5448"/>
    <w:rsid w:val="005D557B"/>
    <w:rsid w:val="005D6564"/>
    <w:rsid w:val="005D6D30"/>
    <w:rsid w:val="005D6D87"/>
    <w:rsid w:val="005D75EB"/>
    <w:rsid w:val="005E10EE"/>
    <w:rsid w:val="005E114C"/>
    <w:rsid w:val="005E1F06"/>
    <w:rsid w:val="005E22AE"/>
    <w:rsid w:val="005E3469"/>
    <w:rsid w:val="005E42F7"/>
    <w:rsid w:val="005E4D81"/>
    <w:rsid w:val="005E7970"/>
    <w:rsid w:val="005E7D11"/>
    <w:rsid w:val="005E7D29"/>
    <w:rsid w:val="005F0FDB"/>
    <w:rsid w:val="005F4128"/>
    <w:rsid w:val="005F43DE"/>
    <w:rsid w:val="005F4D6C"/>
    <w:rsid w:val="005F5A5E"/>
    <w:rsid w:val="005F6654"/>
    <w:rsid w:val="00601EE1"/>
    <w:rsid w:val="00604FAE"/>
    <w:rsid w:val="00605343"/>
    <w:rsid w:val="00606B68"/>
    <w:rsid w:val="00610471"/>
    <w:rsid w:val="006106C9"/>
    <w:rsid w:val="006118A5"/>
    <w:rsid w:val="00611C63"/>
    <w:rsid w:val="00612657"/>
    <w:rsid w:val="006128BB"/>
    <w:rsid w:val="00612F9B"/>
    <w:rsid w:val="006132BD"/>
    <w:rsid w:val="00614FF1"/>
    <w:rsid w:val="00615573"/>
    <w:rsid w:val="006162DB"/>
    <w:rsid w:val="00616A7B"/>
    <w:rsid w:val="0061757E"/>
    <w:rsid w:val="00617648"/>
    <w:rsid w:val="00617EFF"/>
    <w:rsid w:val="00623E13"/>
    <w:rsid w:val="00623EE8"/>
    <w:rsid w:val="00624773"/>
    <w:rsid w:val="00624784"/>
    <w:rsid w:val="00625475"/>
    <w:rsid w:val="00626C30"/>
    <w:rsid w:val="00627AE2"/>
    <w:rsid w:val="006308C2"/>
    <w:rsid w:val="00630E4B"/>
    <w:rsid w:val="00631284"/>
    <w:rsid w:val="006316E9"/>
    <w:rsid w:val="00633918"/>
    <w:rsid w:val="006370B7"/>
    <w:rsid w:val="00637A8B"/>
    <w:rsid w:val="0064003C"/>
    <w:rsid w:val="00641064"/>
    <w:rsid w:val="00641391"/>
    <w:rsid w:val="00642705"/>
    <w:rsid w:val="00642E4C"/>
    <w:rsid w:val="00642F71"/>
    <w:rsid w:val="00643150"/>
    <w:rsid w:val="00643D61"/>
    <w:rsid w:val="0064468A"/>
    <w:rsid w:val="0064497D"/>
    <w:rsid w:val="00644EE4"/>
    <w:rsid w:val="0064627F"/>
    <w:rsid w:val="00646565"/>
    <w:rsid w:val="00646B48"/>
    <w:rsid w:val="00647178"/>
    <w:rsid w:val="0064737B"/>
    <w:rsid w:val="00647CED"/>
    <w:rsid w:val="0065066E"/>
    <w:rsid w:val="0065077C"/>
    <w:rsid w:val="00651B65"/>
    <w:rsid w:val="0065282D"/>
    <w:rsid w:val="00652C8A"/>
    <w:rsid w:val="00652DB1"/>
    <w:rsid w:val="00654312"/>
    <w:rsid w:val="00654A47"/>
    <w:rsid w:val="006566FB"/>
    <w:rsid w:val="00657893"/>
    <w:rsid w:val="006608BB"/>
    <w:rsid w:val="00663974"/>
    <w:rsid w:val="0066461E"/>
    <w:rsid w:val="00664AE3"/>
    <w:rsid w:val="00667840"/>
    <w:rsid w:val="00667B83"/>
    <w:rsid w:val="00670225"/>
    <w:rsid w:val="00673947"/>
    <w:rsid w:val="00676CE4"/>
    <w:rsid w:val="00676CE9"/>
    <w:rsid w:val="006771DF"/>
    <w:rsid w:val="00680C63"/>
    <w:rsid w:val="006819CB"/>
    <w:rsid w:val="0068273B"/>
    <w:rsid w:val="006831B2"/>
    <w:rsid w:val="00683668"/>
    <w:rsid w:val="006838BC"/>
    <w:rsid w:val="00683E40"/>
    <w:rsid w:val="00684380"/>
    <w:rsid w:val="00684458"/>
    <w:rsid w:val="006844F1"/>
    <w:rsid w:val="00684590"/>
    <w:rsid w:val="0068504F"/>
    <w:rsid w:val="00686071"/>
    <w:rsid w:val="00686D94"/>
    <w:rsid w:val="00687087"/>
    <w:rsid w:val="006873BE"/>
    <w:rsid w:val="00690BEC"/>
    <w:rsid w:val="006914B5"/>
    <w:rsid w:val="00691F87"/>
    <w:rsid w:val="00693C5D"/>
    <w:rsid w:val="00695DC9"/>
    <w:rsid w:val="006963B4"/>
    <w:rsid w:val="00696752"/>
    <w:rsid w:val="00696E6D"/>
    <w:rsid w:val="00697630"/>
    <w:rsid w:val="00697F79"/>
    <w:rsid w:val="006A005B"/>
    <w:rsid w:val="006A6C05"/>
    <w:rsid w:val="006B00EE"/>
    <w:rsid w:val="006B0A4D"/>
    <w:rsid w:val="006B0AE5"/>
    <w:rsid w:val="006B0F03"/>
    <w:rsid w:val="006B12BE"/>
    <w:rsid w:val="006B2518"/>
    <w:rsid w:val="006B2868"/>
    <w:rsid w:val="006B288A"/>
    <w:rsid w:val="006B4C70"/>
    <w:rsid w:val="006B4FAE"/>
    <w:rsid w:val="006B6225"/>
    <w:rsid w:val="006B6C5B"/>
    <w:rsid w:val="006B7228"/>
    <w:rsid w:val="006B73C4"/>
    <w:rsid w:val="006C2AC5"/>
    <w:rsid w:val="006C37E0"/>
    <w:rsid w:val="006C4F1C"/>
    <w:rsid w:val="006C520A"/>
    <w:rsid w:val="006C54E0"/>
    <w:rsid w:val="006C5A11"/>
    <w:rsid w:val="006C63EA"/>
    <w:rsid w:val="006C7DB6"/>
    <w:rsid w:val="006D016F"/>
    <w:rsid w:val="006D0B55"/>
    <w:rsid w:val="006D1675"/>
    <w:rsid w:val="006D18D3"/>
    <w:rsid w:val="006D28A9"/>
    <w:rsid w:val="006D3229"/>
    <w:rsid w:val="006D4585"/>
    <w:rsid w:val="006D47EB"/>
    <w:rsid w:val="006D4E23"/>
    <w:rsid w:val="006D57D1"/>
    <w:rsid w:val="006E03F8"/>
    <w:rsid w:val="006E055F"/>
    <w:rsid w:val="006E075A"/>
    <w:rsid w:val="006E07A3"/>
    <w:rsid w:val="006E1386"/>
    <w:rsid w:val="006E195E"/>
    <w:rsid w:val="006E27DE"/>
    <w:rsid w:val="006E2A54"/>
    <w:rsid w:val="006E309D"/>
    <w:rsid w:val="006E3147"/>
    <w:rsid w:val="006E347F"/>
    <w:rsid w:val="006E37B7"/>
    <w:rsid w:val="006E4839"/>
    <w:rsid w:val="006E506C"/>
    <w:rsid w:val="006E543B"/>
    <w:rsid w:val="006E597B"/>
    <w:rsid w:val="006E6BB0"/>
    <w:rsid w:val="006E70D4"/>
    <w:rsid w:val="006E7DE2"/>
    <w:rsid w:val="006F0CE5"/>
    <w:rsid w:val="006F14E1"/>
    <w:rsid w:val="006F1A21"/>
    <w:rsid w:val="006F1E5F"/>
    <w:rsid w:val="006F3E64"/>
    <w:rsid w:val="006F5029"/>
    <w:rsid w:val="006F55F7"/>
    <w:rsid w:val="006F5CD1"/>
    <w:rsid w:val="00700ABF"/>
    <w:rsid w:val="00703934"/>
    <w:rsid w:val="0070487F"/>
    <w:rsid w:val="00705156"/>
    <w:rsid w:val="00705811"/>
    <w:rsid w:val="0070589F"/>
    <w:rsid w:val="00705D12"/>
    <w:rsid w:val="00707822"/>
    <w:rsid w:val="00710A04"/>
    <w:rsid w:val="0071120D"/>
    <w:rsid w:val="007124C0"/>
    <w:rsid w:val="007138FE"/>
    <w:rsid w:val="00714A35"/>
    <w:rsid w:val="007152A7"/>
    <w:rsid w:val="007154E5"/>
    <w:rsid w:val="00715A3A"/>
    <w:rsid w:val="00716355"/>
    <w:rsid w:val="00716757"/>
    <w:rsid w:val="00717477"/>
    <w:rsid w:val="007174D8"/>
    <w:rsid w:val="0072137E"/>
    <w:rsid w:val="007221B1"/>
    <w:rsid w:val="00722743"/>
    <w:rsid w:val="0072281E"/>
    <w:rsid w:val="0072306F"/>
    <w:rsid w:val="00723C72"/>
    <w:rsid w:val="00725192"/>
    <w:rsid w:val="007252B1"/>
    <w:rsid w:val="00725C7D"/>
    <w:rsid w:val="00726A4B"/>
    <w:rsid w:val="007300EE"/>
    <w:rsid w:val="007306E8"/>
    <w:rsid w:val="00731586"/>
    <w:rsid w:val="00731BD6"/>
    <w:rsid w:val="00732D24"/>
    <w:rsid w:val="007330A1"/>
    <w:rsid w:val="0073331E"/>
    <w:rsid w:val="0073421C"/>
    <w:rsid w:val="00734D7E"/>
    <w:rsid w:val="007360D9"/>
    <w:rsid w:val="007362E2"/>
    <w:rsid w:val="007368AB"/>
    <w:rsid w:val="00736D3F"/>
    <w:rsid w:val="00736FED"/>
    <w:rsid w:val="007372BA"/>
    <w:rsid w:val="007375E4"/>
    <w:rsid w:val="00737838"/>
    <w:rsid w:val="00737FA2"/>
    <w:rsid w:val="0074004D"/>
    <w:rsid w:val="00740123"/>
    <w:rsid w:val="0074041C"/>
    <w:rsid w:val="00740C5D"/>
    <w:rsid w:val="0074375F"/>
    <w:rsid w:val="007445DF"/>
    <w:rsid w:val="0074482F"/>
    <w:rsid w:val="00746F45"/>
    <w:rsid w:val="007472AE"/>
    <w:rsid w:val="00747445"/>
    <w:rsid w:val="00747E35"/>
    <w:rsid w:val="00747E8F"/>
    <w:rsid w:val="00750F51"/>
    <w:rsid w:val="00751C53"/>
    <w:rsid w:val="007527ED"/>
    <w:rsid w:val="00753879"/>
    <w:rsid w:val="007545EC"/>
    <w:rsid w:val="00756120"/>
    <w:rsid w:val="00756452"/>
    <w:rsid w:val="007568F5"/>
    <w:rsid w:val="007577D9"/>
    <w:rsid w:val="00761EF1"/>
    <w:rsid w:val="00762A70"/>
    <w:rsid w:val="00762E52"/>
    <w:rsid w:val="00763064"/>
    <w:rsid w:val="00763484"/>
    <w:rsid w:val="00764467"/>
    <w:rsid w:val="00764B47"/>
    <w:rsid w:val="00764F97"/>
    <w:rsid w:val="007659F8"/>
    <w:rsid w:val="007669A2"/>
    <w:rsid w:val="007716F7"/>
    <w:rsid w:val="0077269D"/>
    <w:rsid w:val="00772928"/>
    <w:rsid w:val="00773972"/>
    <w:rsid w:val="00773B8A"/>
    <w:rsid w:val="00773ECA"/>
    <w:rsid w:val="00774281"/>
    <w:rsid w:val="00774464"/>
    <w:rsid w:val="00774F06"/>
    <w:rsid w:val="0077596A"/>
    <w:rsid w:val="00775F1D"/>
    <w:rsid w:val="007763A0"/>
    <w:rsid w:val="007768EC"/>
    <w:rsid w:val="0078008A"/>
    <w:rsid w:val="007801FB"/>
    <w:rsid w:val="00780BD9"/>
    <w:rsid w:val="007824B9"/>
    <w:rsid w:val="00782D9A"/>
    <w:rsid w:val="007832A6"/>
    <w:rsid w:val="00783CCE"/>
    <w:rsid w:val="00785621"/>
    <w:rsid w:val="0078690D"/>
    <w:rsid w:val="00792653"/>
    <w:rsid w:val="00793563"/>
    <w:rsid w:val="0079506D"/>
    <w:rsid w:val="00795AC8"/>
    <w:rsid w:val="00795B13"/>
    <w:rsid w:val="00795C28"/>
    <w:rsid w:val="00796EE2"/>
    <w:rsid w:val="007A1783"/>
    <w:rsid w:val="007A236F"/>
    <w:rsid w:val="007A2924"/>
    <w:rsid w:val="007A5271"/>
    <w:rsid w:val="007A5575"/>
    <w:rsid w:val="007A60C4"/>
    <w:rsid w:val="007A7FA8"/>
    <w:rsid w:val="007B16F8"/>
    <w:rsid w:val="007B1CBC"/>
    <w:rsid w:val="007B2FFB"/>
    <w:rsid w:val="007B3454"/>
    <w:rsid w:val="007B450D"/>
    <w:rsid w:val="007B4A60"/>
    <w:rsid w:val="007B5085"/>
    <w:rsid w:val="007B593A"/>
    <w:rsid w:val="007B6A69"/>
    <w:rsid w:val="007B712A"/>
    <w:rsid w:val="007B765A"/>
    <w:rsid w:val="007B7F46"/>
    <w:rsid w:val="007C04CB"/>
    <w:rsid w:val="007C0CE4"/>
    <w:rsid w:val="007C2E64"/>
    <w:rsid w:val="007C3172"/>
    <w:rsid w:val="007C3455"/>
    <w:rsid w:val="007C4B99"/>
    <w:rsid w:val="007C5BDF"/>
    <w:rsid w:val="007C6116"/>
    <w:rsid w:val="007C64BC"/>
    <w:rsid w:val="007C7862"/>
    <w:rsid w:val="007D1358"/>
    <w:rsid w:val="007D199B"/>
    <w:rsid w:val="007D1BBD"/>
    <w:rsid w:val="007D26A8"/>
    <w:rsid w:val="007D316F"/>
    <w:rsid w:val="007D3E79"/>
    <w:rsid w:val="007D408A"/>
    <w:rsid w:val="007D464C"/>
    <w:rsid w:val="007D47DB"/>
    <w:rsid w:val="007D52C1"/>
    <w:rsid w:val="007D6B93"/>
    <w:rsid w:val="007D748B"/>
    <w:rsid w:val="007E11BF"/>
    <w:rsid w:val="007E13C8"/>
    <w:rsid w:val="007E17CC"/>
    <w:rsid w:val="007E1FCE"/>
    <w:rsid w:val="007E22C4"/>
    <w:rsid w:val="007E2603"/>
    <w:rsid w:val="007E363B"/>
    <w:rsid w:val="007E4223"/>
    <w:rsid w:val="007E5438"/>
    <w:rsid w:val="007E5B4C"/>
    <w:rsid w:val="007E702C"/>
    <w:rsid w:val="007E7520"/>
    <w:rsid w:val="007E7A66"/>
    <w:rsid w:val="007F01F3"/>
    <w:rsid w:val="007F12A2"/>
    <w:rsid w:val="007F12C2"/>
    <w:rsid w:val="007F23C1"/>
    <w:rsid w:val="007F299B"/>
    <w:rsid w:val="007F2B26"/>
    <w:rsid w:val="007F505F"/>
    <w:rsid w:val="007F5851"/>
    <w:rsid w:val="007F5CC9"/>
    <w:rsid w:val="007F5D0C"/>
    <w:rsid w:val="007F5FDB"/>
    <w:rsid w:val="007F6C0B"/>
    <w:rsid w:val="007F6DD3"/>
    <w:rsid w:val="007F729A"/>
    <w:rsid w:val="007F7774"/>
    <w:rsid w:val="00800A66"/>
    <w:rsid w:val="00801370"/>
    <w:rsid w:val="00801661"/>
    <w:rsid w:val="00801BA1"/>
    <w:rsid w:val="0080325E"/>
    <w:rsid w:val="00804A71"/>
    <w:rsid w:val="00804CDB"/>
    <w:rsid w:val="00805DD2"/>
    <w:rsid w:val="0080615D"/>
    <w:rsid w:val="0080777D"/>
    <w:rsid w:val="00807DE6"/>
    <w:rsid w:val="00810A7D"/>
    <w:rsid w:val="0081198F"/>
    <w:rsid w:val="008126F6"/>
    <w:rsid w:val="00813ACC"/>
    <w:rsid w:val="00813D69"/>
    <w:rsid w:val="0081628F"/>
    <w:rsid w:val="00816B23"/>
    <w:rsid w:val="00816C67"/>
    <w:rsid w:val="00817786"/>
    <w:rsid w:val="00817F7F"/>
    <w:rsid w:val="008203A2"/>
    <w:rsid w:val="00820C34"/>
    <w:rsid w:val="00820EEF"/>
    <w:rsid w:val="008217CD"/>
    <w:rsid w:val="00822508"/>
    <w:rsid w:val="00822D80"/>
    <w:rsid w:val="00822F73"/>
    <w:rsid w:val="00822FEC"/>
    <w:rsid w:val="008231C0"/>
    <w:rsid w:val="00826977"/>
    <w:rsid w:val="008271C0"/>
    <w:rsid w:val="008312A8"/>
    <w:rsid w:val="00831E55"/>
    <w:rsid w:val="00832E5C"/>
    <w:rsid w:val="00833180"/>
    <w:rsid w:val="008337C8"/>
    <w:rsid w:val="0083563A"/>
    <w:rsid w:val="00835683"/>
    <w:rsid w:val="0083592B"/>
    <w:rsid w:val="0083638D"/>
    <w:rsid w:val="0083641A"/>
    <w:rsid w:val="008400F5"/>
    <w:rsid w:val="00840E91"/>
    <w:rsid w:val="00841012"/>
    <w:rsid w:val="0084231B"/>
    <w:rsid w:val="0084463C"/>
    <w:rsid w:val="008456FA"/>
    <w:rsid w:val="00845775"/>
    <w:rsid w:val="00845FB1"/>
    <w:rsid w:val="00847B7F"/>
    <w:rsid w:val="00850B59"/>
    <w:rsid w:val="0085188B"/>
    <w:rsid w:val="008522C8"/>
    <w:rsid w:val="008530B9"/>
    <w:rsid w:val="008555D7"/>
    <w:rsid w:val="008556FF"/>
    <w:rsid w:val="00857D37"/>
    <w:rsid w:val="00860864"/>
    <w:rsid w:val="00861078"/>
    <w:rsid w:val="00861767"/>
    <w:rsid w:val="00861AF4"/>
    <w:rsid w:val="00861D19"/>
    <w:rsid w:val="00861E20"/>
    <w:rsid w:val="008625A6"/>
    <w:rsid w:val="008626E8"/>
    <w:rsid w:val="0086270E"/>
    <w:rsid w:val="00864608"/>
    <w:rsid w:val="00864D95"/>
    <w:rsid w:val="00865206"/>
    <w:rsid w:val="00865420"/>
    <w:rsid w:val="00865472"/>
    <w:rsid w:val="00865ABB"/>
    <w:rsid w:val="00866293"/>
    <w:rsid w:val="00866534"/>
    <w:rsid w:val="0086668B"/>
    <w:rsid w:val="00867085"/>
    <w:rsid w:val="00870095"/>
    <w:rsid w:val="00870160"/>
    <w:rsid w:val="00871097"/>
    <w:rsid w:val="00871D34"/>
    <w:rsid w:val="008734CC"/>
    <w:rsid w:val="0087416F"/>
    <w:rsid w:val="00874EEC"/>
    <w:rsid w:val="008758BA"/>
    <w:rsid w:val="008778A8"/>
    <w:rsid w:val="00880FA2"/>
    <w:rsid w:val="0088349D"/>
    <w:rsid w:val="0088353D"/>
    <w:rsid w:val="0088372A"/>
    <w:rsid w:val="00884048"/>
    <w:rsid w:val="00884591"/>
    <w:rsid w:val="00884A8B"/>
    <w:rsid w:val="00886757"/>
    <w:rsid w:val="00886CEA"/>
    <w:rsid w:val="008872F1"/>
    <w:rsid w:val="00887976"/>
    <w:rsid w:val="00887ADA"/>
    <w:rsid w:val="00887B52"/>
    <w:rsid w:val="00891262"/>
    <w:rsid w:val="00891709"/>
    <w:rsid w:val="00891C27"/>
    <w:rsid w:val="00892E9A"/>
    <w:rsid w:val="00892EA5"/>
    <w:rsid w:val="00893195"/>
    <w:rsid w:val="008935BB"/>
    <w:rsid w:val="00893B4F"/>
    <w:rsid w:val="008940B8"/>
    <w:rsid w:val="008948FB"/>
    <w:rsid w:val="00896972"/>
    <w:rsid w:val="00897DC8"/>
    <w:rsid w:val="00897F2C"/>
    <w:rsid w:val="008A01AE"/>
    <w:rsid w:val="008A092A"/>
    <w:rsid w:val="008A29F4"/>
    <w:rsid w:val="008A2B88"/>
    <w:rsid w:val="008A3FEF"/>
    <w:rsid w:val="008A42F8"/>
    <w:rsid w:val="008A42FB"/>
    <w:rsid w:val="008A4C5D"/>
    <w:rsid w:val="008A5548"/>
    <w:rsid w:val="008A7468"/>
    <w:rsid w:val="008A768D"/>
    <w:rsid w:val="008B0629"/>
    <w:rsid w:val="008B0D3F"/>
    <w:rsid w:val="008B1855"/>
    <w:rsid w:val="008B33B6"/>
    <w:rsid w:val="008B3515"/>
    <w:rsid w:val="008B4662"/>
    <w:rsid w:val="008B4C93"/>
    <w:rsid w:val="008B62CE"/>
    <w:rsid w:val="008B6899"/>
    <w:rsid w:val="008B6EC5"/>
    <w:rsid w:val="008C0AFF"/>
    <w:rsid w:val="008C2CAC"/>
    <w:rsid w:val="008C2EA4"/>
    <w:rsid w:val="008C33B2"/>
    <w:rsid w:val="008C42FA"/>
    <w:rsid w:val="008C46D3"/>
    <w:rsid w:val="008C481E"/>
    <w:rsid w:val="008C4C07"/>
    <w:rsid w:val="008C578A"/>
    <w:rsid w:val="008C5A46"/>
    <w:rsid w:val="008C6C8A"/>
    <w:rsid w:val="008D0381"/>
    <w:rsid w:val="008D0F18"/>
    <w:rsid w:val="008D180A"/>
    <w:rsid w:val="008D1D7D"/>
    <w:rsid w:val="008D2521"/>
    <w:rsid w:val="008D2E9F"/>
    <w:rsid w:val="008D3433"/>
    <w:rsid w:val="008D3454"/>
    <w:rsid w:val="008D43C4"/>
    <w:rsid w:val="008D5A45"/>
    <w:rsid w:val="008D6528"/>
    <w:rsid w:val="008D6622"/>
    <w:rsid w:val="008D6ECC"/>
    <w:rsid w:val="008D740D"/>
    <w:rsid w:val="008E025E"/>
    <w:rsid w:val="008E0819"/>
    <w:rsid w:val="008E2135"/>
    <w:rsid w:val="008E35F1"/>
    <w:rsid w:val="008E37E3"/>
    <w:rsid w:val="008E474B"/>
    <w:rsid w:val="008E49C7"/>
    <w:rsid w:val="008E4BFE"/>
    <w:rsid w:val="008E4D4B"/>
    <w:rsid w:val="008E5AAC"/>
    <w:rsid w:val="008E5E52"/>
    <w:rsid w:val="008E62C2"/>
    <w:rsid w:val="008E6A42"/>
    <w:rsid w:val="008F0622"/>
    <w:rsid w:val="008F10C1"/>
    <w:rsid w:val="008F12A6"/>
    <w:rsid w:val="008F144D"/>
    <w:rsid w:val="008F1683"/>
    <w:rsid w:val="008F23AE"/>
    <w:rsid w:val="008F2574"/>
    <w:rsid w:val="008F6B3A"/>
    <w:rsid w:val="008F74F6"/>
    <w:rsid w:val="008F7A7F"/>
    <w:rsid w:val="009002CD"/>
    <w:rsid w:val="00900CFF"/>
    <w:rsid w:val="0090147B"/>
    <w:rsid w:val="009018D5"/>
    <w:rsid w:val="00901A53"/>
    <w:rsid w:val="009025E3"/>
    <w:rsid w:val="0090283F"/>
    <w:rsid w:val="00902C20"/>
    <w:rsid w:val="00904157"/>
    <w:rsid w:val="00904223"/>
    <w:rsid w:val="00904E5A"/>
    <w:rsid w:val="009054AB"/>
    <w:rsid w:val="00906141"/>
    <w:rsid w:val="00907CAE"/>
    <w:rsid w:val="00907D82"/>
    <w:rsid w:val="00910A08"/>
    <w:rsid w:val="009115F1"/>
    <w:rsid w:val="009126F3"/>
    <w:rsid w:val="00913FEE"/>
    <w:rsid w:val="0091405E"/>
    <w:rsid w:val="009144A9"/>
    <w:rsid w:val="00914F99"/>
    <w:rsid w:val="00914FB7"/>
    <w:rsid w:val="0091507A"/>
    <w:rsid w:val="00915A22"/>
    <w:rsid w:val="0091656C"/>
    <w:rsid w:val="00916C8C"/>
    <w:rsid w:val="00920C8F"/>
    <w:rsid w:val="00920CEB"/>
    <w:rsid w:val="009210C4"/>
    <w:rsid w:val="00921409"/>
    <w:rsid w:val="00921A4C"/>
    <w:rsid w:val="00921A52"/>
    <w:rsid w:val="009237DC"/>
    <w:rsid w:val="0092500A"/>
    <w:rsid w:val="009250CF"/>
    <w:rsid w:val="009256AE"/>
    <w:rsid w:val="00927A00"/>
    <w:rsid w:val="00927DB0"/>
    <w:rsid w:val="009311B1"/>
    <w:rsid w:val="009311C8"/>
    <w:rsid w:val="00931991"/>
    <w:rsid w:val="00933DDA"/>
    <w:rsid w:val="0093518E"/>
    <w:rsid w:val="009367E5"/>
    <w:rsid w:val="00937EE6"/>
    <w:rsid w:val="0094086C"/>
    <w:rsid w:val="00941881"/>
    <w:rsid w:val="0094205A"/>
    <w:rsid w:val="009430E3"/>
    <w:rsid w:val="00943780"/>
    <w:rsid w:val="00943FB3"/>
    <w:rsid w:val="0094587B"/>
    <w:rsid w:val="00945E34"/>
    <w:rsid w:val="00951C6E"/>
    <w:rsid w:val="00952798"/>
    <w:rsid w:val="00952BEB"/>
    <w:rsid w:val="00953E8C"/>
    <w:rsid w:val="00953F42"/>
    <w:rsid w:val="009549F8"/>
    <w:rsid w:val="00955DFE"/>
    <w:rsid w:val="00957672"/>
    <w:rsid w:val="00960968"/>
    <w:rsid w:val="0096224B"/>
    <w:rsid w:val="0096248F"/>
    <w:rsid w:val="0096264E"/>
    <w:rsid w:val="009627E7"/>
    <w:rsid w:val="00962AE5"/>
    <w:rsid w:val="009645F6"/>
    <w:rsid w:val="00966701"/>
    <w:rsid w:val="009668B3"/>
    <w:rsid w:val="0097089F"/>
    <w:rsid w:val="00970FCD"/>
    <w:rsid w:val="00971D72"/>
    <w:rsid w:val="00972B0F"/>
    <w:rsid w:val="00972CA6"/>
    <w:rsid w:val="00972CE3"/>
    <w:rsid w:val="00973113"/>
    <w:rsid w:val="00973858"/>
    <w:rsid w:val="009755D4"/>
    <w:rsid w:val="009763A0"/>
    <w:rsid w:val="00976989"/>
    <w:rsid w:val="00980407"/>
    <w:rsid w:val="00980808"/>
    <w:rsid w:val="00980E96"/>
    <w:rsid w:val="0098132D"/>
    <w:rsid w:val="00981F1C"/>
    <w:rsid w:val="00982C59"/>
    <w:rsid w:val="009834D2"/>
    <w:rsid w:val="00983505"/>
    <w:rsid w:val="00983753"/>
    <w:rsid w:val="00984501"/>
    <w:rsid w:val="009850D2"/>
    <w:rsid w:val="00985BE3"/>
    <w:rsid w:val="00986AD9"/>
    <w:rsid w:val="00987368"/>
    <w:rsid w:val="009901B4"/>
    <w:rsid w:val="00990994"/>
    <w:rsid w:val="009909D5"/>
    <w:rsid w:val="0099111D"/>
    <w:rsid w:val="00991E56"/>
    <w:rsid w:val="009927ED"/>
    <w:rsid w:val="00993E8B"/>
    <w:rsid w:val="009941FA"/>
    <w:rsid w:val="009961A2"/>
    <w:rsid w:val="00996FE3"/>
    <w:rsid w:val="00997797"/>
    <w:rsid w:val="00997BB5"/>
    <w:rsid w:val="009A269D"/>
    <w:rsid w:val="009A2F15"/>
    <w:rsid w:val="009A3EFA"/>
    <w:rsid w:val="009A4F59"/>
    <w:rsid w:val="009A500C"/>
    <w:rsid w:val="009A6482"/>
    <w:rsid w:val="009A6EDC"/>
    <w:rsid w:val="009A7BA3"/>
    <w:rsid w:val="009B01CC"/>
    <w:rsid w:val="009B03B1"/>
    <w:rsid w:val="009B0632"/>
    <w:rsid w:val="009B132E"/>
    <w:rsid w:val="009B2417"/>
    <w:rsid w:val="009B405C"/>
    <w:rsid w:val="009B4102"/>
    <w:rsid w:val="009B5076"/>
    <w:rsid w:val="009B59F6"/>
    <w:rsid w:val="009B5BD8"/>
    <w:rsid w:val="009B693C"/>
    <w:rsid w:val="009B782E"/>
    <w:rsid w:val="009B7F5E"/>
    <w:rsid w:val="009C0FBD"/>
    <w:rsid w:val="009C1158"/>
    <w:rsid w:val="009C126E"/>
    <w:rsid w:val="009C2B46"/>
    <w:rsid w:val="009C2B57"/>
    <w:rsid w:val="009C2BC4"/>
    <w:rsid w:val="009C4926"/>
    <w:rsid w:val="009C5038"/>
    <w:rsid w:val="009C5F4A"/>
    <w:rsid w:val="009C6246"/>
    <w:rsid w:val="009C6387"/>
    <w:rsid w:val="009C6418"/>
    <w:rsid w:val="009D00EF"/>
    <w:rsid w:val="009D1A68"/>
    <w:rsid w:val="009D36E7"/>
    <w:rsid w:val="009D389F"/>
    <w:rsid w:val="009D3C15"/>
    <w:rsid w:val="009D3D71"/>
    <w:rsid w:val="009D3F80"/>
    <w:rsid w:val="009D51D9"/>
    <w:rsid w:val="009D5244"/>
    <w:rsid w:val="009D6A21"/>
    <w:rsid w:val="009D6F31"/>
    <w:rsid w:val="009D6F90"/>
    <w:rsid w:val="009D7CE7"/>
    <w:rsid w:val="009D7FD3"/>
    <w:rsid w:val="009E02A7"/>
    <w:rsid w:val="009E0C21"/>
    <w:rsid w:val="009E2E37"/>
    <w:rsid w:val="009E39DC"/>
    <w:rsid w:val="009E3AE6"/>
    <w:rsid w:val="009E4B1C"/>
    <w:rsid w:val="009E53B6"/>
    <w:rsid w:val="009E552B"/>
    <w:rsid w:val="009E5D19"/>
    <w:rsid w:val="009E62CF"/>
    <w:rsid w:val="009E6A32"/>
    <w:rsid w:val="009E710B"/>
    <w:rsid w:val="009E72C4"/>
    <w:rsid w:val="009F109A"/>
    <w:rsid w:val="009F224B"/>
    <w:rsid w:val="009F30AF"/>
    <w:rsid w:val="009F314F"/>
    <w:rsid w:val="009F4A8A"/>
    <w:rsid w:val="00A01139"/>
    <w:rsid w:val="00A0170B"/>
    <w:rsid w:val="00A0178C"/>
    <w:rsid w:val="00A022F9"/>
    <w:rsid w:val="00A02A57"/>
    <w:rsid w:val="00A02A81"/>
    <w:rsid w:val="00A037D9"/>
    <w:rsid w:val="00A04385"/>
    <w:rsid w:val="00A04412"/>
    <w:rsid w:val="00A054D9"/>
    <w:rsid w:val="00A056F6"/>
    <w:rsid w:val="00A1035E"/>
    <w:rsid w:val="00A103F1"/>
    <w:rsid w:val="00A118B5"/>
    <w:rsid w:val="00A118B8"/>
    <w:rsid w:val="00A12F19"/>
    <w:rsid w:val="00A1423F"/>
    <w:rsid w:val="00A14EA3"/>
    <w:rsid w:val="00A1503B"/>
    <w:rsid w:val="00A20542"/>
    <w:rsid w:val="00A21DAF"/>
    <w:rsid w:val="00A22F47"/>
    <w:rsid w:val="00A24315"/>
    <w:rsid w:val="00A24E58"/>
    <w:rsid w:val="00A2506A"/>
    <w:rsid w:val="00A263CB"/>
    <w:rsid w:val="00A2674E"/>
    <w:rsid w:val="00A2718A"/>
    <w:rsid w:val="00A272C9"/>
    <w:rsid w:val="00A275E0"/>
    <w:rsid w:val="00A31D4A"/>
    <w:rsid w:val="00A32863"/>
    <w:rsid w:val="00A32D52"/>
    <w:rsid w:val="00A33147"/>
    <w:rsid w:val="00A33299"/>
    <w:rsid w:val="00A33BDE"/>
    <w:rsid w:val="00A33E32"/>
    <w:rsid w:val="00A340DE"/>
    <w:rsid w:val="00A3482F"/>
    <w:rsid w:val="00A34AF4"/>
    <w:rsid w:val="00A35F42"/>
    <w:rsid w:val="00A3657B"/>
    <w:rsid w:val="00A36E76"/>
    <w:rsid w:val="00A37283"/>
    <w:rsid w:val="00A374C5"/>
    <w:rsid w:val="00A378CC"/>
    <w:rsid w:val="00A37FB2"/>
    <w:rsid w:val="00A40D32"/>
    <w:rsid w:val="00A414FE"/>
    <w:rsid w:val="00A42268"/>
    <w:rsid w:val="00A42C01"/>
    <w:rsid w:val="00A432CD"/>
    <w:rsid w:val="00A44946"/>
    <w:rsid w:val="00A44C32"/>
    <w:rsid w:val="00A45580"/>
    <w:rsid w:val="00A4647D"/>
    <w:rsid w:val="00A539F4"/>
    <w:rsid w:val="00A54319"/>
    <w:rsid w:val="00A543D1"/>
    <w:rsid w:val="00A54AD6"/>
    <w:rsid w:val="00A55909"/>
    <w:rsid w:val="00A57957"/>
    <w:rsid w:val="00A57F2C"/>
    <w:rsid w:val="00A6088C"/>
    <w:rsid w:val="00A609CA"/>
    <w:rsid w:val="00A611B4"/>
    <w:rsid w:val="00A61DDB"/>
    <w:rsid w:val="00A61F2F"/>
    <w:rsid w:val="00A6229B"/>
    <w:rsid w:val="00A62369"/>
    <w:rsid w:val="00A63101"/>
    <w:rsid w:val="00A639B0"/>
    <w:rsid w:val="00A63CCF"/>
    <w:rsid w:val="00A6564F"/>
    <w:rsid w:val="00A65B59"/>
    <w:rsid w:val="00A661DC"/>
    <w:rsid w:val="00A67FA3"/>
    <w:rsid w:val="00A71F98"/>
    <w:rsid w:val="00A726E7"/>
    <w:rsid w:val="00A72A1B"/>
    <w:rsid w:val="00A74581"/>
    <w:rsid w:val="00A75C35"/>
    <w:rsid w:val="00A760AC"/>
    <w:rsid w:val="00A76911"/>
    <w:rsid w:val="00A81223"/>
    <w:rsid w:val="00A8190E"/>
    <w:rsid w:val="00A83B40"/>
    <w:rsid w:val="00A83B89"/>
    <w:rsid w:val="00A84BDA"/>
    <w:rsid w:val="00A86DC6"/>
    <w:rsid w:val="00A8759F"/>
    <w:rsid w:val="00A87E9F"/>
    <w:rsid w:val="00A90B49"/>
    <w:rsid w:val="00A92150"/>
    <w:rsid w:val="00A921CC"/>
    <w:rsid w:val="00A92C6C"/>
    <w:rsid w:val="00A93D53"/>
    <w:rsid w:val="00A9415E"/>
    <w:rsid w:val="00A9514B"/>
    <w:rsid w:val="00A96325"/>
    <w:rsid w:val="00A9732D"/>
    <w:rsid w:val="00A97A3C"/>
    <w:rsid w:val="00A97C70"/>
    <w:rsid w:val="00AA087D"/>
    <w:rsid w:val="00AA114A"/>
    <w:rsid w:val="00AA1D21"/>
    <w:rsid w:val="00AA2532"/>
    <w:rsid w:val="00AA2986"/>
    <w:rsid w:val="00AA2BD5"/>
    <w:rsid w:val="00AA37B6"/>
    <w:rsid w:val="00AA4999"/>
    <w:rsid w:val="00AA4BD0"/>
    <w:rsid w:val="00AA5532"/>
    <w:rsid w:val="00AA5D6F"/>
    <w:rsid w:val="00AA6C73"/>
    <w:rsid w:val="00AA6FDA"/>
    <w:rsid w:val="00AA7399"/>
    <w:rsid w:val="00AB0905"/>
    <w:rsid w:val="00AB144D"/>
    <w:rsid w:val="00AB168F"/>
    <w:rsid w:val="00AB18AD"/>
    <w:rsid w:val="00AB1ECA"/>
    <w:rsid w:val="00AB2177"/>
    <w:rsid w:val="00AB2D2A"/>
    <w:rsid w:val="00AB352A"/>
    <w:rsid w:val="00AB5375"/>
    <w:rsid w:val="00AB54EF"/>
    <w:rsid w:val="00AB5675"/>
    <w:rsid w:val="00AB5D74"/>
    <w:rsid w:val="00AB653C"/>
    <w:rsid w:val="00AB6FB4"/>
    <w:rsid w:val="00AB743A"/>
    <w:rsid w:val="00AB79FE"/>
    <w:rsid w:val="00AB7B50"/>
    <w:rsid w:val="00AC01C5"/>
    <w:rsid w:val="00AC0619"/>
    <w:rsid w:val="00AC13D7"/>
    <w:rsid w:val="00AC2D48"/>
    <w:rsid w:val="00AC3077"/>
    <w:rsid w:val="00AC374F"/>
    <w:rsid w:val="00AC3C86"/>
    <w:rsid w:val="00AC41DE"/>
    <w:rsid w:val="00AC47B5"/>
    <w:rsid w:val="00AC4C32"/>
    <w:rsid w:val="00AC55A4"/>
    <w:rsid w:val="00AC58D6"/>
    <w:rsid w:val="00AC5D8B"/>
    <w:rsid w:val="00AC610C"/>
    <w:rsid w:val="00AC62C2"/>
    <w:rsid w:val="00AC7B5B"/>
    <w:rsid w:val="00AC7EEA"/>
    <w:rsid w:val="00AD1135"/>
    <w:rsid w:val="00AD1603"/>
    <w:rsid w:val="00AD2CAB"/>
    <w:rsid w:val="00AD4559"/>
    <w:rsid w:val="00AD5A82"/>
    <w:rsid w:val="00AD5ABC"/>
    <w:rsid w:val="00AD7A7A"/>
    <w:rsid w:val="00AD7F45"/>
    <w:rsid w:val="00AE065D"/>
    <w:rsid w:val="00AE08C7"/>
    <w:rsid w:val="00AE1209"/>
    <w:rsid w:val="00AE2580"/>
    <w:rsid w:val="00AE29CC"/>
    <w:rsid w:val="00AE2AA7"/>
    <w:rsid w:val="00AE3D21"/>
    <w:rsid w:val="00AE4494"/>
    <w:rsid w:val="00AE4FBA"/>
    <w:rsid w:val="00AE58EC"/>
    <w:rsid w:val="00AE6291"/>
    <w:rsid w:val="00AE7EEF"/>
    <w:rsid w:val="00AF00E0"/>
    <w:rsid w:val="00AF2369"/>
    <w:rsid w:val="00AF3CF9"/>
    <w:rsid w:val="00AF4028"/>
    <w:rsid w:val="00AF4477"/>
    <w:rsid w:val="00AF4667"/>
    <w:rsid w:val="00AF544C"/>
    <w:rsid w:val="00AF5826"/>
    <w:rsid w:val="00B00CB8"/>
    <w:rsid w:val="00B01725"/>
    <w:rsid w:val="00B03456"/>
    <w:rsid w:val="00B039B0"/>
    <w:rsid w:val="00B03B4E"/>
    <w:rsid w:val="00B102E3"/>
    <w:rsid w:val="00B11798"/>
    <w:rsid w:val="00B12C6C"/>
    <w:rsid w:val="00B137C2"/>
    <w:rsid w:val="00B140F4"/>
    <w:rsid w:val="00B1621D"/>
    <w:rsid w:val="00B16582"/>
    <w:rsid w:val="00B20568"/>
    <w:rsid w:val="00B21E0B"/>
    <w:rsid w:val="00B23396"/>
    <w:rsid w:val="00B246BD"/>
    <w:rsid w:val="00B25580"/>
    <w:rsid w:val="00B2620D"/>
    <w:rsid w:val="00B26557"/>
    <w:rsid w:val="00B26A6D"/>
    <w:rsid w:val="00B276F3"/>
    <w:rsid w:val="00B30091"/>
    <w:rsid w:val="00B30B9A"/>
    <w:rsid w:val="00B30CBC"/>
    <w:rsid w:val="00B31D87"/>
    <w:rsid w:val="00B32246"/>
    <w:rsid w:val="00B32A2E"/>
    <w:rsid w:val="00B34219"/>
    <w:rsid w:val="00B344E5"/>
    <w:rsid w:val="00B354C4"/>
    <w:rsid w:val="00B35D07"/>
    <w:rsid w:val="00B37311"/>
    <w:rsid w:val="00B41A63"/>
    <w:rsid w:val="00B41B28"/>
    <w:rsid w:val="00B434F4"/>
    <w:rsid w:val="00B449B9"/>
    <w:rsid w:val="00B449D1"/>
    <w:rsid w:val="00B45529"/>
    <w:rsid w:val="00B46107"/>
    <w:rsid w:val="00B467B7"/>
    <w:rsid w:val="00B4779B"/>
    <w:rsid w:val="00B5160F"/>
    <w:rsid w:val="00B520AC"/>
    <w:rsid w:val="00B526FF"/>
    <w:rsid w:val="00B542A2"/>
    <w:rsid w:val="00B551F3"/>
    <w:rsid w:val="00B55291"/>
    <w:rsid w:val="00B56071"/>
    <w:rsid w:val="00B56A87"/>
    <w:rsid w:val="00B571D1"/>
    <w:rsid w:val="00B57360"/>
    <w:rsid w:val="00B5792C"/>
    <w:rsid w:val="00B61B59"/>
    <w:rsid w:val="00B61EE2"/>
    <w:rsid w:val="00B622CB"/>
    <w:rsid w:val="00B62B15"/>
    <w:rsid w:val="00B63173"/>
    <w:rsid w:val="00B63298"/>
    <w:rsid w:val="00B640E4"/>
    <w:rsid w:val="00B64C0F"/>
    <w:rsid w:val="00B66AD2"/>
    <w:rsid w:val="00B6770F"/>
    <w:rsid w:val="00B67A46"/>
    <w:rsid w:val="00B67D5E"/>
    <w:rsid w:val="00B71499"/>
    <w:rsid w:val="00B72145"/>
    <w:rsid w:val="00B7363B"/>
    <w:rsid w:val="00B744FF"/>
    <w:rsid w:val="00B749DB"/>
    <w:rsid w:val="00B75CC8"/>
    <w:rsid w:val="00B763CB"/>
    <w:rsid w:val="00B76F83"/>
    <w:rsid w:val="00B77345"/>
    <w:rsid w:val="00B80D94"/>
    <w:rsid w:val="00B816AC"/>
    <w:rsid w:val="00B82BAB"/>
    <w:rsid w:val="00B83493"/>
    <w:rsid w:val="00B836C5"/>
    <w:rsid w:val="00B8401F"/>
    <w:rsid w:val="00B84949"/>
    <w:rsid w:val="00B84DC0"/>
    <w:rsid w:val="00B8510B"/>
    <w:rsid w:val="00B86744"/>
    <w:rsid w:val="00B86BE0"/>
    <w:rsid w:val="00B8796E"/>
    <w:rsid w:val="00B90052"/>
    <w:rsid w:val="00B91187"/>
    <w:rsid w:val="00B9134A"/>
    <w:rsid w:val="00B92720"/>
    <w:rsid w:val="00B92F74"/>
    <w:rsid w:val="00B93A9A"/>
    <w:rsid w:val="00B93BCD"/>
    <w:rsid w:val="00B93D6B"/>
    <w:rsid w:val="00B96B44"/>
    <w:rsid w:val="00BA0C2B"/>
    <w:rsid w:val="00BA1F10"/>
    <w:rsid w:val="00BA1FBB"/>
    <w:rsid w:val="00BA23FD"/>
    <w:rsid w:val="00BA3330"/>
    <w:rsid w:val="00BA433C"/>
    <w:rsid w:val="00BA4A05"/>
    <w:rsid w:val="00BA5610"/>
    <w:rsid w:val="00BA6D10"/>
    <w:rsid w:val="00BA7810"/>
    <w:rsid w:val="00BA79AA"/>
    <w:rsid w:val="00BA7CD1"/>
    <w:rsid w:val="00BA7D89"/>
    <w:rsid w:val="00BB0C53"/>
    <w:rsid w:val="00BB19C6"/>
    <w:rsid w:val="00BB1DA6"/>
    <w:rsid w:val="00BB1FBF"/>
    <w:rsid w:val="00BB214D"/>
    <w:rsid w:val="00BB2942"/>
    <w:rsid w:val="00BB2B8E"/>
    <w:rsid w:val="00BB2C1E"/>
    <w:rsid w:val="00BB2D5A"/>
    <w:rsid w:val="00BB36C0"/>
    <w:rsid w:val="00BB4EBD"/>
    <w:rsid w:val="00BB4ECC"/>
    <w:rsid w:val="00BB53B4"/>
    <w:rsid w:val="00BB6029"/>
    <w:rsid w:val="00BB6492"/>
    <w:rsid w:val="00BB71EF"/>
    <w:rsid w:val="00BB7F5F"/>
    <w:rsid w:val="00BC1BBE"/>
    <w:rsid w:val="00BC2C75"/>
    <w:rsid w:val="00BC3112"/>
    <w:rsid w:val="00BC49AD"/>
    <w:rsid w:val="00BC4B29"/>
    <w:rsid w:val="00BC4D0F"/>
    <w:rsid w:val="00BC53D8"/>
    <w:rsid w:val="00BC636B"/>
    <w:rsid w:val="00BC7317"/>
    <w:rsid w:val="00BC7B34"/>
    <w:rsid w:val="00BD0ACA"/>
    <w:rsid w:val="00BD1A13"/>
    <w:rsid w:val="00BD1B22"/>
    <w:rsid w:val="00BD1B29"/>
    <w:rsid w:val="00BD2358"/>
    <w:rsid w:val="00BD3E1C"/>
    <w:rsid w:val="00BD4CA8"/>
    <w:rsid w:val="00BD537B"/>
    <w:rsid w:val="00BE0682"/>
    <w:rsid w:val="00BE0F32"/>
    <w:rsid w:val="00BE16D1"/>
    <w:rsid w:val="00BE18CC"/>
    <w:rsid w:val="00BE1ACB"/>
    <w:rsid w:val="00BE2605"/>
    <w:rsid w:val="00BE43D3"/>
    <w:rsid w:val="00BE4DC3"/>
    <w:rsid w:val="00BE6FD0"/>
    <w:rsid w:val="00BE7733"/>
    <w:rsid w:val="00BF053D"/>
    <w:rsid w:val="00BF06BF"/>
    <w:rsid w:val="00BF0DD4"/>
    <w:rsid w:val="00BF1548"/>
    <w:rsid w:val="00BF20F0"/>
    <w:rsid w:val="00BF23B8"/>
    <w:rsid w:val="00BF2911"/>
    <w:rsid w:val="00BF29E2"/>
    <w:rsid w:val="00BF2A13"/>
    <w:rsid w:val="00BF3D64"/>
    <w:rsid w:val="00BF3F74"/>
    <w:rsid w:val="00BF4CAA"/>
    <w:rsid w:val="00BF5BD1"/>
    <w:rsid w:val="00BF6765"/>
    <w:rsid w:val="00BF6D84"/>
    <w:rsid w:val="00BF71AE"/>
    <w:rsid w:val="00C00258"/>
    <w:rsid w:val="00C0082F"/>
    <w:rsid w:val="00C011A7"/>
    <w:rsid w:val="00C01456"/>
    <w:rsid w:val="00C014FF"/>
    <w:rsid w:val="00C0164C"/>
    <w:rsid w:val="00C06D65"/>
    <w:rsid w:val="00C10386"/>
    <w:rsid w:val="00C10A9F"/>
    <w:rsid w:val="00C10EA9"/>
    <w:rsid w:val="00C11E71"/>
    <w:rsid w:val="00C13C0C"/>
    <w:rsid w:val="00C1592D"/>
    <w:rsid w:val="00C16BD3"/>
    <w:rsid w:val="00C16D96"/>
    <w:rsid w:val="00C17295"/>
    <w:rsid w:val="00C17D83"/>
    <w:rsid w:val="00C2027B"/>
    <w:rsid w:val="00C20638"/>
    <w:rsid w:val="00C209EF"/>
    <w:rsid w:val="00C210A1"/>
    <w:rsid w:val="00C21B40"/>
    <w:rsid w:val="00C223A5"/>
    <w:rsid w:val="00C229F9"/>
    <w:rsid w:val="00C22B76"/>
    <w:rsid w:val="00C23051"/>
    <w:rsid w:val="00C24372"/>
    <w:rsid w:val="00C2483B"/>
    <w:rsid w:val="00C26847"/>
    <w:rsid w:val="00C26F0E"/>
    <w:rsid w:val="00C27E80"/>
    <w:rsid w:val="00C30650"/>
    <w:rsid w:val="00C30A25"/>
    <w:rsid w:val="00C33FF2"/>
    <w:rsid w:val="00C353D2"/>
    <w:rsid w:val="00C3564B"/>
    <w:rsid w:val="00C359A1"/>
    <w:rsid w:val="00C36590"/>
    <w:rsid w:val="00C40029"/>
    <w:rsid w:val="00C40090"/>
    <w:rsid w:val="00C40880"/>
    <w:rsid w:val="00C415D0"/>
    <w:rsid w:val="00C419AC"/>
    <w:rsid w:val="00C419BD"/>
    <w:rsid w:val="00C424B0"/>
    <w:rsid w:val="00C42BCF"/>
    <w:rsid w:val="00C439AB"/>
    <w:rsid w:val="00C4590E"/>
    <w:rsid w:val="00C505B6"/>
    <w:rsid w:val="00C50B93"/>
    <w:rsid w:val="00C51B15"/>
    <w:rsid w:val="00C5253B"/>
    <w:rsid w:val="00C52E94"/>
    <w:rsid w:val="00C53010"/>
    <w:rsid w:val="00C54619"/>
    <w:rsid w:val="00C559B5"/>
    <w:rsid w:val="00C56467"/>
    <w:rsid w:val="00C57DE7"/>
    <w:rsid w:val="00C57F88"/>
    <w:rsid w:val="00C6045F"/>
    <w:rsid w:val="00C60485"/>
    <w:rsid w:val="00C6052A"/>
    <w:rsid w:val="00C6065A"/>
    <w:rsid w:val="00C61B17"/>
    <w:rsid w:val="00C62449"/>
    <w:rsid w:val="00C63002"/>
    <w:rsid w:val="00C631B3"/>
    <w:rsid w:val="00C63548"/>
    <w:rsid w:val="00C653F2"/>
    <w:rsid w:val="00C659B5"/>
    <w:rsid w:val="00C6657A"/>
    <w:rsid w:val="00C66E75"/>
    <w:rsid w:val="00C67525"/>
    <w:rsid w:val="00C678B2"/>
    <w:rsid w:val="00C70926"/>
    <w:rsid w:val="00C70EAF"/>
    <w:rsid w:val="00C718D0"/>
    <w:rsid w:val="00C73315"/>
    <w:rsid w:val="00C740AB"/>
    <w:rsid w:val="00C759CA"/>
    <w:rsid w:val="00C80009"/>
    <w:rsid w:val="00C8113E"/>
    <w:rsid w:val="00C82098"/>
    <w:rsid w:val="00C822E5"/>
    <w:rsid w:val="00C825CF"/>
    <w:rsid w:val="00C82B82"/>
    <w:rsid w:val="00C84772"/>
    <w:rsid w:val="00C84DA2"/>
    <w:rsid w:val="00C8597B"/>
    <w:rsid w:val="00C85FD1"/>
    <w:rsid w:val="00C861F9"/>
    <w:rsid w:val="00C866BE"/>
    <w:rsid w:val="00C86A08"/>
    <w:rsid w:val="00C875FB"/>
    <w:rsid w:val="00C87801"/>
    <w:rsid w:val="00C87925"/>
    <w:rsid w:val="00C903AF"/>
    <w:rsid w:val="00C90B8B"/>
    <w:rsid w:val="00C91EA2"/>
    <w:rsid w:val="00C92951"/>
    <w:rsid w:val="00C92B0E"/>
    <w:rsid w:val="00C92C33"/>
    <w:rsid w:val="00C93645"/>
    <w:rsid w:val="00C93E3B"/>
    <w:rsid w:val="00C940B0"/>
    <w:rsid w:val="00C9589B"/>
    <w:rsid w:val="00C95B72"/>
    <w:rsid w:val="00C95FC7"/>
    <w:rsid w:val="00C9664B"/>
    <w:rsid w:val="00CA016B"/>
    <w:rsid w:val="00CA0615"/>
    <w:rsid w:val="00CA09E0"/>
    <w:rsid w:val="00CA0C6A"/>
    <w:rsid w:val="00CA25A9"/>
    <w:rsid w:val="00CA49DD"/>
    <w:rsid w:val="00CA4B72"/>
    <w:rsid w:val="00CA4C0C"/>
    <w:rsid w:val="00CA55BB"/>
    <w:rsid w:val="00CA69D5"/>
    <w:rsid w:val="00CA6D5A"/>
    <w:rsid w:val="00CA6E60"/>
    <w:rsid w:val="00CB065D"/>
    <w:rsid w:val="00CB0AD2"/>
    <w:rsid w:val="00CB3B8E"/>
    <w:rsid w:val="00CB462D"/>
    <w:rsid w:val="00CB4BE4"/>
    <w:rsid w:val="00CB4CAE"/>
    <w:rsid w:val="00CB5B9B"/>
    <w:rsid w:val="00CB5C37"/>
    <w:rsid w:val="00CB6B60"/>
    <w:rsid w:val="00CB6BDF"/>
    <w:rsid w:val="00CB7AEB"/>
    <w:rsid w:val="00CC01C2"/>
    <w:rsid w:val="00CC0707"/>
    <w:rsid w:val="00CC1DDA"/>
    <w:rsid w:val="00CC4805"/>
    <w:rsid w:val="00CC59B1"/>
    <w:rsid w:val="00CC683A"/>
    <w:rsid w:val="00CC6FC8"/>
    <w:rsid w:val="00CC7D80"/>
    <w:rsid w:val="00CD0AD0"/>
    <w:rsid w:val="00CD116D"/>
    <w:rsid w:val="00CD1AFB"/>
    <w:rsid w:val="00CD226B"/>
    <w:rsid w:val="00CD34B6"/>
    <w:rsid w:val="00CD3850"/>
    <w:rsid w:val="00CD3B86"/>
    <w:rsid w:val="00CD487A"/>
    <w:rsid w:val="00CD551D"/>
    <w:rsid w:val="00CD753F"/>
    <w:rsid w:val="00CD7C41"/>
    <w:rsid w:val="00CD7CCF"/>
    <w:rsid w:val="00CE007E"/>
    <w:rsid w:val="00CE0E85"/>
    <w:rsid w:val="00CE10D3"/>
    <w:rsid w:val="00CE179B"/>
    <w:rsid w:val="00CE188C"/>
    <w:rsid w:val="00CE1902"/>
    <w:rsid w:val="00CE26A4"/>
    <w:rsid w:val="00CE2BED"/>
    <w:rsid w:val="00CE33D8"/>
    <w:rsid w:val="00CE6019"/>
    <w:rsid w:val="00CE6E81"/>
    <w:rsid w:val="00CE6F14"/>
    <w:rsid w:val="00CF0436"/>
    <w:rsid w:val="00CF0EA0"/>
    <w:rsid w:val="00CF106F"/>
    <w:rsid w:val="00CF163F"/>
    <w:rsid w:val="00CF222D"/>
    <w:rsid w:val="00CF2299"/>
    <w:rsid w:val="00CF3633"/>
    <w:rsid w:val="00CF4519"/>
    <w:rsid w:val="00CF4A92"/>
    <w:rsid w:val="00CF4DB6"/>
    <w:rsid w:val="00CF7B67"/>
    <w:rsid w:val="00CF7D79"/>
    <w:rsid w:val="00CF7FFA"/>
    <w:rsid w:val="00D00B74"/>
    <w:rsid w:val="00D010AF"/>
    <w:rsid w:val="00D0148B"/>
    <w:rsid w:val="00D023FC"/>
    <w:rsid w:val="00D02FD8"/>
    <w:rsid w:val="00D03297"/>
    <w:rsid w:val="00D0335A"/>
    <w:rsid w:val="00D0436F"/>
    <w:rsid w:val="00D05213"/>
    <w:rsid w:val="00D0549A"/>
    <w:rsid w:val="00D059C2"/>
    <w:rsid w:val="00D06430"/>
    <w:rsid w:val="00D10A5C"/>
    <w:rsid w:val="00D1214C"/>
    <w:rsid w:val="00D1274B"/>
    <w:rsid w:val="00D128A1"/>
    <w:rsid w:val="00D139DC"/>
    <w:rsid w:val="00D1448F"/>
    <w:rsid w:val="00D17F1A"/>
    <w:rsid w:val="00D201AD"/>
    <w:rsid w:val="00D21A89"/>
    <w:rsid w:val="00D22264"/>
    <w:rsid w:val="00D2337C"/>
    <w:rsid w:val="00D23FB2"/>
    <w:rsid w:val="00D24BE2"/>
    <w:rsid w:val="00D24C85"/>
    <w:rsid w:val="00D25D1A"/>
    <w:rsid w:val="00D2695F"/>
    <w:rsid w:val="00D27739"/>
    <w:rsid w:val="00D27A72"/>
    <w:rsid w:val="00D30082"/>
    <w:rsid w:val="00D304D3"/>
    <w:rsid w:val="00D30881"/>
    <w:rsid w:val="00D30B03"/>
    <w:rsid w:val="00D30C06"/>
    <w:rsid w:val="00D318DB"/>
    <w:rsid w:val="00D32AE8"/>
    <w:rsid w:val="00D32C7B"/>
    <w:rsid w:val="00D32E8E"/>
    <w:rsid w:val="00D330FB"/>
    <w:rsid w:val="00D337C2"/>
    <w:rsid w:val="00D3396A"/>
    <w:rsid w:val="00D34CB4"/>
    <w:rsid w:val="00D3612D"/>
    <w:rsid w:val="00D37EE7"/>
    <w:rsid w:val="00D400C4"/>
    <w:rsid w:val="00D411A9"/>
    <w:rsid w:val="00D412C0"/>
    <w:rsid w:val="00D42397"/>
    <w:rsid w:val="00D432B5"/>
    <w:rsid w:val="00D43A52"/>
    <w:rsid w:val="00D44744"/>
    <w:rsid w:val="00D44F56"/>
    <w:rsid w:val="00D4592F"/>
    <w:rsid w:val="00D467DB"/>
    <w:rsid w:val="00D46DF8"/>
    <w:rsid w:val="00D47A5C"/>
    <w:rsid w:val="00D50505"/>
    <w:rsid w:val="00D52304"/>
    <w:rsid w:val="00D5279A"/>
    <w:rsid w:val="00D547E3"/>
    <w:rsid w:val="00D5516B"/>
    <w:rsid w:val="00D5525A"/>
    <w:rsid w:val="00D6045A"/>
    <w:rsid w:val="00D62477"/>
    <w:rsid w:val="00D6298A"/>
    <w:rsid w:val="00D62F95"/>
    <w:rsid w:val="00D6500B"/>
    <w:rsid w:val="00D65484"/>
    <w:rsid w:val="00D667AF"/>
    <w:rsid w:val="00D67124"/>
    <w:rsid w:val="00D67303"/>
    <w:rsid w:val="00D676E1"/>
    <w:rsid w:val="00D67DD7"/>
    <w:rsid w:val="00D70AEC"/>
    <w:rsid w:val="00D72061"/>
    <w:rsid w:val="00D73246"/>
    <w:rsid w:val="00D7368A"/>
    <w:rsid w:val="00D73C14"/>
    <w:rsid w:val="00D756FA"/>
    <w:rsid w:val="00D7602B"/>
    <w:rsid w:val="00D76B47"/>
    <w:rsid w:val="00D778BA"/>
    <w:rsid w:val="00D77AE5"/>
    <w:rsid w:val="00D800A1"/>
    <w:rsid w:val="00D81267"/>
    <w:rsid w:val="00D826DC"/>
    <w:rsid w:val="00D827CA"/>
    <w:rsid w:val="00D83484"/>
    <w:rsid w:val="00D838A8"/>
    <w:rsid w:val="00D83B59"/>
    <w:rsid w:val="00D83DC0"/>
    <w:rsid w:val="00D84BE6"/>
    <w:rsid w:val="00D84CEE"/>
    <w:rsid w:val="00D8524F"/>
    <w:rsid w:val="00D85E17"/>
    <w:rsid w:val="00D85E7F"/>
    <w:rsid w:val="00D877B0"/>
    <w:rsid w:val="00D90CA5"/>
    <w:rsid w:val="00D910F0"/>
    <w:rsid w:val="00D9315D"/>
    <w:rsid w:val="00D934EF"/>
    <w:rsid w:val="00D9370F"/>
    <w:rsid w:val="00D96C23"/>
    <w:rsid w:val="00D97C50"/>
    <w:rsid w:val="00D97C8F"/>
    <w:rsid w:val="00DA05F0"/>
    <w:rsid w:val="00DA075B"/>
    <w:rsid w:val="00DA0D8C"/>
    <w:rsid w:val="00DA3ADA"/>
    <w:rsid w:val="00DA4CB4"/>
    <w:rsid w:val="00DA6B02"/>
    <w:rsid w:val="00DA6B29"/>
    <w:rsid w:val="00DA7156"/>
    <w:rsid w:val="00DA773D"/>
    <w:rsid w:val="00DA79CE"/>
    <w:rsid w:val="00DB1BFA"/>
    <w:rsid w:val="00DB1CDA"/>
    <w:rsid w:val="00DB217D"/>
    <w:rsid w:val="00DB2E38"/>
    <w:rsid w:val="00DB3364"/>
    <w:rsid w:val="00DB426C"/>
    <w:rsid w:val="00DB4363"/>
    <w:rsid w:val="00DB5045"/>
    <w:rsid w:val="00DB65EA"/>
    <w:rsid w:val="00DB6BF4"/>
    <w:rsid w:val="00DB7D9A"/>
    <w:rsid w:val="00DB7DD2"/>
    <w:rsid w:val="00DC0180"/>
    <w:rsid w:val="00DC0E23"/>
    <w:rsid w:val="00DC0F28"/>
    <w:rsid w:val="00DC1E53"/>
    <w:rsid w:val="00DC1F57"/>
    <w:rsid w:val="00DC3446"/>
    <w:rsid w:val="00DC429D"/>
    <w:rsid w:val="00DC4A43"/>
    <w:rsid w:val="00DC57DC"/>
    <w:rsid w:val="00DC68A7"/>
    <w:rsid w:val="00DC7B03"/>
    <w:rsid w:val="00DC7C7A"/>
    <w:rsid w:val="00DD1D25"/>
    <w:rsid w:val="00DD1D67"/>
    <w:rsid w:val="00DD2756"/>
    <w:rsid w:val="00DD2ED0"/>
    <w:rsid w:val="00DD36B0"/>
    <w:rsid w:val="00DD3ADD"/>
    <w:rsid w:val="00DD3BA4"/>
    <w:rsid w:val="00DD4487"/>
    <w:rsid w:val="00DD521D"/>
    <w:rsid w:val="00DD77B4"/>
    <w:rsid w:val="00DD78B6"/>
    <w:rsid w:val="00DE002D"/>
    <w:rsid w:val="00DE043A"/>
    <w:rsid w:val="00DE065A"/>
    <w:rsid w:val="00DE0DCC"/>
    <w:rsid w:val="00DE16F3"/>
    <w:rsid w:val="00DE186D"/>
    <w:rsid w:val="00DE2C8B"/>
    <w:rsid w:val="00DE312D"/>
    <w:rsid w:val="00DE3138"/>
    <w:rsid w:val="00DE3167"/>
    <w:rsid w:val="00DE3D76"/>
    <w:rsid w:val="00DE4637"/>
    <w:rsid w:val="00DE5CA6"/>
    <w:rsid w:val="00DE69B0"/>
    <w:rsid w:val="00DF0A57"/>
    <w:rsid w:val="00DF21A4"/>
    <w:rsid w:val="00DF283B"/>
    <w:rsid w:val="00DF2F35"/>
    <w:rsid w:val="00DF4035"/>
    <w:rsid w:val="00DF5E40"/>
    <w:rsid w:val="00DF739B"/>
    <w:rsid w:val="00E0004C"/>
    <w:rsid w:val="00E0199F"/>
    <w:rsid w:val="00E01F08"/>
    <w:rsid w:val="00E0534A"/>
    <w:rsid w:val="00E06EEC"/>
    <w:rsid w:val="00E078D0"/>
    <w:rsid w:val="00E07950"/>
    <w:rsid w:val="00E1040F"/>
    <w:rsid w:val="00E11382"/>
    <w:rsid w:val="00E11D03"/>
    <w:rsid w:val="00E13837"/>
    <w:rsid w:val="00E1398B"/>
    <w:rsid w:val="00E14598"/>
    <w:rsid w:val="00E14A01"/>
    <w:rsid w:val="00E14AEF"/>
    <w:rsid w:val="00E15551"/>
    <w:rsid w:val="00E16126"/>
    <w:rsid w:val="00E1774B"/>
    <w:rsid w:val="00E17DBC"/>
    <w:rsid w:val="00E17E58"/>
    <w:rsid w:val="00E218FB"/>
    <w:rsid w:val="00E2344B"/>
    <w:rsid w:val="00E2386B"/>
    <w:rsid w:val="00E23FA1"/>
    <w:rsid w:val="00E23FC4"/>
    <w:rsid w:val="00E2438C"/>
    <w:rsid w:val="00E25136"/>
    <w:rsid w:val="00E25C60"/>
    <w:rsid w:val="00E2673B"/>
    <w:rsid w:val="00E26744"/>
    <w:rsid w:val="00E26EF2"/>
    <w:rsid w:val="00E27915"/>
    <w:rsid w:val="00E30085"/>
    <w:rsid w:val="00E30905"/>
    <w:rsid w:val="00E326F5"/>
    <w:rsid w:val="00E32969"/>
    <w:rsid w:val="00E33A29"/>
    <w:rsid w:val="00E34259"/>
    <w:rsid w:val="00E351C4"/>
    <w:rsid w:val="00E40521"/>
    <w:rsid w:val="00E40764"/>
    <w:rsid w:val="00E40E5E"/>
    <w:rsid w:val="00E40F7D"/>
    <w:rsid w:val="00E4195E"/>
    <w:rsid w:val="00E41ECF"/>
    <w:rsid w:val="00E428D8"/>
    <w:rsid w:val="00E42A2E"/>
    <w:rsid w:val="00E4355A"/>
    <w:rsid w:val="00E435E4"/>
    <w:rsid w:val="00E4413F"/>
    <w:rsid w:val="00E44E5D"/>
    <w:rsid w:val="00E4597B"/>
    <w:rsid w:val="00E466B3"/>
    <w:rsid w:val="00E46BAA"/>
    <w:rsid w:val="00E51323"/>
    <w:rsid w:val="00E53521"/>
    <w:rsid w:val="00E53CF1"/>
    <w:rsid w:val="00E5706D"/>
    <w:rsid w:val="00E57957"/>
    <w:rsid w:val="00E600AE"/>
    <w:rsid w:val="00E6055D"/>
    <w:rsid w:val="00E62C9D"/>
    <w:rsid w:val="00E6325B"/>
    <w:rsid w:val="00E63D21"/>
    <w:rsid w:val="00E63EC5"/>
    <w:rsid w:val="00E64F29"/>
    <w:rsid w:val="00E65A2C"/>
    <w:rsid w:val="00E65C0A"/>
    <w:rsid w:val="00E6725B"/>
    <w:rsid w:val="00E67C96"/>
    <w:rsid w:val="00E67FD1"/>
    <w:rsid w:val="00E70BDC"/>
    <w:rsid w:val="00E70CA5"/>
    <w:rsid w:val="00E7120C"/>
    <w:rsid w:val="00E72889"/>
    <w:rsid w:val="00E7352D"/>
    <w:rsid w:val="00E75740"/>
    <w:rsid w:val="00E757C0"/>
    <w:rsid w:val="00E763E8"/>
    <w:rsid w:val="00E7793E"/>
    <w:rsid w:val="00E80294"/>
    <w:rsid w:val="00E808EA"/>
    <w:rsid w:val="00E828B3"/>
    <w:rsid w:val="00E82D9C"/>
    <w:rsid w:val="00E84617"/>
    <w:rsid w:val="00E84DDE"/>
    <w:rsid w:val="00E85AED"/>
    <w:rsid w:val="00E8753E"/>
    <w:rsid w:val="00E9036F"/>
    <w:rsid w:val="00E92092"/>
    <w:rsid w:val="00E93B73"/>
    <w:rsid w:val="00E95400"/>
    <w:rsid w:val="00E95CEE"/>
    <w:rsid w:val="00E95DD2"/>
    <w:rsid w:val="00E97F25"/>
    <w:rsid w:val="00EA0AA6"/>
    <w:rsid w:val="00EA187A"/>
    <w:rsid w:val="00EA42CE"/>
    <w:rsid w:val="00EA6BF1"/>
    <w:rsid w:val="00EB0BA7"/>
    <w:rsid w:val="00EB0E62"/>
    <w:rsid w:val="00EB13B6"/>
    <w:rsid w:val="00EB1AD9"/>
    <w:rsid w:val="00EB2163"/>
    <w:rsid w:val="00EB2885"/>
    <w:rsid w:val="00EB2D6D"/>
    <w:rsid w:val="00EB305B"/>
    <w:rsid w:val="00EB40F1"/>
    <w:rsid w:val="00EB4A0C"/>
    <w:rsid w:val="00EB5616"/>
    <w:rsid w:val="00EB5746"/>
    <w:rsid w:val="00EB57FC"/>
    <w:rsid w:val="00EC04AD"/>
    <w:rsid w:val="00EC0A74"/>
    <w:rsid w:val="00EC0FAB"/>
    <w:rsid w:val="00EC27DC"/>
    <w:rsid w:val="00EC2A38"/>
    <w:rsid w:val="00EC2F5A"/>
    <w:rsid w:val="00EC4EB1"/>
    <w:rsid w:val="00EC5BE7"/>
    <w:rsid w:val="00EC76F3"/>
    <w:rsid w:val="00EC7D06"/>
    <w:rsid w:val="00ED0A5E"/>
    <w:rsid w:val="00ED2885"/>
    <w:rsid w:val="00ED301D"/>
    <w:rsid w:val="00ED3031"/>
    <w:rsid w:val="00ED4617"/>
    <w:rsid w:val="00ED48DA"/>
    <w:rsid w:val="00ED4A19"/>
    <w:rsid w:val="00ED5127"/>
    <w:rsid w:val="00ED5BAC"/>
    <w:rsid w:val="00ED5CA6"/>
    <w:rsid w:val="00ED60A4"/>
    <w:rsid w:val="00ED617D"/>
    <w:rsid w:val="00ED6519"/>
    <w:rsid w:val="00ED6C9F"/>
    <w:rsid w:val="00EE0ACF"/>
    <w:rsid w:val="00EE0F4D"/>
    <w:rsid w:val="00EE1564"/>
    <w:rsid w:val="00EE1956"/>
    <w:rsid w:val="00EE1C63"/>
    <w:rsid w:val="00EE2975"/>
    <w:rsid w:val="00EE31A0"/>
    <w:rsid w:val="00EE3573"/>
    <w:rsid w:val="00EE395E"/>
    <w:rsid w:val="00EE420F"/>
    <w:rsid w:val="00EE4546"/>
    <w:rsid w:val="00EE47D3"/>
    <w:rsid w:val="00EE4E1A"/>
    <w:rsid w:val="00EE5CAE"/>
    <w:rsid w:val="00EE6CDF"/>
    <w:rsid w:val="00EE7474"/>
    <w:rsid w:val="00EE795E"/>
    <w:rsid w:val="00EE7D39"/>
    <w:rsid w:val="00EF0FD9"/>
    <w:rsid w:val="00EF1A34"/>
    <w:rsid w:val="00EF24D2"/>
    <w:rsid w:val="00EF26B8"/>
    <w:rsid w:val="00EF2C59"/>
    <w:rsid w:val="00EF4763"/>
    <w:rsid w:val="00EF4976"/>
    <w:rsid w:val="00EF4EEB"/>
    <w:rsid w:val="00EF51E4"/>
    <w:rsid w:val="00EF5CDA"/>
    <w:rsid w:val="00EF789C"/>
    <w:rsid w:val="00F01372"/>
    <w:rsid w:val="00F0145B"/>
    <w:rsid w:val="00F02607"/>
    <w:rsid w:val="00F029A5"/>
    <w:rsid w:val="00F04BF0"/>
    <w:rsid w:val="00F051C7"/>
    <w:rsid w:val="00F052A9"/>
    <w:rsid w:val="00F05626"/>
    <w:rsid w:val="00F05CEA"/>
    <w:rsid w:val="00F06D39"/>
    <w:rsid w:val="00F07C97"/>
    <w:rsid w:val="00F07EFE"/>
    <w:rsid w:val="00F10859"/>
    <w:rsid w:val="00F1340E"/>
    <w:rsid w:val="00F139AC"/>
    <w:rsid w:val="00F146E0"/>
    <w:rsid w:val="00F14A87"/>
    <w:rsid w:val="00F163CE"/>
    <w:rsid w:val="00F16493"/>
    <w:rsid w:val="00F1786B"/>
    <w:rsid w:val="00F17A84"/>
    <w:rsid w:val="00F17E30"/>
    <w:rsid w:val="00F21756"/>
    <w:rsid w:val="00F23EA9"/>
    <w:rsid w:val="00F25612"/>
    <w:rsid w:val="00F260DB"/>
    <w:rsid w:val="00F27589"/>
    <w:rsid w:val="00F306BB"/>
    <w:rsid w:val="00F30883"/>
    <w:rsid w:val="00F3148B"/>
    <w:rsid w:val="00F32ED7"/>
    <w:rsid w:val="00F34036"/>
    <w:rsid w:val="00F35615"/>
    <w:rsid w:val="00F360CD"/>
    <w:rsid w:val="00F367E5"/>
    <w:rsid w:val="00F36868"/>
    <w:rsid w:val="00F37BE7"/>
    <w:rsid w:val="00F41379"/>
    <w:rsid w:val="00F421DF"/>
    <w:rsid w:val="00F428F4"/>
    <w:rsid w:val="00F42D90"/>
    <w:rsid w:val="00F430D3"/>
    <w:rsid w:val="00F45532"/>
    <w:rsid w:val="00F4554A"/>
    <w:rsid w:val="00F5125F"/>
    <w:rsid w:val="00F515F5"/>
    <w:rsid w:val="00F522CE"/>
    <w:rsid w:val="00F53217"/>
    <w:rsid w:val="00F5464D"/>
    <w:rsid w:val="00F552FA"/>
    <w:rsid w:val="00F560D5"/>
    <w:rsid w:val="00F56933"/>
    <w:rsid w:val="00F571B5"/>
    <w:rsid w:val="00F57921"/>
    <w:rsid w:val="00F61F30"/>
    <w:rsid w:val="00F6284B"/>
    <w:rsid w:val="00F62AA1"/>
    <w:rsid w:val="00F6438C"/>
    <w:rsid w:val="00F64F06"/>
    <w:rsid w:val="00F653F7"/>
    <w:rsid w:val="00F65EAF"/>
    <w:rsid w:val="00F66415"/>
    <w:rsid w:val="00F6651B"/>
    <w:rsid w:val="00F66E44"/>
    <w:rsid w:val="00F6707D"/>
    <w:rsid w:val="00F67387"/>
    <w:rsid w:val="00F67A6C"/>
    <w:rsid w:val="00F67F37"/>
    <w:rsid w:val="00F7009D"/>
    <w:rsid w:val="00F7033B"/>
    <w:rsid w:val="00F718BC"/>
    <w:rsid w:val="00F729E3"/>
    <w:rsid w:val="00F7472B"/>
    <w:rsid w:val="00F75D2D"/>
    <w:rsid w:val="00F76239"/>
    <w:rsid w:val="00F7687F"/>
    <w:rsid w:val="00F76D4E"/>
    <w:rsid w:val="00F77C9B"/>
    <w:rsid w:val="00F812A2"/>
    <w:rsid w:val="00F8166F"/>
    <w:rsid w:val="00F81720"/>
    <w:rsid w:val="00F81D45"/>
    <w:rsid w:val="00F81EA1"/>
    <w:rsid w:val="00F82F37"/>
    <w:rsid w:val="00F8417A"/>
    <w:rsid w:val="00F86738"/>
    <w:rsid w:val="00F878FC"/>
    <w:rsid w:val="00F90298"/>
    <w:rsid w:val="00F90D53"/>
    <w:rsid w:val="00F90FB3"/>
    <w:rsid w:val="00F9122D"/>
    <w:rsid w:val="00F915D0"/>
    <w:rsid w:val="00F933B3"/>
    <w:rsid w:val="00F93820"/>
    <w:rsid w:val="00F93C4C"/>
    <w:rsid w:val="00F94109"/>
    <w:rsid w:val="00F94658"/>
    <w:rsid w:val="00F97E52"/>
    <w:rsid w:val="00FA1018"/>
    <w:rsid w:val="00FA1425"/>
    <w:rsid w:val="00FA2855"/>
    <w:rsid w:val="00FA3095"/>
    <w:rsid w:val="00FA58EC"/>
    <w:rsid w:val="00FA65AE"/>
    <w:rsid w:val="00FA6A54"/>
    <w:rsid w:val="00FA7566"/>
    <w:rsid w:val="00FA7FF3"/>
    <w:rsid w:val="00FB0430"/>
    <w:rsid w:val="00FB0EBC"/>
    <w:rsid w:val="00FB1BC6"/>
    <w:rsid w:val="00FB2BD5"/>
    <w:rsid w:val="00FB547F"/>
    <w:rsid w:val="00FB760E"/>
    <w:rsid w:val="00FC05D8"/>
    <w:rsid w:val="00FC0956"/>
    <w:rsid w:val="00FC1976"/>
    <w:rsid w:val="00FC34F7"/>
    <w:rsid w:val="00FC3EA9"/>
    <w:rsid w:val="00FC446D"/>
    <w:rsid w:val="00FC5C45"/>
    <w:rsid w:val="00FC661A"/>
    <w:rsid w:val="00FC6785"/>
    <w:rsid w:val="00FC6B9C"/>
    <w:rsid w:val="00FD0794"/>
    <w:rsid w:val="00FD11B9"/>
    <w:rsid w:val="00FD26EE"/>
    <w:rsid w:val="00FD480D"/>
    <w:rsid w:val="00FD501C"/>
    <w:rsid w:val="00FD5593"/>
    <w:rsid w:val="00FD5792"/>
    <w:rsid w:val="00FD5D36"/>
    <w:rsid w:val="00FD763B"/>
    <w:rsid w:val="00FE0390"/>
    <w:rsid w:val="00FE0BE2"/>
    <w:rsid w:val="00FE0D75"/>
    <w:rsid w:val="00FE2936"/>
    <w:rsid w:val="00FE2D4F"/>
    <w:rsid w:val="00FE36AB"/>
    <w:rsid w:val="00FE3A42"/>
    <w:rsid w:val="00FE3DCE"/>
    <w:rsid w:val="00FE444E"/>
    <w:rsid w:val="00FE50AB"/>
    <w:rsid w:val="00FE50DE"/>
    <w:rsid w:val="00FE5E46"/>
    <w:rsid w:val="00FE69F8"/>
    <w:rsid w:val="00FE716A"/>
    <w:rsid w:val="00FF05AE"/>
    <w:rsid w:val="00FF0C08"/>
    <w:rsid w:val="00FF0F2F"/>
    <w:rsid w:val="00FF206A"/>
    <w:rsid w:val="00FF20BE"/>
    <w:rsid w:val="00FF2324"/>
    <w:rsid w:val="00FF2787"/>
    <w:rsid w:val="00FF2B50"/>
    <w:rsid w:val="00FF3320"/>
    <w:rsid w:val="00FF3AD4"/>
    <w:rsid w:val="00FF3D6B"/>
    <w:rsid w:val="00FF45AD"/>
    <w:rsid w:val="00FF4FEF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D949BE"/>
  <w15:chartTrackingRefBased/>
  <w15:docId w15:val="{36AADF78-69AC-4A8F-A448-B54556FD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3C"/>
    <w:rPr>
      <w:sz w:val="24"/>
      <w:szCs w:val="24"/>
      <w:lang w:eastAsia="es-ES"/>
    </w:rPr>
  </w:style>
  <w:style w:type="paragraph" w:styleId="Ttulo1">
    <w:name w:val="heading 1"/>
    <w:aliases w:val=" Rubro (A,B,C),Rubro (A"/>
    <w:basedOn w:val="Normal"/>
    <w:next w:val="Normal"/>
    <w:link w:val="Ttulo1Car"/>
    <w:qFormat/>
    <w:pPr>
      <w:keepNext/>
      <w:ind w:left="1416" w:firstLine="708"/>
      <w:outlineLvl w:val="0"/>
    </w:pPr>
    <w:rPr>
      <w:b/>
      <w:i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6096"/>
      </w:tabs>
      <w:ind w:left="2124"/>
      <w:jc w:val="both"/>
      <w:outlineLvl w:val="1"/>
    </w:pPr>
    <w:rPr>
      <w:b/>
      <w:i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b/>
      <w:i/>
      <w:szCs w:val="20"/>
      <w:lang w:val="es-ES_tradnl" w:eastAsia="x-none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Cs w:val="20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3060"/>
        <w:tab w:val="left" w:pos="8789"/>
      </w:tabs>
      <w:jc w:val="both"/>
      <w:outlineLvl w:val="6"/>
    </w:pPr>
    <w:rPr>
      <w:rFonts w:ascii="Bookman Old Style" w:hAnsi="Bookman Old Style"/>
      <w:bCs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tabs>
        <w:tab w:val="left" w:pos="8789"/>
      </w:tabs>
      <w:jc w:val="both"/>
      <w:outlineLvl w:val="7"/>
    </w:pPr>
    <w:rPr>
      <w:rFonts w:ascii="Bookman Old Style" w:hAnsi="Bookman Old Style"/>
      <w:bCs/>
      <w:sz w:val="20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jc w:val="center"/>
    </w:pPr>
    <w:rPr>
      <w:rFonts w:ascii="Galliard BT" w:hAnsi="Galliard BT"/>
      <w:b/>
      <w:sz w:val="28"/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"/>
    <w:pPr>
      <w:ind w:left="-142" w:firstLine="709"/>
      <w:jc w:val="both"/>
    </w:pPr>
    <w:rPr>
      <w:szCs w:val="20"/>
      <w:lang w:val="x-none" w:eastAsia="x-none"/>
    </w:rPr>
  </w:style>
  <w:style w:type="paragraph" w:styleId="Sangradetextonormal">
    <w:name w:val="Body Text Indent"/>
    <w:aliases w:val="Sangría de t. independiente"/>
    <w:basedOn w:val="Normal"/>
    <w:link w:val="SangradetextonormalCar"/>
    <w:pPr>
      <w:ind w:right="-232" w:firstLine="2835"/>
      <w:jc w:val="both"/>
    </w:pPr>
    <w:rPr>
      <w:lang w:eastAsia="x-none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Saludo">
    <w:name w:val="Salutation"/>
    <w:basedOn w:val="Normal"/>
    <w:next w:val="Normal"/>
  </w:style>
  <w:style w:type="paragraph" w:styleId="Cierre">
    <w:name w:val="Closing"/>
    <w:basedOn w:val="Normal"/>
    <w:pPr>
      <w:ind w:left="4252"/>
    </w:pPr>
  </w:style>
  <w:style w:type="paragraph" w:styleId="Listaconvietas2">
    <w:name w:val="List Bullet 2"/>
    <w:basedOn w:val="Normal"/>
    <w:autoRedefine/>
    <w:pPr>
      <w:numPr>
        <w:numId w:val="1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Firma">
    <w:name w:val="Signature"/>
    <w:basedOn w:val="Normal"/>
    <w:pPr>
      <w:ind w:left="4252"/>
    </w:p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Firmaorganizacin">
    <w:name w:val="Firma organización"/>
    <w:basedOn w:val="Firma"/>
  </w:style>
  <w:style w:type="paragraph" w:styleId="Sangra2detindependiente">
    <w:name w:val="Body Text Indent 2"/>
    <w:basedOn w:val="Normal"/>
    <w:pPr>
      <w:ind w:left="2880"/>
    </w:pPr>
  </w:style>
  <w:style w:type="paragraph" w:styleId="Textoindependiente2">
    <w:name w:val="Body Text 2"/>
    <w:basedOn w:val="Normal"/>
    <w:pPr>
      <w:tabs>
        <w:tab w:val="left" w:pos="2880"/>
        <w:tab w:val="left" w:pos="6096"/>
      </w:tabs>
    </w:pPr>
    <w:rPr>
      <w:rFonts w:ascii="Bookman Old Style" w:hAnsi="Bookman Old Style"/>
      <w:bCs/>
      <w:iCs/>
      <w:sz w:val="22"/>
      <w:lang w:val="es-ES_tradnl"/>
    </w:rPr>
  </w:style>
  <w:style w:type="paragraph" w:styleId="Textoindependiente3">
    <w:name w:val="Body Text 3"/>
    <w:basedOn w:val="Normal"/>
    <w:pPr>
      <w:tabs>
        <w:tab w:val="left" w:pos="6096"/>
      </w:tabs>
      <w:jc w:val="both"/>
    </w:pPr>
    <w:rPr>
      <w:rFonts w:ascii="Bookman Old Style" w:hAnsi="Bookman Old Style"/>
      <w:bCs/>
      <w:iCs/>
      <w:sz w:val="22"/>
      <w:lang w:val="es-ES_tradnl"/>
    </w:rPr>
  </w:style>
  <w:style w:type="paragraph" w:styleId="Textodebloque">
    <w:name w:val="Block Text"/>
    <w:basedOn w:val="Normal"/>
    <w:pPr>
      <w:ind w:left="3960" w:right="-237" w:hanging="3960"/>
      <w:jc w:val="both"/>
    </w:pPr>
    <w:rPr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aliases w:val="h,f13Car, Ca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Listaconvietas">
    <w:name w:val="List Bullet"/>
    <w:basedOn w:val="Normal"/>
    <w:autoRedefine/>
    <w:rsid w:val="002603EF"/>
    <w:pPr>
      <w:ind w:firstLine="1416"/>
      <w:jc w:val="both"/>
    </w:pPr>
    <w:rPr>
      <w:rFonts w:ascii="Berlin Sans FB" w:hAnsi="Berlin Sans FB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CE7"/>
    <w:pPr>
      <w:ind w:firstLine="210"/>
    </w:pPr>
  </w:style>
  <w:style w:type="character" w:customStyle="1" w:styleId="Ttulo3Car">
    <w:name w:val="Título 3 Car"/>
    <w:link w:val="Ttulo3"/>
    <w:rsid w:val="009E72C4"/>
    <w:rPr>
      <w:b/>
      <w:i/>
      <w:sz w:val="24"/>
      <w:lang w:val="es-ES_tradnl"/>
    </w:rPr>
  </w:style>
  <w:style w:type="character" w:customStyle="1" w:styleId="TtuloCar">
    <w:name w:val="Título Car"/>
    <w:link w:val="Ttulo"/>
    <w:rsid w:val="001E78A5"/>
    <w:rPr>
      <w:rFonts w:ascii="Galliard BT" w:hAnsi="Galliard BT"/>
      <w:b/>
      <w:sz w:val="28"/>
    </w:rPr>
  </w:style>
  <w:style w:type="character" w:customStyle="1" w:styleId="Sangra3detindependienteCar">
    <w:name w:val="Sangría 3 de t. independiente Car"/>
    <w:link w:val="Sangra3detindependiente"/>
    <w:rsid w:val="001559EE"/>
    <w:rPr>
      <w:sz w:val="24"/>
    </w:rPr>
  </w:style>
  <w:style w:type="character" w:customStyle="1" w:styleId="SangradetextonormalCar">
    <w:name w:val="Sangría de texto normal Car"/>
    <w:aliases w:val="Sangría de t. independiente Car"/>
    <w:link w:val="Sangradetextonormal"/>
    <w:rsid w:val="001559EE"/>
    <w:rPr>
      <w:sz w:val="24"/>
      <w:szCs w:val="24"/>
      <w:lang w:val="es-PE"/>
    </w:rPr>
  </w:style>
  <w:style w:type="character" w:styleId="nfasis">
    <w:name w:val="Emphasis"/>
    <w:qFormat/>
    <w:rsid w:val="00521C92"/>
    <w:rPr>
      <w:i/>
      <w:iCs/>
    </w:rPr>
  </w:style>
  <w:style w:type="numbering" w:customStyle="1" w:styleId="Sinlista1">
    <w:name w:val="Sin lista1"/>
    <w:next w:val="Sinlista"/>
    <w:uiPriority w:val="99"/>
    <w:semiHidden/>
    <w:unhideWhenUsed/>
    <w:rsid w:val="006E055F"/>
  </w:style>
  <w:style w:type="character" w:styleId="Nmerodepgina">
    <w:name w:val="page number"/>
    <w:rsid w:val="006E055F"/>
  </w:style>
  <w:style w:type="paragraph" w:customStyle="1" w:styleId="Textoindependiente31">
    <w:name w:val="Texto independiente 31"/>
    <w:basedOn w:val="Normal"/>
    <w:rsid w:val="006E055F"/>
    <w:rPr>
      <w:rFonts w:ascii="Arial" w:eastAsia="MS Mincho" w:hAnsi="Arial"/>
      <w:szCs w:val="20"/>
      <w:lang w:val="es-ES"/>
    </w:rPr>
  </w:style>
  <w:style w:type="paragraph" w:customStyle="1" w:styleId="xl22">
    <w:name w:val="xl22"/>
    <w:basedOn w:val="Normal"/>
    <w:rsid w:val="006E05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3">
    <w:name w:val="xl23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  <w:lang w:val="es-ES"/>
    </w:rPr>
  </w:style>
  <w:style w:type="paragraph" w:customStyle="1" w:styleId="xl24">
    <w:name w:val="xl24"/>
    <w:basedOn w:val="Normal"/>
    <w:rsid w:val="006E05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5">
    <w:name w:val="xl25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6">
    <w:name w:val="xl26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7">
    <w:name w:val="xl2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8">
    <w:name w:val="xl2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29">
    <w:name w:val="xl29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0">
    <w:name w:val="xl30"/>
    <w:basedOn w:val="Normal"/>
    <w:rsid w:val="006E05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1">
    <w:name w:val="xl31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  <w:lang w:val="es-ES"/>
    </w:rPr>
  </w:style>
  <w:style w:type="paragraph" w:customStyle="1" w:styleId="xl32">
    <w:name w:val="xl32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lang w:val="es-ES"/>
    </w:rPr>
  </w:style>
  <w:style w:type="paragraph" w:customStyle="1" w:styleId="xl33">
    <w:name w:val="xl33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lang w:val="es-ES"/>
    </w:rPr>
  </w:style>
  <w:style w:type="paragraph" w:customStyle="1" w:styleId="xl34">
    <w:name w:val="xl34"/>
    <w:basedOn w:val="Normal"/>
    <w:rsid w:val="006E05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xl35">
    <w:name w:val="xl35"/>
    <w:basedOn w:val="Normal"/>
    <w:rsid w:val="006E05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lang w:val="es-ES"/>
    </w:rPr>
  </w:style>
  <w:style w:type="paragraph" w:customStyle="1" w:styleId="1">
    <w:name w:val="1"/>
    <w:rsid w:val="006E055F"/>
    <w:pPr>
      <w:tabs>
        <w:tab w:val="left" w:pos="340"/>
      </w:tabs>
      <w:spacing w:after="57"/>
      <w:ind w:left="340" w:hanging="340"/>
      <w:jc w:val="both"/>
    </w:pPr>
    <w:rPr>
      <w:rFonts w:ascii="Arial" w:eastAsia="MS Mincho" w:hAnsi="Arial"/>
      <w:color w:val="000000"/>
      <w:sz w:val="21"/>
      <w:lang w:val="es-ES" w:eastAsia="es-ES"/>
    </w:rPr>
  </w:style>
  <w:style w:type="paragraph" w:styleId="Lista3">
    <w:name w:val="List 3"/>
    <w:basedOn w:val="Normal"/>
    <w:rsid w:val="006E055F"/>
    <w:pPr>
      <w:ind w:left="849" w:hanging="283"/>
    </w:pPr>
    <w:rPr>
      <w:rFonts w:eastAsia="MS Mincho"/>
      <w:sz w:val="20"/>
      <w:szCs w:val="20"/>
      <w:lang w:val="es-ES"/>
    </w:rPr>
  </w:style>
  <w:style w:type="paragraph" w:styleId="Continuarlista3">
    <w:name w:val="List Continue 3"/>
    <w:basedOn w:val="Normal"/>
    <w:rsid w:val="006E055F"/>
    <w:pPr>
      <w:spacing w:after="120"/>
      <w:ind w:left="849"/>
    </w:pPr>
    <w:rPr>
      <w:rFonts w:eastAsia="MS Mincho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rsid w:val="006E055F"/>
    <w:rPr>
      <w:rFonts w:eastAsia="MS Mincho"/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6E055F"/>
    <w:rPr>
      <w:rFonts w:eastAsia="MS Mincho"/>
      <w:lang w:val="es-ES_tradnl"/>
    </w:rPr>
  </w:style>
  <w:style w:type="character" w:styleId="Hipervnculo">
    <w:name w:val="Hyperlink"/>
    <w:uiPriority w:val="99"/>
    <w:rsid w:val="006E055F"/>
    <w:rPr>
      <w:color w:val="0000FF"/>
      <w:u w:val="single"/>
    </w:rPr>
  </w:style>
  <w:style w:type="paragraph" w:customStyle="1" w:styleId="Infodocumentosadjuntos">
    <w:name w:val="Info documentos adjuntos"/>
    <w:basedOn w:val="Normal"/>
    <w:rsid w:val="006E055F"/>
    <w:rPr>
      <w:rFonts w:eastAsia="MS Mincho"/>
      <w:sz w:val="20"/>
      <w:szCs w:val="20"/>
      <w:lang w:val="es-ES"/>
    </w:rPr>
  </w:style>
  <w:style w:type="paragraph" w:customStyle="1" w:styleId="Firmapuesto">
    <w:name w:val="Firma puesto"/>
    <w:basedOn w:val="Firma"/>
    <w:rsid w:val="006E055F"/>
    <w:pPr>
      <w:ind w:left="0"/>
    </w:pPr>
    <w:rPr>
      <w:rFonts w:eastAsia="MS Mincho"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rsid w:val="006E055F"/>
    <w:rPr>
      <w:rFonts w:eastAsia="MS Mincho"/>
      <w:sz w:val="20"/>
      <w:szCs w:val="20"/>
      <w:lang w:val="es-ES"/>
    </w:rPr>
  </w:style>
  <w:style w:type="character" w:customStyle="1" w:styleId="FechaCar">
    <w:name w:val="Fecha Car"/>
    <w:link w:val="Fecha"/>
    <w:rsid w:val="006E055F"/>
    <w:rPr>
      <w:rFonts w:eastAsia="MS Mincho"/>
    </w:rPr>
  </w:style>
  <w:style w:type="paragraph" w:customStyle="1" w:styleId="Normalw">
    <w:name w:val="Normal w"/>
    <w:basedOn w:val="Normal"/>
    <w:rsid w:val="006E055F"/>
    <w:pPr>
      <w:jc w:val="both"/>
    </w:pPr>
    <w:rPr>
      <w:rFonts w:ascii="Arial" w:eastAsia="MS Mincho" w:hAnsi="Arial"/>
      <w:spacing w:val="20"/>
      <w:position w:val="6"/>
      <w:sz w:val="22"/>
      <w:szCs w:val="20"/>
      <w:lang w:val="es-ES_tradnl"/>
    </w:rPr>
  </w:style>
  <w:style w:type="paragraph" w:customStyle="1" w:styleId="p6">
    <w:name w:val="p6"/>
    <w:basedOn w:val="Normal"/>
    <w:rsid w:val="006E055F"/>
    <w:pPr>
      <w:widowControl w:val="0"/>
      <w:tabs>
        <w:tab w:val="left" w:pos="3160"/>
      </w:tabs>
      <w:spacing w:line="280" w:lineRule="atLeast"/>
      <w:ind w:left="1728" w:hanging="3168"/>
      <w:jc w:val="both"/>
    </w:pPr>
    <w:rPr>
      <w:rFonts w:ascii="Times" w:eastAsia="MS Mincho" w:hAnsi="Times"/>
      <w:szCs w:val="20"/>
      <w:lang w:val="es-ES"/>
    </w:rPr>
  </w:style>
  <w:style w:type="paragraph" w:customStyle="1" w:styleId="p1">
    <w:name w:val="p1"/>
    <w:basedOn w:val="Normal"/>
    <w:rsid w:val="006E055F"/>
    <w:pPr>
      <w:widowControl w:val="0"/>
      <w:tabs>
        <w:tab w:val="left" w:pos="9040"/>
      </w:tabs>
      <w:spacing w:line="240" w:lineRule="atLeast"/>
      <w:ind w:left="7600"/>
      <w:jc w:val="both"/>
    </w:pPr>
    <w:rPr>
      <w:rFonts w:ascii="Times" w:eastAsia="MS Mincho" w:hAnsi="Times"/>
      <w:szCs w:val="20"/>
      <w:lang w:val="es-ES"/>
    </w:rPr>
  </w:style>
  <w:style w:type="paragraph" w:styleId="Textodeglobo">
    <w:name w:val="Balloon Text"/>
    <w:basedOn w:val="Normal"/>
    <w:link w:val="TextodegloboCar"/>
    <w:rsid w:val="006E055F"/>
    <w:rPr>
      <w:rFonts w:ascii="Tahoma" w:eastAsia="MS Mincho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rsid w:val="006E055F"/>
    <w:rPr>
      <w:rFonts w:ascii="Tahoma" w:eastAsia="MS Mincho" w:hAnsi="Tahoma" w:cs="Tahoma"/>
      <w:sz w:val="16"/>
      <w:szCs w:val="16"/>
    </w:rPr>
  </w:style>
  <w:style w:type="character" w:styleId="Hipervnculovisitado">
    <w:name w:val="FollowedHyperlink"/>
    <w:rsid w:val="006E055F"/>
    <w:rPr>
      <w:color w:val="800080"/>
      <w:u w:val="single"/>
    </w:rPr>
  </w:style>
  <w:style w:type="paragraph" w:customStyle="1" w:styleId="PALATINO">
    <w:name w:val="PALATINO"/>
    <w:basedOn w:val="Ttulo7"/>
    <w:rsid w:val="006E055F"/>
    <w:pPr>
      <w:tabs>
        <w:tab w:val="clear" w:pos="3060"/>
        <w:tab w:val="clear" w:pos="8789"/>
      </w:tabs>
      <w:jc w:val="left"/>
    </w:pPr>
    <w:rPr>
      <w:rFonts w:eastAsia="MS Mincho"/>
      <w:bCs w:val="0"/>
      <w:sz w:val="22"/>
      <w:szCs w:val="20"/>
      <w:u w:val="none"/>
      <w:lang w:val="es-ES"/>
    </w:rPr>
  </w:style>
  <w:style w:type="paragraph" w:styleId="Textosinformato">
    <w:name w:val="Plain Text"/>
    <w:basedOn w:val="Normal"/>
    <w:link w:val="TextosinformatoCar"/>
    <w:uiPriority w:val="99"/>
    <w:rsid w:val="006E055F"/>
    <w:rPr>
      <w:rFonts w:ascii="Courier New" w:eastAsia="MS Mincho" w:hAnsi="Courier New"/>
      <w:sz w:val="20"/>
      <w:szCs w:val="20"/>
      <w:lang w:val="es-ES"/>
    </w:rPr>
  </w:style>
  <w:style w:type="character" w:customStyle="1" w:styleId="TextosinformatoCar">
    <w:name w:val="Texto sin formato Car"/>
    <w:link w:val="Textosinformato"/>
    <w:uiPriority w:val="99"/>
    <w:rsid w:val="006E055F"/>
    <w:rPr>
      <w:rFonts w:ascii="Courier New" w:eastAsia="MS Mincho" w:hAnsi="Courier New"/>
    </w:rPr>
  </w:style>
  <w:style w:type="paragraph" w:customStyle="1" w:styleId="Style1">
    <w:name w:val="Style1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36">
    <w:name w:val="Style36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Style87">
    <w:name w:val="Style87"/>
    <w:rsid w:val="006E055F"/>
    <w:rPr>
      <w:rFonts w:ascii="Arial" w:eastAsia="MS Mincho" w:hAnsi="Arial"/>
      <w:snapToGrid w:val="0"/>
      <w:sz w:val="24"/>
      <w:lang w:val="es-ES" w:eastAsia="es-ES"/>
    </w:rPr>
  </w:style>
  <w:style w:type="paragraph" w:customStyle="1" w:styleId="BodyText21">
    <w:name w:val="Body Text 21"/>
    <w:basedOn w:val="Normal"/>
    <w:rsid w:val="006E055F"/>
    <w:pPr>
      <w:tabs>
        <w:tab w:val="left" w:pos="-720"/>
      </w:tabs>
      <w:suppressAutoHyphens/>
      <w:jc w:val="both"/>
    </w:pPr>
    <w:rPr>
      <w:rFonts w:eastAsia="MS Mincho"/>
      <w:spacing w:val="-2"/>
      <w:sz w:val="20"/>
      <w:szCs w:val="20"/>
      <w:lang w:val="es-ES_tradnl"/>
    </w:rPr>
  </w:style>
  <w:style w:type="character" w:styleId="Textoennegrita">
    <w:name w:val="Strong"/>
    <w:qFormat/>
    <w:rsid w:val="006E055F"/>
    <w:rPr>
      <w:b/>
      <w:bCs/>
    </w:rPr>
  </w:style>
  <w:style w:type="paragraph" w:customStyle="1" w:styleId="WW-Textosinformato">
    <w:name w:val="WW-Texto sin formato"/>
    <w:basedOn w:val="Normal"/>
    <w:rsid w:val="006E055F"/>
    <w:pPr>
      <w:suppressAutoHyphens/>
    </w:pPr>
    <w:rPr>
      <w:rFonts w:ascii="Courier New" w:eastAsia="MS Mincho" w:hAnsi="Courier New"/>
      <w:sz w:val="20"/>
      <w:szCs w:val="20"/>
    </w:rPr>
  </w:style>
  <w:style w:type="paragraph" w:customStyle="1" w:styleId="Textoindependiente21">
    <w:name w:val="Texto independiente 21"/>
    <w:basedOn w:val="Normal"/>
    <w:rsid w:val="006E055F"/>
    <w:pPr>
      <w:suppressAutoHyphens/>
      <w:ind w:left="708"/>
      <w:jc w:val="both"/>
    </w:pPr>
    <w:rPr>
      <w:rFonts w:eastAsia="Batang"/>
      <w:sz w:val="20"/>
      <w:szCs w:val="20"/>
      <w:lang w:val="es-MX"/>
    </w:rPr>
  </w:style>
  <w:style w:type="paragraph" w:customStyle="1" w:styleId="Sangra2detindependiente1">
    <w:name w:val="Sangría 2 de t. independiente1"/>
    <w:basedOn w:val="Normal"/>
    <w:rsid w:val="006E055F"/>
    <w:pPr>
      <w:suppressAutoHyphens/>
      <w:ind w:left="1418" w:hanging="710"/>
      <w:jc w:val="both"/>
    </w:pPr>
    <w:rPr>
      <w:rFonts w:eastAsia="MS Mincho"/>
      <w:sz w:val="22"/>
      <w:szCs w:val="20"/>
      <w:lang w:val="es-ES_tradnl"/>
    </w:rPr>
  </w:style>
  <w:style w:type="paragraph" w:customStyle="1" w:styleId="WW-Textoindependiente2">
    <w:name w:val="WW-Texto independiente 2"/>
    <w:basedOn w:val="Normal"/>
    <w:rsid w:val="006E055F"/>
    <w:pPr>
      <w:suppressAutoHyphens/>
      <w:jc w:val="both"/>
    </w:pPr>
    <w:rPr>
      <w:rFonts w:eastAsia="Batang"/>
      <w:b/>
      <w:sz w:val="22"/>
      <w:szCs w:val="20"/>
      <w:lang w:val="es-ES_tradnl"/>
    </w:rPr>
  </w:style>
  <w:style w:type="paragraph" w:customStyle="1" w:styleId="WW-Sangra2detindependiente">
    <w:name w:val="WW-Sangría 2 de t. independiente"/>
    <w:basedOn w:val="Normal"/>
    <w:rsid w:val="006E055F"/>
    <w:pPr>
      <w:suppressAutoHyphens/>
      <w:ind w:left="2127" w:hanging="2127"/>
      <w:jc w:val="both"/>
    </w:pPr>
    <w:rPr>
      <w:rFonts w:ascii="Arial" w:eastAsia="MS Mincho" w:hAnsi="Arial"/>
      <w:szCs w:val="20"/>
    </w:rPr>
  </w:style>
  <w:style w:type="paragraph" w:customStyle="1" w:styleId="Lneadereferencia">
    <w:name w:val="Línea de referencia"/>
    <w:basedOn w:val="Textoindependiente"/>
    <w:rsid w:val="006E055F"/>
    <w:pPr>
      <w:suppressAutoHyphens/>
      <w:spacing w:after="0"/>
      <w:jc w:val="both"/>
    </w:pPr>
    <w:rPr>
      <w:rFonts w:ascii="Arial" w:eastAsia="Batang" w:hAnsi="Arial"/>
      <w:sz w:val="20"/>
      <w:szCs w:val="20"/>
      <w:lang w:val="es-ES_tradnl"/>
    </w:rPr>
  </w:style>
  <w:style w:type="paragraph" w:customStyle="1" w:styleId="Sangradetindependiente">
    <w:name w:val="Sangra de t. independiente"/>
    <w:basedOn w:val="Normal"/>
    <w:next w:val="Normal"/>
    <w:rsid w:val="006E055F"/>
    <w:pPr>
      <w:autoSpaceDE w:val="0"/>
      <w:autoSpaceDN w:val="0"/>
      <w:adjustRightInd w:val="0"/>
    </w:pPr>
    <w:rPr>
      <w:rFonts w:ascii="Arial" w:eastAsia="MS Mincho" w:hAnsi="Arial"/>
      <w:i/>
      <w:sz w:val="20"/>
      <w:szCs w:val="20"/>
      <w:lang w:val="es-ES"/>
    </w:rPr>
  </w:style>
  <w:style w:type="paragraph" w:customStyle="1" w:styleId="WW-Sangra2detindependiente1">
    <w:name w:val="WW-Sangría 2 de t. independiente1"/>
    <w:basedOn w:val="Normal"/>
    <w:rsid w:val="006E055F"/>
    <w:pPr>
      <w:suppressAutoHyphens/>
      <w:ind w:left="1418" w:hanging="710"/>
      <w:jc w:val="both"/>
    </w:pPr>
    <w:rPr>
      <w:rFonts w:eastAsia="Batang"/>
      <w:sz w:val="22"/>
      <w:szCs w:val="20"/>
      <w:lang w:val="es-ES_tradnl"/>
    </w:rPr>
  </w:style>
  <w:style w:type="paragraph" w:customStyle="1" w:styleId="Epgrafe">
    <w:name w:val="Epígrafe"/>
    <w:basedOn w:val="Normal"/>
    <w:next w:val="Normal"/>
    <w:qFormat/>
    <w:rsid w:val="006E055F"/>
    <w:pPr>
      <w:tabs>
        <w:tab w:val="left" w:pos="1980"/>
      </w:tabs>
      <w:ind w:left="1980" w:right="44" w:hanging="1980"/>
      <w:jc w:val="center"/>
    </w:pPr>
    <w:rPr>
      <w:rFonts w:ascii="Tahoma" w:eastAsia="MS Mincho" w:hAnsi="Tahoma" w:cs="Tahoma"/>
      <w:b/>
      <w:bCs/>
      <w:sz w:val="16"/>
      <w:szCs w:val="28"/>
      <w:lang w:val="es-ES"/>
    </w:rPr>
  </w:style>
  <w:style w:type="paragraph" w:customStyle="1" w:styleId="xl36">
    <w:name w:val="xl36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7">
    <w:name w:val="xl37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8">
    <w:name w:val="xl38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39">
    <w:name w:val="xl3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0">
    <w:name w:val="xl4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1">
    <w:name w:val="xl41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2">
    <w:name w:val="xl42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3">
    <w:name w:val="xl43"/>
    <w:basedOn w:val="Normal"/>
    <w:rsid w:val="006E055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lang w:val="es-ES"/>
    </w:rPr>
  </w:style>
  <w:style w:type="paragraph" w:customStyle="1" w:styleId="xl44">
    <w:name w:val="xl44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5">
    <w:name w:val="xl45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6">
    <w:name w:val="xl46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7">
    <w:name w:val="xl47"/>
    <w:basedOn w:val="Normal"/>
    <w:rsid w:val="006E05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8">
    <w:name w:val="xl48"/>
    <w:basedOn w:val="Normal"/>
    <w:rsid w:val="006E05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49">
    <w:name w:val="xl49"/>
    <w:basedOn w:val="Normal"/>
    <w:rsid w:val="006E05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0">
    <w:name w:val="xl50"/>
    <w:basedOn w:val="Normal"/>
    <w:rsid w:val="006E05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1">
    <w:name w:val="xl51"/>
    <w:basedOn w:val="Normal"/>
    <w:rsid w:val="006E05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2">
    <w:name w:val="xl52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3">
    <w:name w:val="xl53"/>
    <w:basedOn w:val="Normal"/>
    <w:rsid w:val="006E05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4">
    <w:name w:val="xl54"/>
    <w:basedOn w:val="Normal"/>
    <w:rsid w:val="006E05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5">
    <w:name w:val="xl55"/>
    <w:basedOn w:val="Normal"/>
    <w:rsid w:val="006E05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6">
    <w:name w:val="xl56"/>
    <w:basedOn w:val="Normal"/>
    <w:rsid w:val="006E0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7">
    <w:name w:val="xl57"/>
    <w:basedOn w:val="Normal"/>
    <w:rsid w:val="006E055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8">
    <w:name w:val="xl58"/>
    <w:basedOn w:val="Normal"/>
    <w:rsid w:val="006E055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lang w:val="es-ES"/>
    </w:rPr>
  </w:style>
  <w:style w:type="paragraph" w:customStyle="1" w:styleId="xl59">
    <w:name w:val="xl59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0">
    <w:name w:val="xl60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1">
    <w:name w:val="xl61"/>
    <w:basedOn w:val="Normal"/>
    <w:rsid w:val="006E05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xl62">
    <w:name w:val="xl62"/>
    <w:basedOn w:val="Normal"/>
    <w:rsid w:val="006E05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  <w:lang w:val="es-ES"/>
    </w:rPr>
  </w:style>
  <w:style w:type="paragraph" w:customStyle="1" w:styleId="CarCar1">
    <w:name w:val="Car Car1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table" w:styleId="Tablaconcuadrcula">
    <w:name w:val="Table Grid"/>
    <w:basedOn w:val="Tablanormal"/>
    <w:rsid w:val="006E055F"/>
    <w:pPr>
      <w:suppressAutoHyphens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styleId="Refdenotaalpie">
    <w:name w:val="footnote reference"/>
    <w:rsid w:val="006E055F"/>
    <w:rPr>
      <w:vertAlign w:val="superscript"/>
    </w:rPr>
  </w:style>
  <w:style w:type="paragraph" w:styleId="Prrafodelista">
    <w:name w:val="List Paragraph"/>
    <w:aliases w:val="Fundamentacion"/>
    <w:basedOn w:val="Normal"/>
    <w:link w:val="PrrafodelistaCar"/>
    <w:uiPriority w:val="1"/>
    <w:qFormat/>
    <w:rsid w:val="006E0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s-PE"/>
    </w:rPr>
  </w:style>
  <w:style w:type="paragraph" w:customStyle="1" w:styleId="Subttulo0">
    <w:name w:val="Subttulo"/>
    <w:basedOn w:val="Normal"/>
    <w:next w:val="Normal"/>
    <w:rsid w:val="006E055F"/>
    <w:pPr>
      <w:autoSpaceDE w:val="0"/>
      <w:autoSpaceDN w:val="0"/>
      <w:adjustRightInd w:val="0"/>
      <w:jc w:val="center"/>
    </w:pPr>
    <w:rPr>
      <w:rFonts w:ascii="Arial" w:eastAsia="MS Mincho" w:hAnsi="Arial"/>
      <w:b/>
      <w:bCs/>
      <w:sz w:val="20"/>
      <w:lang w:val="es-ES"/>
    </w:rPr>
  </w:style>
  <w:style w:type="paragraph" w:customStyle="1" w:styleId="CarCar1CarCarCar">
    <w:name w:val="Car Car1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WW8Num22z0">
    <w:name w:val="WW8Num22z0"/>
    <w:rsid w:val="006E055F"/>
    <w:rPr>
      <w:b w:val="0"/>
    </w:rPr>
  </w:style>
  <w:style w:type="paragraph" w:customStyle="1" w:styleId="WW-Textodebloque">
    <w:name w:val="WW-Texto de bloque"/>
    <w:basedOn w:val="Normal"/>
    <w:rsid w:val="006E055F"/>
    <w:pPr>
      <w:suppressAutoHyphens/>
      <w:ind w:left="720" w:firstLine="1"/>
      <w:jc w:val="both"/>
    </w:pPr>
    <w:rPr>
      <w:rFonts w:ascii="Arial" w:eastAsia="MS Mincho" w:hAnsi="Arial"/>
      <w:szCs w:val="20"/>
      <w:lang w:val="es-ES_tradnl" w:eastAsia="es-PE"/>
    </w:rPr>
  </w:style>
  <w:style w:type="paragraph" w:customStyle="1" w:styleId="CharCharCharCarCarCar">
    <w:name w:val="Char Char Char Car Car 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toa">
    <w:name w:val="toa"/>
    <w:basedOn w:val="Normal"/>
    <w:rsid w:val="006E055F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character" w:customStyle="1" w:styleId="Ttulo1Car">
    <w:name w:val="Título 1 Car"/>
    <w:aliases w:val=" Rubro (A Car,B Car,C) Car,Rubro (A Car"/>
    <w:link w:val="Ttulo1"/>
    <w:rsid w:val="006E055F"/>
    <w:rPr>
      <w:b/>
      <w:i/>
      <w:lang w:val="es-ES_tradnl"/>
    </w:rPr>
  </w:style>
  <w:style w:type="paragraph" w:customStyle="1" w:styleId="Car">
    <w:name w:val="Car"/>
    <w:basedOn w:val="Normal"/>
    <w:rsid w:val="006E055F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Prrafodelista1">
    <w:name w:val="Párrafo de lista1"/>
    <w:basedOn w:val="Normal"/>
    <w:rsid w:val="006E055F"/>
    <w:pPr>
      <w:ind w:left="708"/>
    </w:pPr>
    <w:rPr>
      <w:rFonts w:eastAsia="MS Mincho"/>
      <w:sz w:val="20"/>
      <w:szCs w:val="20"/>
    </w:rPr>
  </w:style>
  <w:style w:type="paragraph" w:styleId="Textonotaalfinal">
    <w:name w:val="endnote text"/>
    <w:basedOn w:val="Normal"/>
    <w:link w:val="TextonotaalfinalCar"/>
    <w:rsid w:val="006E055F"/>
    <w:rPr>
      <w:rFonts w:eastAsia="MS Mincho"/>
      <w:sz w:val="20"/>
      <w:szCs w:val="20"/>
      <w:lang w:val="es-ES"/>
    </w:rPr>
  </w:style>
  <w:style w:type="character" w:customStyle="1" w:styleId="TextonotaalfinalCar">
    <w:name w:val="Texto nota al final Car"/>
    <w:link w:val="Textonotaalfinal"/>
    <w:rsid w:val="006E055F"/>
    <w:rPr>
      <w:rFonts w:eastAsia="MS Mincho"/>
    </w:rPr>
  </w:style>
  <w:style w:type="character" w:styleId="Refdenotaalfinal">
    <w:name w:val="endnote reference"/>
    <w:rsid w:val="006E055F"/>
    <w:rPr>
      <w:vertAlign w:val="superscript"/>
    </w:rPr>
  </w:style>
  <w:style w:type="character" w:styleId="MquinadeescribirHTML">
    <w:name w:val="HTML Typewriter"/>
    <w:rsid w:val="006E055F"/>
    <w:rPr>
      <w:rFonts w:ascii="Arial Unicode MS" w:eastAsia="Arial Unicode MS" w:hAnsi="Arial Unicode MS" w:cs="Arial Unicode MS"/>
      <w:sz w:val="20"/>
      <w:szCs w:val="20"/>
    </w:rPr>
  </w:style>
  <w:style w:type="paragraph" w:customStyle="1" w:styleId="Default">
    <w:name w:val="Default"/>
    <w:rsid w:val="006E055F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link w:val="Textoindependiente"/>
    <w:rsid w:val="006E055F"/>
    <w:rPr>
      <w:sz w:val="24"/>
      <w:szCs w:val="24"/>
      <w:lang w:val="es-PE"/>
    </w:rPr>
  </w:style>
  <w:style w:type="character" w:customStyle="1" w:styleId="EncabezadoCar">
    <w:name w:val="Encabezado Car"/>
    <w:aliases w:val="h Car,f13Car Car, Car Car"/>
    <w:link w:val="Encabezado"/>
    <w:uiPriority w:val="99"/>
    <w:rsid w:val="006E055F"/>
    <w:rPr>
      <w:sz w:val="24"/>
      <w:szCs w:val="24"/>
      <w:lang w:val="es-PE"/>
    </w:rPr>
  </w:style>
  <w:style w:type="paragraph" w:styleId="Listaconvietas3">
    <w:name w:val="List Bullet 3"/>
    <w:basedOn w:val="Normal"/>
    <w:rsid w:val="006E055F"/>
    <w:pPr>
      <w:numPr>
        <w:numId w:val="3"/>
      </w:numPr>
      <w:contextualSpacing/>
    </w:pPr>
    <w:rPr>
      <w:rFonts w:eastAsia="MS Mincho"/>
      <w:sz w:val="20"/>
      <w:szCs w:val="20"/>
      <w:lang w:val="es-ES"/>
    </w:rPr>
  </w:style>
  <w:style w:type="paragraph" w:styleId="Listaconvietas4">
    <w:name w:val="List Bullet 4"/>
    <w:basedOn w:val="Normal"/>
    <w:rsid w:val="006E055F"/>
    <w:pPr>
      <w:numPr>
        <w:numId w:val="4"/>
      </w:numPr>
      <w:contextualSpacing/>
    </w:pPr>
    <w:rPr>
      <w:rFonts w:eastAsia="MS Mincho"/>
      <w:sz w:val="20"/>
      <w:szCs w:val="20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rsid w:val="006E055F"/>
  </w:style>
  <w:style w:type="paragraph" w:styleId="Textoindependienteprimerasangra2">
    <w:name w:val="Body Text First Indent 2"/>
    <w:basedOn w:val="Sangradetextonormal"/>
    <w:link w:val="Textoindependienteprimerasangra2Car"/>
    <w:rsid w:val="006E055F"/>
    <w:pPr>
      <w:spacing w:after="120"/>
      <w:ind w:left="283" w:right="0" w:firstLine="210"/>
      <w:jc w:val="left"/>
    </w:pPr>
    <w:rPr>
      <w:rFonts w:eastAsia="MS Mincho"/>
      <w:sz w:val="20"/>
      <w:szCs w:val="20"/>
      <w:lang w:val="es-ES" w:eastAsia="es-ES"/>
    </w:rPr>
  </w:style>
  <w:style w:type="character" w:customStyle="1" w:styleId="Textoindependienteprimerasangra2Car">
    <w:name w:val="Texto independiente primera sangría 2 Car"/>
    <w:link w:val="Textoindependienteprimerasangra2"/>
    <w:rsid w:val="006E055F"/>
    <w:rPr>
      <w:rFonts w:eastAsia="MS Mincho"/>
      <w:sz w:val="24"/>
      <w:szCs w:val="24"/>
      <w:lang w:val="es-PE"/>
    </w:rPr>
  </w:style>
  <w:style w:type="paragraph" w:styleId="Continuarlista">
    <w:name w:val="List Continue"/>
    <w:basedOn w:val="Normal"/>
    <w:rsid w:val="006E055F"/>
    <w:pPr>
      <w:spacing w:after="120"/>
      <w:ind w:left="283"/>
      <w:contextualSpacing/>
    </w:pPr>
    <w:rPr>
      <w:rFonts w:eastAsia="MS Mincho"/>
      <w:sz w:val="20"/>
      <w:szCs w:val="20"/>
      <w:lang w:val="es-ES"/>
    </w:rPr>
  </w:style>
  <w:style w:type="paragraph" w:styleId="NormalWeb">
    <w:name w:val="Normal (Web)"/>
    <w:basedOn w:val="Normal"/>
    <w:rsid w:val="006E055F"/>
    <w:rPr>
      <w:rFonts w:eastAsia="MS Mincho"/>
      <w:lang w:val="es-ES"/>
    </w:rPr>
  </w:style>
  <w:style w:type="character" w:customStyle="1" w:styleId="PiedepginaCar">
    <w:name w:val="Pie de página Car"/>
    <w:link w:val="Piedepgina"/>
    <w:rsid w:val="006E055F"/>
    <w:rPr>
      <w:sz w:val="24"/>
      <w:szCs w:val="24"/>
      <w:lang w:val="es-PE"/>
    </w:rPr>
  </w:style>
  <w:style w:type="character" w:customStyle="1" w:styleId="FontStyle64">
    <w:name w:val="Font Style64"/>
    <w:uiPriority w:val="99"/>
    <w:rsid w:val="00A275E0"/>
    <w:rPr>
      <w:rFonts w:ascii="Calibri" w:hAnsi="Calibri" w:cs="Calibri"/>
      <w:color w:val="000000"/>
      <w:sz w:val="20"/>
      <w:szCs w:val="20"/>
    </w:rPr>
  </w:style>
  <w:style w:type="paragraph" w:customStyle="1" w:styleId="Style7">
    <w:name w:val="Style7"/>
    <w:basedOn w:val="Normal"/>
    <w:uiPriority w:val="99"/>
    <w:rsid w:val="00A275E0"/>
    <w:pPr>
      <w:widowControl w:val="0"/>
      <w:autoSpaceDE w:val="0"/>
      <w:autoSpaceDN w:val="0"/>
      <w:adjustRightInd w:val="0"/>
      <w:spacing w:line="282" w:lineRule="exact"/>
      <w:jc w:val="both"/>
    </w:pPr>
    <w:rPr>
      <w:rFonts w:ascii="Arial" w:hAnsi="Arial" w:cs="Arial"/>
      <w:lang w:val="es-ES"/>
    </w:rPr>
  </w:style>
  <w:style w:type="paragraph" w:customStyle="1" w:styleId="Style21">
    <w:name w:val="Style21"/>
    <w:basedOn w:val="Normal"/>
    <w:uiPriority w:val="99"/>
    <w:rsid w:val="00A275E0"/>
    <w:pPr>
      <w:widowControl w:val="0"/>
      <w:autoSpaceDE w:val="0"/>
      <w:autoSpaceDN w:val="0"/>
      <w:adjustRightInd w:val="0"/>
      <w:spacing w:line="427" w:lineRule="exact"/>
    </w:pPr>
    <w:rPr>
      <w:rFonts w:ascii="Arial" w:hAnsi="Arial" w:cs="Arial"/>
      <w:lang w:val="es-ES"/>
    </w:rPr>
  </w:style>
  <w:style w:type="paragraph" w:customStyle="1" w:styleId="Style17">
    <w:name w:val="Style17"/>
    <w:basedOn w:val="Normal"/>
    <w:uiPriority w:val="99"/>
    <w:rsid w:val="00A275E0"/>
    <w:pPr>
      <w:widowControl w:val="0"/>
      <w:autoSpaceDE w:val="0"/>
      <w:autoSpaceDN w:val="0"/>
      <w:adjustRightInd w:val="0"/>
      <w:spacing w:line="230" w:lineRule="exact"/>
      <w:ind w:hanging="322"/>
    </w:pPr>
    <w:rPr>
      <w:rFonts w:ascii="Calibri" w:hAnsi="Calibri"/>
      <w:lang w:val="es-ES"/>
    </w:rPr>
  </w:style>
  <w:style w:type="character" w:customStyle="1" w:styleId="PrrafodelistaCar">
    <w:name w:val="Párrafo de lista Car"/>
    <w:aliases w:val="Fundamentacion Car"/>
    <w:link w:val="Prrafodelista"/>
    <w:uiPriority w:val="1"/>
    <w:locked/>
    <w:rsid w:val="007472A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GELSANIGNACIO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7590-B12D-4414-B2B4-91AD0CD8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7</TotalTime>
  <Pages>8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EDUCACION</vt:lpstr>
    </vt:vector>
  </TitlesOfParts>
  <Company>Cliente Microsoft</Company>
  <LinksUpToDate>false</LinksUpToDate>
  <CharactersWithSpaces>8173</CharactersWithSpaces>
  <SharedDoc>false</SharedDoc>
  <HLinks>
    <vt:vector size="54" baseType="variant">
      <vt:variant>
        <vt:i4>2162762</vt:i4>
      </vt:variant>
      <vt:variant>
        <vt:i4>24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21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18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15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4390980</vt:i4>
      </vt:variant>
      <vt:variant>
        <vt:i4>12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2162762</vt:i4>
      </vt:variant>
      <vt:variant>
        <vt:i4>9</vt:i4>
      </vt:variant>
      <vt:variant>
        <vt:i4>0</vt:i4>
      </vt:variant>
      <vt:variant>
        <vt:i4>5</vt:i4>
      </vt:variant>
      <vt:variant>
        <vt:lpwstr>mailto:convocatoriascas@ugelsanignacio.gob.pe</vt:lpwstr>
      </vt:variant>
      <vt:variant>
        <vt:lpwstr/>
      </vt:variant>
      <vt:variant>
        <vt:i4>4390980</vt:i4>
      </vt:variant>
      <vt:variant>
        <vt:i4>6</vt:i4>
      </vt:variant>
      <vt:variant>
        <vt:i4>0</vt:i4>
      </vt:variant>
      <vt:variant>
        <vt:i4>5</vt:i4>
      </vt:variant>
      <vt:variant>
        <vt:lpwstr>http://www.ugelsanignacio.gob.pe/</vt:lpwstr>
      </vt:variant>
      <vt:variant>
        <vt:lpwstr/>
      </vt:variant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http://www.empleosperu.gob.pe/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http://www.servir.gob.pe/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EDUCACION</dc:title>
  <dc:subject/>
  <dc:creator>Personal Autorizado</dc:creator>
  <cp:keywords/>
  <cp:lastModifiedBy>Milser Edwin Monteza Guerrero</cp:lastModifiedBy>
  <cp:revision>3</cp:revision>
  <cp:lastPrinted>2025-12-31T15:58:00Z</cp:lastPrinted>
  <dcterms:created xsi:type="dcterms:W3CDTF">2026-02-19T13:24:00Z</dcterms:created>
  <dcterms:modified xsi:type="dcterms:W3CDTF">2026-03-18T21:58:00Z</dcterms:modified>
</cp:coreProperties>
</file>